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36FEC" w14:textId="77777777" w:rsidR="00BF24A1" w:rsidRDefault="000000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DÉCLARATION DE CHANGEMENT D’ADRESSE</w:t>
      </w:r>
    </w:p>
    <w:p w14:paraId="65E9955C" w14:textId="77777777" w:rsidR="00BF24A1" w:rsidRDefault="00BF24A1">
      <w:pPr>
        <w:jc w:val="center"/>
        <w:rPr>
          <w:rFonts w:ascii="Arial" w:hAnsi="Arial" w:cs="Arial"/>
          <w:b/>
        </w:rPr>
      </w:pPr>
    </w:p>
    <w:p w14:paraId="4D13E887" w14:textId="77777777" w:rsidR="00BF24A1" w:rsidRDefault="0000000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Votre prénom – votre NOM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Lieu, date,</w:t>
      </w:r>
    </w:p>
    <w:p w14:paraId="0FCC516C" w14:textId="77777777" w:rsidR="00BF24A1" w:rsidRDefault="0000000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Votre adresse actuelle</w:t>
      </w:r>
    </w:p>
    <w:p w14:paraId="2C5C4F90" w14:textId="77777777" w:rsidR="00BF24A1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Code postal, PRAILLES LA COUARDE</w:t>
      </w:r>
    </w:p>
    <w:p w14:paraId="6C650B0C" w14:textId="77777777" w:rsidR="00BF24A1" w:rsidRDefault="00BF24A1">
      <w:pPr>
        <w:rPr>
          <w:rFonts w:ascii="Arial" w:hAnsi="Arial" w:cs="Arial"/>
        </w:rPr>
      </w:pPr>
    </w:p>
    <w:p w14:paraId="7B65ACFD" w14:textId="77777777" w:rsidR="00BF24A1" w:rsidRDefault="00BF24A1">
      <w:pPr>
        <w:rPr>
          <w:rFonts w:ascii="Arial" w:hAnsi="Arial" w:cs="Arial"/>
        </w:rPr>
      </w:pPr>
    </w:p>
    <w:p w14:paraId="06AA59D4" w14:textId="77777777" w:rsidR="00BF24A1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 du destinataire (à préciser)</w:t>
      </w:r>
    </w:p>
    <w:p w14:paraId="5044CD7E" w14:textId="77777777" w:rsidR="00BF24A1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Adresse complète, code postal, ville</w:t>
      </w:r>
    </w:p>
    <w:p w14:paraId="7A8C2C71" w14:textId="77777777" w:rsidR="00BF24A1" w:rsidRDefault="00BF24A1">
      <w:pPr>
        <w:rPr>
          <w:rFonts w:ascii="Arial" w:hAnsi="Arial" w:cs="Arial"/>
        </w:rPr>
      </w:pPr>
    </w:p>
    <w:p w14:paraId="6E91EACD" w14:textId="77777777" w:rsidR="00BF24A1" w:rsidRDefault="00BF24A1">
      <w:pPr>
        <w:rPr>
          <w:rFonts w:ascii="Arial" w:hAnsi="Arial" w:cs="Arial"/>
        </w:rPr>
      </w:pPr>
    </w:p>
    <w:p w14:paraId="6EE9AF22" w14:textId="77777777" w:rsidR="00BF24A1" w:rsidRDefault="0000000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Objet :</w:t>
      </w:r>
    </w:p>
    <w:p w14:paraId="15F0A483" w14:textId="77777777" w:rsidR="00BF24A1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Modification d’adresse</w:t>
      </w:r>
    </w:p>
    <w:p w14:paraId="4BE4047D" w14:textId="77777777" w:rsidR="00BF24A1" w:rsidRDefault="00BF24A1">
      <w:pPr>
        <w:rPr>
          <w:rFonts w:ascii="Arial" w:hAnsi="Arial" w:cs="Arial"/>
        </w:rPr>
      </w:pPr>
    </w:p>
    <w:p w14:paraId="058D1385" w14:textId="77777777" w:rsidR="00BF24A1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Madame, Monsieur,</w:t>
      </w:r>
    </w:p>
    <w:p w14:paraId="10327C35" w14:textId="77777777" w:rsidR="00BF24A1" w:rsidRDefault="00BF24A1">
      <w:pPr>
        <w:rPr>
          <w:rFonts w:ascii="Arial" w:hAnsi="Arial" w:cs="Arial"/>
        </w:rPr>
      </w:pPr>
    </w:p>
    <w:p w14:paraId="7BD3BB24" w14:textId="77777777" w:rsidR="00BF24A1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ab/>
        <w:t>Je vous informe, par la présente, de mon changement d’adresse à partir du &lt;DATE A PRECISER&gt;. Dans ces conditions, je vous prie de bien vouloir enregistrer mes nouvelles coordonnées (ci-dessous) pour l’expédition de vos prochains courriers.</w:t>
      </w:r>
    </w:p>
    <w:p w14:paraId="04BF55A2" w14:textId="77777777" w:rsidR="00BF24A1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&lt;VOTRE PRENOM&gt; &lt;VOTRE NOM&gt;</w:t>
      </w:r>
    </w:p>
    <w:p w14:paraId="3B44DD93" w14:textId="77777777" w:rsidR="00BF24A1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&lt;VOTRE NOUVELLE ADRESSE&gt;</w:t>
      </w:r>
    </w:p>
    <w:p w14:paraId="5BF5334E" w14:textId="77777777" w:rsidR="00BF24A1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&lt;CODE POSTAL&gt; &lt;PRAILLES LA COUARDE&gt;</w:t>
      </w:r>
    </w:p>
    <w:p w14:paraId="68BE2E8B" w14:textId="77777777" w:rsidR="00BF24A1" w:rsidRDefault="00BF24A1">
      <w:pPr>
        <w:rPr>
          <w:rFonts w:ascii="Arial" w:hAnsi="Arial" w:cs="Arial"/>
        </w:rPr>
      </w:pPr>
    </w:p>
    <w:p w14:paraId="630C8A52" w14:textId="77777777" w:rsidR="00BF24A1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ab/>
        <w:t>Je vous prie d’agréer, Madame, Monsieur, l’expression de mes salutations distinguées.</w:t>
      </w:r>
    </w:p>
    <w:p w14:paraId="73236758" w14:textId="77777777" w:rsidR="00BF24A1" w:rsidRDefault="00BF24A1">
      <w:pPr>
        <w:rPr>
          <w:rFonts w:ascii="Arial" w:hAnsi="Arial" w:cs="Arial"/>
        </w:rPr>
      </w:pPr>
    </w:p>
    <w:p w14:paraId="304088F7" w14:textId="77777777" w:rsidR="00BF24A1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</w:t>
      </w:r>
    </w:p>
    <w:p w14:paraId="36D33815" w14:textId="77777777" w:rsidR="00BF24A1" w:rsidRDefault="00BF24A1">
      <w:pPr>
        <w:rPr>
          <w:rFonts w:ascii="Arial" w:hAnsi="Arial" w:cs="Arial"/>
        </w:rPr>
      </w:pPr>
    </w:p>
    <w:p w14:paraId="601B5AFD" w14:textId="77777777" w:rsidR="00BF24A1" w:rsidRDefault="00BF24A1">
      <w:pPr>
        <w:rPr>
          <w:rFonts w:ascii="Arial" w:hAnsi="Arial" w:cs="Arial"/>
        </w:rPr>
      </w:pPr>
    </w:p>
    <w:sectPr w:rsidR="00BF24A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23C44" w14:textId="77777777" w:rsidR="00AE1C0B" w:rsidRDefault="00AE1C0B">
      <w:pPr>
        <w:spacing w:after="0" w:line="240" w:lineRule="auto"/>
      </w:pPr>
      <w:r>
        <w:separator/>
      </w:r>
    </w:p>
  </w:endnote>
  <w:endnote w:type="continuationSeparator" w:id="0">
    <w:p w14:paraId="73376E67" w14:textId="77777777" w:rsidR="00AE1C0B" w:rsidRDefault="00AE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2D2E9" w14:textId="77777777" w:rsidR="00AE1C0B" w:rsidRDefault="00AE1C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BC0048" w14:textId="77777777" w:rsidR="00AE1C0B" w:rsidRDefault="00AE1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F24A1"/>
    <w:rsid w:val="002B3503"/>
    <w:rsid w:val="00AA3692"/>
    <w:rsid w:val="00AE1C0B"/>
    <w:rsid w:val="00BF24A1"/>
    <w:rsid w:val="00F2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35A4"/>
  <w15:docId w15:val="{4930587B-5477-4488-A063-E0EE37E9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Grégory TREFFOT</cp:lastModifiedBy>
  <cp:revision>2</cp:revision>
  <dcterms:created xsi:type="dcterms:W3CDTF">2024-11-14T13:03:00Z</dcterms:created>
  <dcterms:modified xsi:type="dcterms:W3CDTF">2024-11-14T13:03:00Z</dcterms:modified>
</cp:coreProperties>
</file>