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4B2EC" w14:textId="64D3CDAB" w:rsidR="0063587B" w:rsidRPr="008261B5" w:rsidRDefault="002C3DC1" w:rsidP="00670638">
      <w:pPr>
        <w:tabs>
          <w:tab w:val="right" w:pos="4680"/>
        </w:tabs>
        <w:ind w:firstLine="709"/>
        <w:rPr>
          <w:rFonts w:ascii="Arial" w:hAnsi="Arial" w:cs="Arial"/>
          <w:sz w:val="20"/>
          <w:szCs w:val="20"/>
        </w:rPr>
      </w:pPr>
      <w:r>
        <w:rPr>
          <w:rFonts w:ascii="Arial Narrow" w:hAnsi="Arial Narrow" w:cs="Arial"/>
          <w:noProof/>
          <w:sz w:val="22"/>
          <w:szCs w:val="22"/>
        </w:rPr>
        <w:tab/>
      </w:r>
      <w:r>
        <w:rPr>
          <w:rFonts w:ascii="Arial Narrow" w:hAnsi="Arial Narrow" w:cs="Arial"/>
          <w:noProof/>
          <w:sz w:val="22"/>
          <w:szCs w:val="22"/>
        </w:rPr>
        <w:tab/>
      </w:r>
      <w:r>
        <w:rPr>
          <w:rFonts w:ascii="Arial Narrow" w:hAnsi="Arial Narrow" w:cs="Arial"/>
          <w:noProof/>
          <w:sz w:val="22"/>
          <w:szCs w:val="22"/>
        </w:rPr>
        <w:tab/>
      </w:r>
      <w:r>
        <w:rPr>
          <w:rFonts w:ascii="Arial Narrow" w:hAnsi="Arial Narrow" w:cs="Arial"/>
          <w:noProof/>
          <w:sz w:val="22"/>
          <w:szCs w:val="22"/>
        </w:rPr>
        <w:tab/>
      </w:r>
      <w:r w:rsidR="0081135F">
        <w:rPr>
          <w:rFonts w:ascii="Arial Narrow" w:hAnsi="Arial Narrow" w:cs="Arial"/>
          <w:noProof/>
          <w:sz w:val="22"/>
          <w:szCs w:val="22"/>
        </w:rPr>
        <w:tab/>
      </w:r>
      <w:r w:rsidR="0081135F">
        <w:rPr>
          <w:rFonts w:ascii="Arial Narrow" w:hAnsi="Arial Narrow" w:cs="Arial"/>
          <w:noProof/>
          <w:sz w:val="22"/>
          <w:szCs w:val="22"/>
        </w:rPr>
        <w:tab/>
      </w:r>
      <w:r w:rsidR="00D0680E">
        <w:rPr>
          <w:rFonts w:ascii="Arial Narrow" w:hAnsi="Arial Narrow" w:cs="Arial"/>
          <w:noProof/>
          <w:sz w:val="22"/>
          <w:szCs w:val="22"/>
        </w:rPr>
        <w:t>Le</w:t>
      </w:r>
      <w:r w:rsidR="001E0BF5">
        <w:rPr>
          <w:rFonts w:ascii="Arial Narrow" w:hAnsi="Arial Narrow" w:cs="Arial"/>
          <w:noProof/>
          <w:sz w:val="22"/>
          <w:szCs w:val="22"/>
        </w:rPr>
        <w:t xml:space="preserve"> </w:t>
      </w:r>
      <w:r w:rsidR="00853057">
        <w:rPr>
          <w:rFonts w:ascii="Arial Narrow" w:hAnsi="Arial Narrow" w:cs="Arial"/>
          <w:noProof/>
          <w:sz w:val="22"/>
          <w:szCs w:val="22"/>
        </w:rPr>
        <w:t>18 OCTOBRE</w:t>
      </w:r>
      <w:r w:rsidR="00A575EA">
        <w:rPr>
          <w:rFonts w:ascii="Arial Narrow" w:hAnsi="Arial Narrow" w:cs="Arial"/>
          <w:noProof/>
          <w:sz w:val="22"/>
          <w:szCs w:val="22"/>
        </w:rPr>
        <w:t xml:space="preserve"> </w:t>
      </w:r>
      <w:r w:rsidR="009D719C">
        <w:rPr>
          <w:rFonts w:ascii="Arial Narrow" w:hAnsi="Arial Narrow" w:cs="Arial"/>
          <w:noProof/>
          <w:sz w:val="22"/>
          <w:szCs w:val="22"/>
        </w:rPr>
        <w:t xml:space="preserve"> </w:t>
      </w:r>
      <w:r w:rsidR="003657A7">
        <w:rPr>
          <w:rFonts w:ascii="Arial Narrow" w:hAnsi="Arial Narrow" w:cs="Arial"/>
          <w:noProof/>
          <w:sz w:val="22"/>
          <w:szCs w:val="22"/>
        </w:rPr>
        <w:t>2024</w:t>
      </w:r>
    </w:p>
    <w:p w14:paraId="37D025B7" w14:textId="2CCE1000" w:rsidR="00331133" w:rsidRDefault="009D719C" w:rsidP="0081135F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 Narrow"/>
          <w:noProof/>
          <w:lang w:eastAsia="ar-SA"/>
        </w:rPr>
        <w:drawing>
          <wp:inline distT="0" distB="0" distL="0" distR="0" wp14:anchorId="784889FE" wp14:editId="11E2C5BE">
            <wp:extent cx="2796055" cy="1076567"/>
            <wp:effectExtent l="0" t="0" r="4445" b="9525"/>
            <wp:docPr id="819340795" name="Image 1" descr="Une image contenant Police, texte, blanc, typograph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40795" name="Image 1" descr="Une image contenant Police, texte, blanc, typograph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055" cy="107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726EE" w14:textId="028229E4" w:rsidR="002C3DC1" w:rsidRPr="009079C8" w:rsidRDefault="002C3DC1" w:rsidP="0053663B">
      <w:pPr>
        <w:jc w:val="center"/>
        <w:rPr>
          <w:rFonts w:ascii="Arial Narrow" w:hAnsi="Arial Narrow" w:cs="Arial"/>
          <w:sz w:val="20"/>
          <w:szCs w:val="20"/>
        </w:rPr>
      </w:pPr>
      <w:bookmarkStart w:id="0" w:name="_Hlk148951858"/>
      <w:bookmarkEnd w:id="0"/>
    </w:p>
    <w:p w14:paraId="5E33B668" w14:textId="77777777" w:rsidR="00DF2820" w:rsidRDefault="002C3DC1" w:rsidP="0053663B">
      <w:pPr>
        <w:shd w:val="clear" w:color="auto" w:fill="F3F3F3"/>
        <w:ind w:left="142"/>
        <w:jc w:val="center"/>
        <w:rPr>
          <w:rFonts w:ascii="Arial Narrow" w:hAnsi="Arial Narrow" w:cs="Arial"/>
          <w:b/>
          <w:i/>
          <w:sz w:val="36"/>
        </w:rPr>
      </w:pPr>
      <w:r>
        <w:rPr>
          <w:rFonts w:ascii="Arial Narrow" w:hAnsi="Arial Narrow" w:cs="Arial"/>
          <w:b/>
          <w:i/>
          <w:sz w:val="36"/>
        </w:rPr>
        <w:t xml:space="preserve">LISTE DES DELIBERATIONS EXAMINEES </w:t>
      </w:r>
    </w:p>
    <w:p w14:paraId="7305B3EB" w14:textId="199E0508" w:rsidR="004C74B9" w:rsidRDefault="002C3DC1" w:rsidP="0053663B">
      <w:pPr>
        <w:shd w:val="clear" w:color="auto" w:fill="F3F3F3"/>
        <w:ind w:left="142"/>
        <w:jc w:val="center"/>
        <w:rPr>
          <w:rFonts w:ascii="Arial Narrow" w:hAnsi="Arial Narrow" w:cs="Arial"/>
          <w:b/>
          <w:i/>
          <w:sz w:val="36"/>
        </w:rPr>
      </w:pPr>
      <w:r>
        <w:rPr>
          <w:rFonts w:ascii="Arial Narrow" w:hAnsi="Arial Narrow" w:cs="Arial"/>
          <w:b/>
          <w:i/>
          <w:sz w:val="36"/>
        </w:rPr>
        <w:t xml:space="preserve">PAR LE CONSEIL MUNICIPAL DU </w:t>
      </w:r>
      <w:r w:rsidR="000A35A5">
        <w:rPr>
          <w:rFonts w:ascii="Arial Narrow" w:hAnsi="Arial Narrow" w:cs="Arial"/>
          <w:b/>
          <w:i/>
          <w:sz w:val="36"/>
        </w:rPr>
        <w:t xml:space="preserve">MARDI </w:t>
      </w:r>
      <w:r w:rsidR="00853057">
        <w:rPr>
          <w:rFonts w:ascii="Arial Narrow" w:hAnsi="Arial Narrow" w:cs="Arial"/>
          <w:b/>
          <w:i/>
          <w:sz w:val="36"/>
        </w:rPr>
        <w:t>15 OCTOBRE</w:t>
      </w:r>
      <w:r w:rsidR="000A35A5">
        <w:rPr>
          <w:rFonts w:ascii="Arial Narrow" w:hAnsi="Arial Narrow" w:cs="Arial"/>
          <w:b/>
          <w:i/>
          <w:sz w:val="36"/>
        </w:rPr>
        <w:t xml:space="preserve"> </w:t>
      </w:r>
      <w:r w:rsidR="003657A7">
        <w:rPr>
          <w:rFonts w:ascii="Arial Narrow" w:hAnsi="Arial Narrow" w:cs="Arial"/>
          <w:b/>
          <w:i/>
          <w:sz w:val="36"/>
        </w:rPr>
        <w:t>2024</w:t>
      </w:r>
    </w:p>
    <w:p w14:paraId="3AB9BA32" w14:textId="77777777" w:rsidR="008D5DD9" w:rsidRPr="008D5DD9" w:rsidRDefault="008D5DD9" w:rsidP="008D5DD9">
      <w:pPr>
        <w:pStyle w:val="NormalWeb"/>
        <w:spacing w:before="0" w:beforeAutospacing="0" w:after="0"/>
        <w:ind w:left="360"/>
        <w:rPr>
          <w:rFonts w:ascii="Arial Narrow" w:hAnsi="Arial Narrow"/>
          <w:sz w:val="22"/>
          <w:szCs w:val="22"/>
        </w:rPr>
      </w:pPr>
    </w:p>
    <w:tbl>
      <w:tblPr>
        <w:tblStyle w:val="Grilledutableau"/>
        <w:tblW w:w="9274" w:type="dxa"/>
        <w:tblInd w:w="360" w:type="dxa"/>
        <w:tblLook w:val="04A0" w:firstRow="1" w:lastRow="0" w:firstColumn="1" w:lastColumn="0" w:noHBand="0" w:noVBand="1"/>
      </w:tblPr>
      <w:tblGrid>
        <w:gridCol w:w="7594"/>
        <w:gridCol w:w="1680"/>
      </w:tblGrid>
      <w:tr w:rsidR="00A014C9" w:rsidRPr="008D5DD9" w14:paraId="1F1E22E3" w14:textId="77777777" w:rsidTr="00A014C9">
        <w:tc>
          <w:tcPr>
            <w:tcW w:w="7594" w:type="dxa"/>
          </w:tcPr>
          <w:p w14:paraId="1793DE92" w14:textId="18D8C297" w:rsidR="00A014C9" w:rsidRPr="004A2764" w:rsidRDefault="00A014C9" w:rsidP="00A014C9">
            <w:pPr>
              <w:pStyle w:val="NormalWeb"/>
              <w:spacing w:before="0" w:beforeAutospacing="0"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A685B">
              <w:rPr>
                <w:rFonts w:ascii="Arial Narrow" w:hAnsi="Arial Narrow"/>
                <w:b/>
                <w:bCs/>
              </w:rPr>
              <w:t>CONSEIL MUNICIPAL DU 15 octobre 2024 à 19h00</w:t>
            </w:r>
          </w:p>
        </w:tc>
        <w:tc>
          <w:tcPr>
            <w:tcW w:w="1680" w:type="dxa"/>
          </w:tcPr>
          <w:p w14:paraId="781029BD" w14:textId="2B7268D4" w:rsidR="00A014C9" w:rsidRPr="008D5DD9" w:rsidRDefault="00A014C9" w:rsidP="00A014C9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14C9" w:rsidRPr="00733BBD" w14:paraId="7FF7CE7C" w14:textId="77777777" w:rsidTr="00A014C9">
        <w:tc>
          <w:tcPr>
            <w:tcW w:w="7594" w:type="dxa"/>
          </w:tcPr>
          <w:p w14:paraId="69FADC5D" w14:textId="4EADCE68" w:rsidR="00A014C9" w:rsidRPr="004A2764" w:rsidRDefault="00A014C9" w:rsidP="00A014C9">
            <w:pPr>
              <w:pStyle w:val="NormalWeb"/>
              <w:spacing w:before="0" w:beforeAutospacing="0"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A685B">
              <w:rPr>
                <w:rFonts w:ascii="Arial Narrow" w:hAnsi="Arial Narrow"/>
                <w:b/>
                <w:bCs/>
              </w:rPr>
              <w:t>Approbation du procès-verbal du conseil du 09 juillet 2024</w:t>
            </w:r>
          </w:p>
        </w:tc>
        <w:tc>
          <w:tcPr>
            <w:tcW w:w="1680" w:type="dxa"/>
          </w:tcPr>
          <w:p w14:paraId="2877334D" w14:textId="40CF5225" w:rsidR="00A014C9" w:rsidRPr="00733BBD" w:rsidRDefault="00A014C9" w:rsidP="00A014C9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1A79">
              <w:rPr>
                <w:rFonts w:ascii="Arial Narrow" w:hAnsi="Arial Narrow"/>
                <w:sz w:val="22"/>
                <w:szCs w:val="22"/>
              </w:rPr>
              <w:t>Approuvé</w:t>
            </w:r>
          </w:p>
        </w:tc>
      </w:tr>
      <w:tr w:rsidR="00A014C9" w:rsidRPr="005147AD" w14:paraId="0C124BF3" w14:textId="77777777" w:rsidTr="00A014C9">
        <w:tc>
          <w:tcPr>
            <w:tcW w:w="7594" w:type="dxa"/>
          </w:tcPr>
          <w:p w14:paraId="7DE4781A" w14:textId="7CD4446B" w:rsidR="00A014C9" w:rsidRPr="005B03BC" w:rsidRDefault="00A014C9" w:rsidP="00A014C9">
            <w:pPr>
              <w:pStyle w:val="NormalWeb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A685B">
              <w:rPr>
                <w:rFonts w:ascii="Arial Narrow" w:hAnsi="Arial Narrow"/>
                <w:b/>
                <w:bCs/>
              </w:rPr>
              <w:t>Décisions</w:t>
            </w:r>
          </w:p>
        </w:tc>
        <w:tc>
          <w:tcPr>
            <w:tcW w:w="1680" w:type="dxa"/>
          </w:tcPr>
          <w:p w14:paraId="2FF2AE37" w14:textId="20DEB66F" w:rsidR="00A014C9" w:rsidRPr="005147AD" w:rsidRDefault="00A014C9" w:rsidP="00A014C9">
            <w:pPr>
              <w:pStyle w:val="NormalWeb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14C9" w:rsidRPr="005147AD" w14:paraId="47091A1E" w14:textId="77777777" w:rsidTr="0081135F">
        <w:trPr>
          <w:trHeight w:val="611"/>
        </w:trPr>
        <w:tc>
          <w:tcPr>
            <w:tcW w:w="7594" w:type="dxa"/>
          </w:tcPr>
          <w:p w14:paraId="7E1BE83D" w14:textId="7651B880" w:rsidR="00A014C9" w:rsidRPr="00F85534" w:rsidRDefault="00A014C9" w:rsidP="0081135F">
            <w:pPr>
              <w:pStyle w:val="NormalWeb"/>
              <w:rPr>
                <w:rFonts w:ascii="Arial Narrow" w:hAnsi="Arial Narrow"/>
              </w:rPr>
            </w:pPr>
            <w:r w:rsidRPr="005A685B">
              <w:rPr>
                <w:rFonts w:ascii="Arial Narrow" w:hAnsi="Arial Narrow"/>
              </w:rPr>
              <w:t xml:space="preserve">DELIB-2024-31 </w:t>
            </w:r>
            <w:r w:rsidRPr="0081135F">
              <w:rPr>
                <w:rFonts w:ascii="Arial Narrow" w:hAnsi="Arial Narrow"/>
                <w:sz w:val="22"/>
                <w:szCs w:val="22"/>
              </w:rPr>
              <w:t>NOUVELLE TARIFICATION SOCIALE RESTAURATION CHANGEMENT TRANCHE QUOTIENT FAMILIAL</w:t>
            </w:r>
          </w:p>
        </w:tc>
        <w:tc>
          <w:tcPr>
            <w:tcW w:w="1680" w:type="dxa"/>
          </w:tcPr>
          <w:p w14:paraId="4330ED36" w14:textId="71959C64" w:rsidR="00A014C9" w:rsidRPr="005147AD" w:rsidRDefault="00A014C9" w:rsidP="00A014C9">
            <w:pPr>
              <w:pStyle w:val="NormalWeb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Act</w:t>
            </w:r>
            <w:r w:rsidRPr="00001A79">
              <w:rPr>
                <w:rFonts w:ascii="Arial Narrow" w:hAnsi="Arial Narrow"/>
                <w:sz w:val="22"/>
                <w:szCs w:val="22"/>
              </w:rPr>
              <w:t>ée</w:t>
            </w:r>
          </w:p>
        </w:tc>
      </w:tr>
      <w:tr w:rsidR="00A014C9" w:rsidRPr="005147AD" w14:paraId="6FC2A158" w14:textId="77777777" w:rsidTr="00A014C9">
        <w:tc>
          <w:tcPr>
            <w:tcW w:w="7594" w:type="dxa"/>
          </w:tcPr>
          <w:p w14:paraId="7269D50C" w14:textId="381FFB9D" w:rsidR="00A014C9" w:rsidRPr="00F85534" w:rsidRDefault="00A014C9" w:rsidP="00A014C9">
            <w:pPr>
              <w:pStyle w:val="NormalWeb"/>
              <w:rPr>
                <w:rFonts w:ascii="Arial Narrow" w:hAnsi="Arial Narrow"/>
              </w:rPr>
            </w:pPr>
            <w:r w:rsidRPr="005A685B">
              <w:rPr>
                <w:rFonts w:ascii="Arial Narrow" w:hAnsi="Arial Narrow"/>
              </w:rPr>
              <w:t>DELIB-2024-32 ACCEPTATION DU LEG DE MONSIEUR VERGES</w:t>
            </w:r>
          </w:p>
        </w:tc>
        <w:tc>
          <w:tcPr>
            <w:tcW w:w="1680" w:type="dxa"/>
          </w:tcPr>
          <w:p w14:paraId="2FFF49E5" w14:textId="30EB6253" w:rsidR="00A014C9" w:rsidRPr="00001A79" w:rsidRDefault="00A014C9" w:rsidP="00A014C9">
            <w:pPr>
              <w:pStyle w:val="Normal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1A79"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</w:rPr>
              <w:t>ct</w:t>
            </w:r>
            <w:r w:rsidRPr="00001A79">
              <w:rPr>
                <w:rFonts w:ascii="Arial Narrow" w:hAnsi="Arial Narrow"/>
                <w:sz w:val="22"/>
                <w:szCs w:val="22"/>
              </w:rPr>
              <w:t>ée</w:t>
            </w:r>
          </w:p>
        </w:tc>
      </w:tr>
      <w:tr w:rsidR="00A014C9" w:rsidRPr="005147AD" w14:paraId="6A63497D" w14:textId="77777777" w:rsidTr="00A014C9">
        <w:tc>
          <w:tcPr>
            <w:tcW w:w="7594" w:type="dxa"/>
          </w:tcPr>
          <w:p w14:paraId="042C5EC0" w14:textId="3E048C47" w:rsidR="00A014C9" w:rsidRPr="00F85534" w:rsidRDefault="00A014C9" w:rsidP="00A014C9">
            <w:pPr>
              <w:pStyle w:val="NormalWeb"/>
              <w:rPr>
                <w:rFonts w:ascii="Arial Narrow" w:hAnsi="Arial Narrow"/>
              </w:rPr>
            </w:pPr>
            <w:r w:rsidRPr="005A685B">
              <w:rPr>
                <w:rFonts w:ascii="Arial Narrow" w:hAnsi="Arial Narrow"/>
                <w:b/>
                <w:bCs/>
              </w:rPr>
              <w:t>Délibérations</w:t>
            </w:r>
          </w:p>
        </w:tc>
        <w:tc>
          <w:tcPr>
            <w:tcW w:w="1680" w:type="dxa"/>
          </w:tcPr>
          <w:p w14:paraId="139C3328" w14:textId="6E74A3FF" w:rsidR="00A014C9" w:rsidRPr="00001A79" w:rsidRDefault="00A014C9" w:rsidP="00A014C9">
            <w:pPr>
              <w:pStyle w:val="Normal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1A79">
              <w:rPr>
                <w:rFonts w:ascii="Arial Narrow" w:hAnsi="Arial Narrow"/>
                <w:sz w:val="22"/>
                <w:szCs w:val="22"/>
              </w:rPr>
              <w:t>Approuvée</w:t>
            </w:r>
          </w:p>
        </w:tc>
      </w:tr>
      <w:tr w:rsidR="00A014C9" w:rsidRPr="005147AD" w14:paraId="1B471584" w14:textId="77777777" w:rsidTr="00A014C9">
        <w:tc>
          <w:tcPr>
            <w:tcW w:w="7594" w:type="dxa"/>
          </w:tcPr>
          <w:p w14:paraId="4B8363CD" w14:textId="4F865C41" w:rsidR="00A014C9" w:rsidRPr="00F85534" w:rsidRDefault="00A014C9" w:rsidP="00A014C9">
            <w:pPr>
              <w:pStyle w:val="NormalWeb"/>
              <w:rPr>
                <w:rFonts w:ascii="Arial Narrow" w:hAnsi="Arial Narrow"/>
              </w:rPr>
            </w:pPr>
            <w:r w:rsidRPr="005A685B">
              <w:rPr>
                <w:rFonts w:ascii="Arial Narrow" w:hAnsi="Arial Narrow"/>
              </w:rPr>
              <w:t>DELIB-2024-33 RH CREATION ET SUPPRESSON DE POSTE</w:t>
            </w:r>
          </w:p>
        </w:tc>
        <w:tc>
          <w:tcPr>
            <w:tcW w:w="1680" w:type="dxa"/>
          </w:tcPr>
          <w:p w14:paraId="209BFD09" w14:textId="2136D462" w:rsidR="00A014C9" w:rsidRPr="00001A79" w:rsidRDefault="00A014C9" w:rsidP="00A014C9">
            <w:pPr>
              <w:pStyle w:val="Normal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2124">
              <w:rPr>
                <w:rFonts w:ascii="Arial Narrow" w:hAnsi="Arial Narrow"/>
                <w:sz w:val="22"/>
                <w:szCs w:val="22"/>
              </w:rPr>
              <w:t>Approuvée</w:t>
            </w:r>
          </w:p>
        </w:tc>
      </w:tr>
      <w:tr w:rsidR="00A014C9" w:rsidRPr="005147AD" w14:paraId="3805798A" w14:textId="77777777" w:rsidTr="00A014C9">
        <w:tc>
          <w:tcPr>
            <w:tcW w:w="7594" w:type="dxa"/>
          </w:tcPr>
          <w:p w14:paraId="1B035AC7" w14:textId="708E08FF" w:rsidR="00A014C9" w:rsidRPr="00F85534" w:rsidRDefault="00A014C9" w:rsidP="00A014C9">
            <w:pPr>
              <w:pStyle w:val="NormalWeb"/>
              <w:rPr>
                <w:rFonts w:ascii="Arial Narrow" w:hAnsi="Arial Narrow"/>
              </w:rPr>
            </w:pPr>
            <w:r w:rsidRPr="005A685B">
              <w:rPr>
                <w:rFonts w:ascii="Arial Narrow" w:hAnsi="Arial Narrow"/>
              </w:rPr>
              <w:t>DELIB-2024-34 TRANSFERT DE LA PRIME DE FIN D ANNEE DANS RIFSEEP</w:t>
            </w:r>
          </w:p>
        </w:tc>
        <w:tc>
          <w:tcPr>
            <w:tcW w:w="1680" w:type="dxa"/>
          </w:tcPr>
          <w:p w14:paraId="2AB68B29" w14:textId="4F7E7158" w:rsidR="00A014C9" w:rsidRPr="00001A79" w:rsidRDefault="00A014C9" w:rsidP="00A014C9">
            <w:pPr>
              <w:pStyle w:val="Normal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2124">
              <w:rPr>
                <w:rFonts w:ascii="Arial Narrow" w:hAnsi="Arial Narrow"/>
                <w:sz w:val="22"/>
                <w:szCs w:val="22"/>
              </w:rPr>
              <w:t>Approuvée</w:t>
            </w:r>
          </w:p>
        </w:tc>
      </w:tr>
      <w:tr w:rsidR="00A014C9" w:rsidRPr="005147AD" w14:paraId="50A9E6D3" w14:textId="77777777" w:rsidTr="00A014C9">
        <w:tc>
          <w:tcPr>
            <w:tcW w:w="7594" w:type="dxa"/>
          </w:tcPr>
          <w:p w14:paraId="1FE6E14D" w14:textId="13FC013F" w:rsidR="00A014C9" w:rsidRPr="00814BAC" w:rsidRDefault="00A014C9" w:rsidP="00A014C9">
            <w:pPr>
              <w:pStyle w:val="NormalWeb"/>
              <w:rPr>
                <w:rFonts w:ascii="Arial Narrow" w:hAnsi="Arial Narrow"/>
              </w:rPr>
            </w:pPr>
            <w:r w:rsidRPr="005A685B">
              <w:rPr>
                <w:rFonts w:ascii="Arial Narrow" w:hAnsi="Arial Narrow"/>
              </w:rPr>
              <w:t>DELIB-2024-35 DECISION MODIFICATIVE N°2</w:t>
            </w:r>
          </w:p>
        </w:tc>
        <w:tc>
          <w:tcPr>
            <w:tcW w:w="1680" w:type="dxa"/>
          </w:tcPr>
          <w:p w14:paraId="1E30C95E" w14:textId="40CF0A38" w:rsidR="00A014C9" w:rsidRPr="00001A79" w:rsidRDefault="00A014C9" w:rsidP="00A014C9">
            <w:pPr>
              <w:pStyle w:val="Normal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2124">
              <w:rPr>
                <w:rFonts w:ascii="Arial Narrow" w:hAnsi="Arial Narrow"/>
                <w:sz w:val="22"/>
                <w:szCs w:val="22"/>
              </w:rPr>
              <w:t>Approuvée</w:t>
            </w:r>
          </w:p>
        </w:tc>
      </w:tr>
      <w:tr w:rsidR="00A014C9" w:rsidRPr="005147AD" w14:paraId="54733D6A" w14:textId="77777777" w:rsidTr="00A014C9">
        <w:tc>
          <w:tcPr>
            <w:tcW w:w="7594" w:type="dxa"/>
          </w:tcPr>
          <w:p w14:paraId="15C5AE7A" w14:textId="6407FF7F" w:rsidR="00A014C9" w:rsidRPr="005A685B" w:rsidRDefault="00A014C9" w:rsidP="00A014C9">
            <w:pPr>
              <w:pStyle w:val="NormalWeb"/>
              <w:rPr>
                <w:rFonts w:ascii="Arial Narrow" w:hAnsi="Arial Narrow"/>
              </w:rPr>
            </w:pPr>
            <w:r w:rsidRPr="005A685B">
              <w:rPr>
                <w:rFonts w:ascii="Arial Narrow" w:hAnsi="Arial Narrow"/>
              </w:rPr>
              <w:t>DELIB-2024-36 SUBVENTION EXCEPTIONNELLE 100 ANS DU CLUB DE FOOT</w:t>
            </w:r>
          </w:p>
        </w:tc>
        <w:tc>
          <w:tcPr>
            <w:tcW w:w="1680" w:type="dxa"/>
          </w:tcPr>
          <w:p w14:paraId="692F3E3B" w14:textId="19B50FF2" w:rsidR="00A014C9" w:rsidRPr="00AC2124" w:rsidRDefault="00A014C9" w:rsidP="00A014C9">
            <w:pPr>
              <w:pStyle w:val="Normal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1A79">
              <w:rPr>
                <w:rFonts w:ascii="Arial Narrow" w:hAnsi="Arial Narrow"/>
                <w:sz w:val="22"/>
                <w:szCs w:val="22"/>
              </w:rPr>
              <w:t>Approuvée</w:t>
            </w:r>
          </w:p>
        </w:tc>
      </w:tr>
      <w:tr w:rsidR="00A014C9" w:rsidRPr="005147AD" w14:paraId="403B3305" w14:textId="77777777" w:rsidTr="00A014C9">
        <w:tc>
          <w:tcPr>
            <w:tcW w:w="7594" w:type="dxa"/>
          </w:tcPr>
          <w:p w14:paraId="30F2F724" w14:textId="3A212095" w:rsidR="00A014C9" w:rsidRPr="005A685B" w:rsidRDefault="00A014C9" w:rsidP="00A014C9">
            <w:pPr>
              <w:pStyle w:val="NormalWeb"/>
              <w:rPr>
                <w:rFonts w:ascii="Arial Narrow" w:hAnsi="Arial Narrow"/>
              </w:rPr>
            </w:pPr>
            <w:r w:rsidRPr="005A685B">
              <w:rPr>
                <w:rFonts w:ascii="Arial Narrow" w:hAnsi="Arial Narrow"/>
              </w:rPr>
              <w:t>DELIB-2024-37 REMBOURSEMENT ANNONCE VENTES IMMOBILIERES</w:t>
            </w:r>
          </w:p>
        </w:tc>
        <w:tc>
          <w:tcPr>
            <w:tcW w:w="1680" w:type="dxa"/>
          </w:tcPr>
          <w:p w14:paraId="3977B3D8" w14:textId="523169F0" w:rsidR="00A014C9" w:rsidRPr="00AC2124" w:rsidRDefault="00A014C9" w:rsidP="00A014C9">
            <w:pPr>
              <w:pStyle w:val="Normal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1A79">
              <w:rPr>
                <w:rFonts w:ascii="Arial Narrow" w:hAnsi="Arial Narrow"/>
                <w:sz w:val="22"/>
                <w:szCs w:val="22"/>
              </w:rPr>
              <w:t>Approuvée</w:t>
            </w:r>
          </w:p>
        </w:tc>
      </w:tr>
      <w:tr w:rsidR="00A014C9" w:rsidRPr="005147AD" w14:paraId="48AC0644" w14:textId="77777777" w:rsidTr="00A014C9">
        <w:tc>
          <w:tcPr>
            <w:tcW w:w="7594" w:type="dxa"/>
          </w:tcPr>
          <w:p w14:paraId="0BE2B87D" w14:textId="0A792849" w:rsidR="00A014C9" w:rsidRPr="005A685B" w:rsidRDefault="00A014C9" w:rsidP="00A014C9">
            <w:pPr>
              <w:pStyle w:val="NormalWeb"/>
              <w:rPr>
                <w:rFonts w:ascii="Arial Narrow" w:hAnsi="Arial Narrow"/>
              </w:rPr>
            </w:pPr>
            <w:r w:rsidRPr="005A685B">
              <w:rPr>
                <w:rFonts w:ascii="Arial Narrow" w:hAnsi="Arial Narrow"/>
              </w:rPr>
              <w:t>DELIB-2024-38 INTERVENTION DES AESH DURANT LA PAUSE MERIDIENNE CONVENTION</w:t>
            </w:r>
          </w:p>
        </w:tc>
        <w:tc>
          <w:tcPr>
            <w:tcW w:w="1680" w:type="dxa"/>
          </w:tcPr>
          <w:p w14:paraId="1FCAF880" w14:textId="4CBA10C7" w:rsidR="00A014C9" w:rsidRPr="00AC2124" w:rsidRDefault="00A014C9" w:rsidP="00A014C9">
            <w:pPr>
              <w:pStyle w:val="Normal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1A79">
              <w:rPr>
                <w:rFonts w:ascii="Arial Narrow" w:hAnsi="Arial Narrow"/>
                <w:sz w:val="22"/>
                <w:szCs w:val="22"/>
              </w:rPr>
              <w:t>Approuvée</w:t>
            </w:r>
          </w:p>
        </w:tc>
      </w:tr>
      <w:tr w:rsidR="00A014C9" w:rsidRPr="005147AD" w14:paraId="09D771C7" w14:textId="77777777" w:rsidTr="00A014C9">
        <w:tc>
          <w:tcPr>
            <w:tcW w:w="7594" w:type="dxa"/>
          </w:tcPr>
          <w:p w14:paraId="3394D62F" w14:textId="29348908" w:rsidR="00A014C9" w:rsidRPr="005A685B" w:rsidRDefault="00A014C9" w:rsidP="00A014C9">
            <w:pPr>
              <w:pStyle w:val="NormalWeb"/>
              <w:rPr>
                <w:rFonts w:ascii="Arial Narrow" w:hAnsi="Arial Narrow"/>
              </w:rPr>
            </w:pPr>
            <w:r w:rsidRPr="005A685B">
              <w:rPr>
                <w:rFonts w:ascii="Arial Narrow" w:hAnsi="Arial Narrow"/>
              </w:rPr>
              <w:t>DELIB-2024-39 CHEMIN CADASTRE AH29 CLASSEMENT VOIE COMMUNALE SANS ENQUETE PUBLIQUE</w:t>
            </w:r>
          </w:p>
        </w:tc>
        <w:tc>
          <w:tcPr>
            <w:tcW w:w="1680" w:type="dxa"/>
          </w:tcPr>
          <w:p w14:paraId="6D810631" w14:textId="19226E0C" w:rsidR="00A014C9" w:rsidRPr="00AC2124" w:rsidRDefault="00A014C9" w:rsidP="00A014C9">
            <w:pPr>
              <w:pStyle w:val="Normal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1A79">
              <w:rPr>
                <w:rFonts w:ascii="Arial Narrow" w:hAnsi="Arial Narrow"/>
                <w:sz w:val="22"/>
                <w:szCs w:val="22"/>
              </w:rPr>
              <w:t>Approuvée</w:t>
            </w:r>
          </w:p>
        </w:tc>
      </w:tr>
      <w:tr w:rsidR="00A014C9" w:rsidRPr="005147AD" w14:paraId="46153290" w14:textId="77777777" w:rsidTr="00A014C9">
        <w:tc>
          <w:tcPr>
            <w:tcW w:w="7594" w:type="dxa"/>
          </w:tcPr>
          <w:p w14:paraId="40C00690" w14:textId="3641989A" w:rsidR="00A014C9" w:rsidRPr="005A685B" w:rsidRDefault="00A014C9" w:rsidP="00A014C9">
            <w:pPr>
              <w:pStyle w:val="NormalWeb"/>
              <w:rPr>
                <w:rFonts w:ascii="Arial Narrow" w:hAnsi="Arial Narrow"/>
              </w:rPr>
            </w:pPr>
            <w:r w:rsidRPr="005A685B">
              <w:rPr>
                <w:rFonts w:ascii="Arial Narrow" w:hAnsi="Arial Narrow"/>
              </w:rPr>
              <w:t>DELIB-2024-40  ENGAGEMENT PROJET MEDIATHEQUE</w:t>
            </w:r>
          </w:p>
        </w:tc>
        <w:tc>
          <w:tcPr>
            <w:tcW w:w="1680" w:type="dxa"/>
          </w:tcPr>
          <w:p w14:paraId="2504D968" w14:textId="58E48E56" w:rsidR="00A014C9" w:rsidRPr="00AC2124" w:rsidRDefault="00A014C9" w:rsidP="00A014C9">
            <w:pPr>
              <w:pStyle w:val="NormalWeb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1A79">
              <w:rPr>
                <w:rFonts w:ascii="Arial Narrow" w:hAnsi="Arial Narrow"/>
                <w:sz w:val="22"/>
                <w:szCs w:val="22"/>
              </w:rPr>
              <w:t>Approuvée</w:t>
            </w:r>
          </w:p>
        </w:tc>
      </w:tr>
    </w:tbl>
    <w:tbl>
      <w:tblPr>
        <w:tblpPr w:leftFromText="141" w:rightFromText="141" w:vertAnchor="text" w:horzAnchor="margin" w:tblpXSpec="center" w:tblpY="136"/>
        <w:tblW w:w="81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8"/>
        <w:gridCol w:w="3399"/>
        <w:gridCol w:w="2602"/>
      </w:tblGrid>
      <w:tr w:rsidR="00AB6D30" w:rsidRPr="00D45956" w14:paraId="369072F4" w14:textId="77777777" w:rsidTr="0081135F">
        <w:trPr>
          <w:trHeight w:hRule="exact" w:val="861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0DF18" w14:textId="77777777" w:rsidR="00AB6D30" w:rsidRPr="00D45956" w:rsidRDefault="00AB6D30" w:rsidP="00703678">
            <w:pPr>
              <w:tabs>
                <w:tab w:val="left" w:leader="dot" w:pos="15876"/>
              </w:tabs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 Narrow"/>
              </w:rPr>
              <w:br w:type="page"/>
            </w:r>
            <w:r w:rsidRPr="00D45956">
              <w:rPr>
                <w:rFonts w:ascii="Arial Narrow" w:hAnsi="Arial Narrow"/>
                <w:b/>
              </w:rPr>
              <w:t>Fonction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B7B2D" w14:textId="77777777" w:rsidR="00AB6D30" w:rsidRPr="00D45956" w:rsidRDefault="00AB6D30" w:rsidP="00703678">
            <w:pPr>
              <w:tabs>
                <w:tab w:val="left" w:leader="dot" w:pos="15876"/>
              </w:tabs>
              <w:snapToGrid w:val="0"/>
              <w:jc w:val="center"/>
              <w:rPr>
                <w:rFonts w:ascii="Arial Narrow" w:hAnsi="Arial Narrow"/>
                <w:b/>
              </w:rPr>
            </w:pPr>
            <w:r w:rsidRPr="00D45956">
              <w:rPr>
                <w:rFonts w:ascii="Arial Narrow" w:hAnsi="Arial Narrow"/>
                <w:b/>
              </w:rPr>
              <w:t>NOM ET PRÉNOM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156EC" w14:textId="77777777" w:rsidR="00AB6D30" w:rsidRPr="00D45956" w:rsidRDefault="00AB6D30" w:rsidP="00703678">
            <w:pPr>
              <w:tabs>
                <w:tab w:val="left" w:leader="dot" w:pos="15876"/>
              </w:tabs>
              <w:jc w:val="center"/>
              <w:rPr>
                <w:rFonts w:ascii="Arial Narrow" w:hAnsi="Arial Narrow"/>
              </w:rPr>
            </w:pPr>
            <w:r w:rsidRPr="00D45956">
              <w:rPr>
                <w:rFonts w:ascii="Arial Narrow" w:hAnsi="Arial Narrow"/>
                <w:b/>
              </w:rPr>
              <w:t>Signature</w:t>
            </w:r>
          </w:p>
        </w:tc>
      </w:tr>
      <w:tr w:rsidR="00AB6D30" w:rsidRPr="008C6571" w14:paraId="4E5F9C5E" w14:textId="77777777" w:rsidTr="0081135F">
        <w:trPr>
          <w:trHeight w:hRule="exact" w:val="711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6BE99" w14:textId="77777777" w:rsidR="00AB6D30" w:rsidRPr="00D45956" w:rsidRDefault="00AB6D30" w:rsidP="00703678">
            <w:pPr>
              <w:tabs>
                <w:tab w:val="left" w:leader="dot" w:pos="2729"/>
                <w:tab w:val="left" w:leader="dot" w:pos="15876"/>
              </w:tabs>
              <w:snapToGrid w:val="0"/>
              <w:spacing w:after="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MAIRE et Présidente de l’assemblée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AEA1E" w14:textId="77777777" w:rsidR="00AB6D30" w:rsidRDefault="00AB6D30" w:rsidP="00703678">
            <w:pPr>
              <w:tabs>
                <w:tab w:val="left" w:leader="dot" w:pos="6152"/>
                <w:tab w:val="left" w:leader="dot" w:pos="15876"/>
              </w:tabs>
              <w:snapToGrid w:val="0"/>
              <w:spacing w:after="80"/>
              <w:jc w:val="center"/>
              <w:rPr>
                <w:rFonts w:ascii="Arial Narrow" w:hAnsi="Arial Narrow"/>
              </w:rPr>
            </w:pPr>
          </w:p>
          <w:p w14:paraId="1B946861" w14:textId="77777777" w:rsidR="00AB6D30" w:rsidRPr="00D45956" w:rsidRDefault="00AB6D30" w:rsidP="00703678">
            <w:pPr>
              <w:tabs>
                <w:tab w:val="left" w:leader="dot" w:pos="6152"/>
                <w:tab w:val="left" w:leader="dot" w:pos="15876"/>
              </w:tabs>
              <w:snapToGrid w:val="0"/>
              <w:spacing w:after="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COLMONT-DIGNEAU Chrystel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4FECC" w14:textId="0B67D6CF" w:rsidR="00AB6D30" w:rsidRPr="008C6571" w:rsidRDefault="000B11E0" w:rsidP="00703678">
            <w:pPr>
              <w:tabs>
                <w:tab w:val="left" w:leader="dot" w:pos="1598"/>
              </w:tabs>
              <w:snapToGrid w:val="0"/>
              <w:spacing w:after="80" w:line="60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 signé</w:t>
            </w:r>
          </w:p>
        </w:tc>
      </w:tr>
      <w:tr w:rsidR="00AB6D30" w:rsidRPr="008C6571" w14:paraId="73164BD1" w14:textId="77777777" w:rsidTr="0081135F">
        <w:trPr>
          <w:trHeight w:hRule="exact" w:val="94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26E0D" w14:textId="77777777" w:rsidR="00AB6D30" w:rsidRDefault="00AB6D30" w:rsidP="00703678">
            <w:pPr>
              <w:jc w:val="center"/>
              <w:rPr>
                <w:rFonts w:ascii="Arial Narrow" w:hAnsi="Arial Narrow"/>
              </w:rPr>
            </w:pPr>
          </w:p>
          <w:p w14:paraId="44FEAE32" w14:textId="1346E095" w:rsidR="00AB6D30" w:rsidRDefault="00AB6D30" w:rsidP="007036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Secrétaire de séance</w:t>
            </w:r>
          </w:p>
          <w:p w14:paraId="5BA380AD" w14:textId="77777777" w:rsidR="00AB6D30" w:rsidRPr="00D45956" w:rsidRDefault="00AB6D30" w:rsidP="007036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1E72C" w14:textId="77777777" w:rsidR="00AB6D30" w:rsidRDefault="00AB6D30" w:rsidP="00703678">
            <w:pPr>
              <w:tabs>
                <w:tab w:val="left" w:leader="dot" w:pos="6152"/>
                <w:tab w:val="left" w:leader="dot" w:pos="15876"/>
              </w:tabs>
              <w:snapToGrid w:val="0"/>
              <w:spacing w:after="80"/>
              <w:jc w:val="center"/>
              <w:rPr>
                <w:rFonts w:ascii="Arial Narrow" w:hAnsi="Arial Narrow"/>
              </w:rPr>
            </w:pPr>
          </w:p>
          <w:p w14:paraId="2A8C4EC8" w14:textId="1C241913" w:rsidR="00AB6D30" w:rsidRPr="00D45956" w:rsidRDefault="00853057" w:rsidP="00703678">
            <w:pPr>
              <w:tabs>
                <w:tab w:val="left" w:leader="dot" w:pos="6152"/>
                <w:tab w:val="left" w:leader="dot" w:pos="15876"/>
              </w:tabs>
              <w:snapToGrid w:val="0"/>
              <w:spacing w:after="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WARNET Marianne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01091" w14:textId="77777777" w:rsidR="00AB6D30" w:rsidRDefault="00AB6D30" w:rsidP="00703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4DF3C3A" w14:textId="41034AD8" w:rsidR="000B11E0" w:rsidRPr="008C6571" w:rsidRDefault="000B11E0" w:rsidP="00703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 signé</w:t>
            </w:r>
          </w:p>
        </w:tc>
      </w:tr>
      <w:tr w:rsidR="00AB6D30" w:rsidRPr="008C6571" w14:paraId="37B578F7" w14:textId="77777777" w:rsidTr="00703678">
        <w:trPr>
          <w:trHeight w:hRule="exact" w:val="1709"/>
        </w:trPr>
        <w:tc>
          <w:tcPr>
            <w:tcW w:w="8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78D75" w14:textId="77777777" w:rsidR="00AB6D30" w:rsidRDefault="00AB6D30" w:rsidP="00703678">
            <w:pPr>
              <w:jc w:val="center"/>
              <w:rPr>
                <w:rFonts w:ascii="Arial Narrow" w:hAnsi="Arial Narrow" w:cs="Arial"/>
                <w:b/>
                <w:caps/>
                <w:sz w:val="28"/>
                <w:szCs w:val="28"/>
              </w:rPr>
            </w:pPr>
          </w:p>
          <w:p w14:paraId="54AA9725" w14:textId="012B0D1E" w:rsidR="00AB6D30" w:rsidRDefault="00AB6D30" w:rsidP="00703678">
            <w:pPr>
              <w:jc w:val="center"/>
              <w:rPr>
                <w:rFonts w:ascii="Arial Narrow" w:hAnsi="Arial Narrow" w:cs="Arial"/>
                <w:b/>
                <w:caps/>
                <w:sz w:val="28"/>
                <w:szCs w:val="28"/>
              </w:rPr>
            </w:pPr>
            <w:r w:rsidRPr="00763A0F">
              <w:rPr>
                <w:rFonts w:ascii="Arial Narrow" w:hAnsi="Arial Narrow" w:cs="Arial"/>
                <w:b/>
                <w:caps/>
                <w:sz w:val="28"/>
                <w:szCs w:val="28"/>
              </w:rPr>
              <w:t xml:space="preserve">Séance du </w:t>
            </w:r>
            <w:r w:rsidR="003657A7">
              <w:rPr>
                <w:rFonts w:ascii="Arial Narrow" w:hAnsi="Arial Narrow" w:cs="Arial"/>
                <w:b/>
                <w:caps/>
                <w:sz w:val="28"/>
                <w:szCs w:val="28"/>
              </w:rPr>
              <w:t xml:space="preserve">Mardi </w:t>
            </w:r>
            <w:r w:rsidR="00853057">
              <w:rPr>
                <w:rFonts w:ascii="Arial Narrow" w:hAnsi="Arial Narrow" w:cs="Arial"/>
                <w:b/>
                <w:caps/>
                <w:sz w:val="28"/>
                <w:szCs w:val="28"/>
              </w:rPr>
              <w:t>15 OCTOBRE</w:t>
            </w:r>
            <w:r w:rsidR="000A35A5">
              <w:rPr>
                <w:rFonts w:ascii="Arial Narrow" w:hAnsi="Arial Narrow" w:cs="Arial"/>
                <w:b/>
                <w:caps/>
                <w:sz w:val="28"/>
                <w:szCs w:val="28"/>
              </w:rPr>
              <w:t xml:space="preserve"> </w:t>
            </w:r>
            <w:r w:rsidR="003657A7">
              <w:rPr>
                <w:rFonts w:ascii="Arial Narrow" w:hAnsi="Arial Narrow" w:cs="Arial"/>
                <w:b/>
                <w:caps/>
                <w:sz w:val="28"/>
                <w:szCs w:val="28"/>
              </w:rPr>
              <w:t>2024</w:t>
            </w:r>
          </w:p>
          <w:p w14:paraId="2F7557E2" w14:textId="0392B816" w:rsidR="00AB6D30" w:rsidRDefault="00AB6D30" w:rsidP="0070367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Publication de la liste de délibérations sur le site de la commune et affichage en mairie le</w:t>
            </w:r>
            <w:r w:rsidR="000A35A5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="00853057">
              <w:rPr>
                <w:rFonts w:ascii="Arial Narrow" w:hAnsi="Arial Narrow" w:cs="Arial"/>
                <w:b/>
                <w:sz w:val="28"/>
                <w:szCs w:val="28"/>
              </w:rPr>
              <w:t>18 octobre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="003657A7">
              <w:rPr>
                <w:rFonts w:ascii="Arial Narrow" w:hAnsi="Arial Narrow" w:cs="Arial"/>
                <w:b/>
                <w:sz w:val="28"/>
                <w:szCs w:val="28"/>
              </w:rPr>
              <w:t>2024</w:t>
            </w:r>
          </w:p>
          <w:p w14:paraId="43B95317" w14:textId="77777777" w:rsidR="00AB6D30" w:rsidRPr="008C6571" w:rsidRDefault="00AB6D30" w:rsidP="00703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7EE6CE1" w14:textId="77777777" w:rsidR="00AB6D30" w:rsidRPr="008E65BB" w:rsidRDefault="00AB6D30" w:rsidP="00AB6D30">
      <w:pPr>
        <w:ind w:right="423"/>
        <w:jc w:val="center"/>
        <w:rPr>
          <w:rFonts w:ascii="Arial Narrow" w:hAnsi="Arial Narrow"/>
        </w:rPr>
      </w:pPr>
    </w:p>
    <w:p w14:paraId="15526D54" w14:textId="77777777" w:rsidR="002C3DC1" w:rsidRPr="008E65BB" w:rsidRDefault="002C3DC1" w:rsidP="00AB6D30">
      <w:pPr>
        <w:pStyle w:val="NormalWeb"/>
        <w:spacing w:before="0" w:beforeAutospacing="0" w:after="0"/>
        <w:ind w:left="360"/>
        <w:rPr>
          <w:rFonts w:ascii="Arial Narrow" w:hAnsi="Arial Narrow"/>
        </w:rPr>
      </w:pPr>
    </w:p>
    <w:sectPr w:rsidR="002C3DC1" w:rsidRPr="008E65BB" w:rsidSect="0081135F">
      <w:footerReference w:type="default" r:id="rId8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56FCC" w14:textId="77777777" w:rsidR="00C21DB9" w:rsidRDefault="00C21DB9">
      <w:r>
        <w:separator/>
      </w:r>
    </w:p>
  </w:endnote>
  <w:endnote w:type="continuationSeparator" w:id="0">
    <w:p w14:paraId="03EB91AD" w14:textId="77777777" w:rsidR="00C21DB9" w:rsidRDefault="00C2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11365" w14:textId="77777777" w:rsidR="002C72D7" w:rsidRPr="00E71B46" w:rsidRDefault="002C72D7" w:rsidP="00B210FD">
    <w:pPr>
      <w:pStyle w:val="Pieddepage"/>
      <w:jc w:val="center"/>
      <w:rPr>
        <w:rFonts w:ascii="Arial" w:hAnsi="Arial" w:cs="Arial"/>
        <w:b/>
        <w:bCs/>
        <w:sz w:val="20"/>
        <w:szCs w:val="20"/>
      </w:rPr>
    </w:pPr>
    <w:r w:rsidRPr="00E71B46">
      <w:rPr>
        <w:rFonts w:ascii="Arial" w:hAnsi="Arial" w:cs="Arial"/>
        <w:b/>
        <w:bCs/>
        <w:sz w:val="20"/>
        <w:szCs w:val="20"/>
      </w:rPr>
      <w:t xml:space="preserve">Mairie de Macau – Place de </w:t>
    </w:r>
    <w:smartTag w:uri="urn:schemas-microsoft-com:office:smarttags" w:element="PersonName">
      <w:smartTagPr>
        <w:attr w:name="ProductID" w:val="la R￩publique"/>
      </w:smartTagPr>
      <w:r w:rsidRPr="00E71B46">
        <w:rPr>
          <w:rFonts w:ascii="Arial" w:hAnsi="Arial" w:cs="Arial"/>
          <w:b/>
          <w:bCs/>
          <w:sz w:val="20"/>
          <w:szCs w:val="20"/>
        </w:rPr>
        <w:t>la République</w:t>
      </w:r>
    </w:smartTag>
    <w:r w:rsidRPr="00E71B46">
      <w:rPr>
        <w:rFonts w:ascii="Arial" w:hAnsi="Arial" w:cs="Arial"/>
        <w:b/>
        <w:bCs/>
        <w:sz w:val="20"/>
        <w:szCs w:val="20"/>
      </w:rPr>
      <w:t xml:space="preserve"> – 33460 Macau</w:t>
    </w:r>
  </w:p>
  <w:p w14:paraId="3011F2D1" w14:textId="77777777" w:rsidR="002C72D7" w:rsidRPr="00E71B46" w:rsidRDefault="002C72D7" w:rsidP="00B210FD">
    <w:pPr>
      <w:pStyle w:val="Pieddepage"/>
      <w:jc w:val="center"/>
      <w:rPr>
        <w:rFonts w:ascii="Arial" w:hAnsi="Arial" w:cs="Arial"/>
        <w:b/>
        <w:bCs/>
        <w:sz w:val="20"/>
        <w:szCs w:val="20"/>
      </w:rPr>
    </w:pPr>
    <w:r w:rsidRPr="00E71B46">
      <w:rPr>
        <w:rFonts w:ascii="Arial" w:hAnsi="Arial" w:cs="Arial"/>
        <w:b/>
        <w:bCs/>
        <w:sz w:val="20"/>
        <w:szCs w:val="20"/>
      </w:rPr>
      <w:sym w:font="Wingdings" w:char="F028"/>
    </w:r>
    <w:r w:rsidRPr="00E71B46">
      <w:rPr>
        <w:rFonts w:ascii="Arial" w:hAnsi="Arial" w:cs="Arial"/>
        <w:b/>
        <w:bCs/>
        <w:sz w:val="20"/>
        <w:szCs w:val="20"/>
      </w:rPr>
      <w:t xml:space="preserve"> 05.57.88.42.11 </w:t>
    </w:r>
    <w:r w:rsidRPr="00E71B46">
      <w:rPr>
        <w:rFonts w:ascii="Arial" w:hAnsi="Arial" w:cs="Arial"/>
        <w:b/>
        <w:bCs/>
        <w:sz w:val="20"/>
        <w:szCs w:val="20"/>
      </w:rPr>
      <w:sym w:font="Wingdings 2" w:char="F036"/>
    </w:r>
    <w:r w:rsidRPr="00E71B46">
      <w:rPr>
        <w:rFonts w:ascii="Arial" w:hAnsi="Arial" w:cs="Arial"/>
        <w:b/>
        <w:bCs/>
        <w:sz w:val="20"/>
        <w:szCs w:val="20"/>
      </w:rPr>
      <w:t xml:space="preserve"> 05.57.88.07.55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FECB9" w14:textId="77777777" w:rsidR="00C21DB9" w:rsidRDefault="00C21DB9">
      <w:r>
        <w:separator/>
      </w:r>
    </w:p>
  </w:footnote>
  <w:footnote w:type="continuationSeparator" w:id="0">
    <w:p w14:paraId="7FE29FC5" w14:textId="77777777" w:rsidR="00C21DB9" w:rsidRDefault="00C21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5pt;height:11.5pt" o:bullet="t">
        <v:imagedata r:id="rId1" o:title="mso12B"/>
      </v:shape>
    </w:pict>
  </w:numPicBullet>
  <w:abstractNum w:abstractNumId="0" w15:restartNumberingAfterBreak="0">
    <w:nsid w:val="0CD027C6"/>
    <w:multiLevelType w:val="hybridMultilevel"/>
    <w:tmpl w:val="1F5EC7C2"/>
    <w:lvl w:ilvl="0" w:tplc="A4467D56">
      <w:numFmt w:val="bullet"/>
      <w:lvlText w:val="-"/>
      <w:lvlJc w:val="left"/>
      <w:pPr>
        <w:tabs>
          <w:tab w:val="num" w:pos="3229"/>
        </w:tabs>
        <w:ind w:left="3229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5D50FF"/>
    <w:multiLevelType w:val="singleLevel"/>
    <w:tmpl w:val="41E8C854"/>
    <w:lvl w:ilvl="0">
      <w:start w:val="1"/>
      <w:numFmt w:val="none"/>
      <w:lvlText w:val=""/>
      <w:legacy w:legacy="1" w:legacySpace="120" w:legacyIndent="360"/>
      <w:lvlJc w:val="left"/>
      <w:pPr>
        <w:ind w:left="1789" w:hanging="360"/>
      </w:pPr>
      <w:rPr>
        <w:rFonts w:ascii="Symbol" w:hAnsi="Symbol" w:hint="default"/>
      </w:rPr>
    </w:lvl>
  </w:abstractNum>
  <w:abstractNum w:abstractNumId="2" w15:restartNumberingAfterBreak="0">
    <w:nsid w:val="10CC19BF"/>
    <w:multiLevelType w:val="hybridMultilevel"/>
    <w:tmpl w:val="DC56707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C703B"/>
    <w:multiLevelType w:val="hybridMultilevel"/>
    <w:tmpl w:val="D626ECB8"/>
    <w:lvl w:ilvl="0" w:tplc="A4467D56">
      <w:numFmt w:val="bullet"/>
      <w:lvlText w:val="-"/>
      <w:lvlJc w:val="left"/>
      <w:pPr>
        <w:tabs>
          <w:tab w:val="num" w:pos="3229"/>
        </w:tabs>
        <w:ind w:left="3229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4467D5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FA55A9"/>
    <w:multiLevelType w:val="hybridMultilevel"/>
    <w:tmpl w:val="FD94CAF0"/>
    <w:lvl w:ilvl="0" w:tplc="9EE415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A491F"/>
    <w:multiLevelType w:val="multilevel"/>
    <w:tmpl w:val="C42E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E5F27"/>
    <w:multiLevelType w:val="singleLevel"/>
    <w:tmpl w:val="41E8C854"/>
    <w:lvl w:ilvl="0">
      <w:start w:val="1"/>
      <w:numFmt w:val="none"/>
      <w:lvlText w:val=""/>
      <w:legacy w:legacy="1" w:legacySpace="120" w:legacyIndent="360"/>
      <w:lvlJc w:val="left"/>
      <w:pPr>
        <w:ind w:left="1789" w:hanging="360"/>
      </w:pPr>
      <w:rPr>
        <w:rFonts w:ascii="Symbol" w:hAnsi="Symbol" w:hint="default"/>
      </w:rPr>
    </w:lvl>
  </w:abstractNum>
  <w:abstractNum w:abstractNumId="7" w15:restartNumberingAfterBreak="0">
    <w:nsid w:val="1C37313F"/>
    <w:multiLevelType w:val="hybridMultilevel"/>
    <w:tmpl w:val="0F9E5D42"/>
    <w:lvl w:ilvl="0" w:tplc="A4467D56">
      <w:numFmt w:val="bullet"/>
      <w:lvlText w:val="-"/>
      <w:lvlJc w:val="left"/>
      <w:pPr>
        <w:tabs>
          <w:tab w:val="num" w:pos="2509"/>
        </w:tabs>
        <w:ind w:left="250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55E2"/>
    <w:multiLevelType w:val="hybridMultilevel"/>
    <w:tmpl w:val="AAFC25E6"/>
    <w:lvl w:ilvl="0" w:tplc="983CC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C1DF1"/>
    <w:multiLevelType w:val="hybridMultilevel"/>
    <w:tmpl w:val="DBA858D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B4E81"/>
    <w:multiLevelType w:val="hybridMultilevel"/>
    <w:tmpl w:val="E42E3A54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985626"/>
    <w:multiLevelType w:val="singleLevel"/>
    <w:tmpl w:val="6890DE3E"/>
    <w:lvl w:ilvl="0">
      <w:start w:val="1"/>
      <w:numFmt w:val="none"/>
      <w:lvlText w:val=""/>
      <w:legacy w:legacy="1" w:legacySpace="120" w:legacyIndent="360"/>
      <w:lvlJc w:val="left"/>
      <w:pPr>
        <w:ind w:left="1429" w:hanging="360"/>
      </w:pPr>
      <w:rPr>
        <w:rFonts w:ascii="Symbol" w:hAnsi="Symbol" w:hint="default"/>
      </w:rPr>
    </w:lvl>
  </w:abstractNum>
  <w:abstractNum w:abstractNumId="12" w15:restartNumberingAfterBreak="0">
    <w:nsid w:val="2F0E597E"/>
    <w:multiLevelType w:val="multilevel"/>
    <w:tmpl w:val="0992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4D74C6"/>
    <w:multiLevelType w:val="hybridMultilevel"/>
    <w:tmpl w:val="5456CCC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D5C0D"/>
    <w:multiLevelType w:val="singleLevel"/>
    <w:tmpl w:val="6890DE3E"/>
    <w:lvl w:ilvl="0">
      <w:start w:val="1"/>
      <w:numFmt w:val="none"/>
      <w:lvlText w:val=""/>
      <w:legacy w:legacy="1" w:legacySpace="120" w:legacyIndent="360"/>
      <w:lvlJc w:val="left"/>
      <w:pPr>
        <w:ind w:left="1429" w:hanging="360"/>
      </w:pPr>
      <w:rPr>
        <w:rFonts w:ascii="Symbol" w:hAnsi="Symbol" w:hint="default"/>
      </w:rPr>
    </w:lvl>
  </w:abstractNum>
  <w:abstractNum w:abstractNumId="15" w15:restartNumberingAfterBreak="0">
    <w:nsid w:val="43223067"/>
    <w:multiLevelType w:val="singleLevel"/>
    <w:tmpl w:val="41E8C854"/>
    <w:lvl w:ilvl="0">
      <w:start w:val="1"/>
      <w:numFmt w:val="none"/>
      <w:lvlText w:val=""/>
      <w:legacy w:legacy="1" w:legacySpace="120" w:legacyIndent="360"/>
      <w:lvlJc w:val="left"/>
      <w:pPr>
        <w:ind w:left="1789" w:hanging="360"/>
      </w:pPr>
      <w:rPr>
        <w:rFonts w:ascii="Symbol" w:hAnsi="Symbol" w:hint="default"/>
      </w:rPr>
    </w:lvl>
  </w:abstractNum>
  <w:abstractNum w:abstractNumId="16" w15:restartNumberingAfterBreak="0">
    <w:nsid w:val="48E5370C"/>
    <w:multiLevelType w:val="singleLevel"/>
    <w:tmpl w:val="41E8C854"/>
    <w:lvl w:ilvl="0">
      <w:start w:val="1"/>
      <w:numFmt w:val="none"/>
      <w:lvlText w:val=""/>
      <w:legacy w:legacy="1" w:legacySpace="120" w:legacyIndent="360"/>
      <w:lvlJc w:val="left"/>
      <w:pPr>
        <w:ind w:left="1789" w:hanging="360"/>
      </w:pPr>
      <w:rPr>
        <w:rFonts w:ascii="Symbol" w:hAnsi="Symbol" w:hint="default"/>
      </w:rPr>
    </w:lvl>
  </w:abstractNum>
  <w:abstractNum w:abstractNumId="17" w15:restartNumberingAfterBreak="0">
    <w:nsid w:val="49547063"/>
    <w:multiLevelType w:val="hybridMultilevel"/>
    <w:tmpl w:val="889C6F58"/>
    <w:lvl w:ilvl="0" w:tplc="A4467D5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18" w15:restartNumberingAfterBreak="0">
    <w:nsid w:val="498543DC"/>
    <w:multiLevelType w:val="singleLevel"/>
    <w:tmpl w:val="6890DE3E"/>
    <w:lvl w:ilvl="0">
      <w:start w:val="1"/>
      <w:numFmt w:val="none"/>
      <w:lvlText w:val=""/>
      <w:legacy w:legacy="1" w:legacySpace="120" w:legacyIndent="360"/>
      <w:lvlJc w:val="left"/>
      <w:pPr>
        <w:ind w:left="1429" w:hanging="360"/>
      </w:pPr>
      <w:rPr>
        <w:rFonts w:ascii="Symbol" w:hAnsi="Symbol" w:hint="default"/>
      </w:rPr>
    </w:lvl>
  </w:abstractNum>
  <w:abstractNum w:abstractNumId="19" w15:restartNumberingAfterBreak="0">
    <w:nsid w:val="4A351CB8"/>
    <w:multiLevelType w:val="singleLevel"/>
    <w:tmpl w:val="6890DE3E"/>
    <w:lvl w:ilvl="0">
      <w:start w:val="1"/>
      <w:numFmt w:val="none"/>
      <w:lvlText w:val=""/>
      <w:legacy w:legacy="1" w:legacySpace="120" w:legacyIndent="360"/>
      <w:lvlJc w:val="left"/>
      <w:pPr>
        <w:ind w:left="1429" w:hanging="360"/>
      </w:pPr>
      <w:rPr>
        <w:rFonts w:ascii="Symbol" w:hAnsi="Symbol" w:hint="default"/>
      </w:rPr>
    </w:lvl>
  </w:abstractNum>
  <w:abstractNum w:abstractNumId="20" w15:restartNumberingAfterBreak="0">
    <w:nsid w:val="4B6410F7"/>
    <w:multiLevelType w:val="hybridMultilevel"/>
    <w:tmpl w:val="3DA8BDDE"/>
    <w:lvl w:ilvl="0" w:tplc="FB1E79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B342DA"/>
    <w:multiLevelType w:val="hybridMultilevel"/>
    <w:tmpl w:val="D798A172"/>
    <w:lvl w:ilvl="0" w:tplc="A4467D56">
      <w:numFmt w:val="bullet"/>
      <w:lvlText w:val="-"/>
      <w:lvlJc w:val="left"/>
      <w:pPr>
        <w:tabs>
          <w:tab w:val="num" w:pos="2509"/>
        </w:tabs>
        <w:ind w:left="2509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507A30B0"/>
    <w:multiLevelType w:val="hybridMultilevel"/>
    <w:tmpl w:val="F65485A4"/>
    <w:lvl w:ilvl="0" w:tplc="4718FA88">
      <w:start w:val="1"/>
      <w:numFmt w:val="bullet"/>
      <w:lvlText w:val=""/>
      <w:lvlJc w:val="left"/>
      <w:pPr>
        <w:tabs>
          <w:tab w:val="num" w:pos="349"/>
        </w:tabs>
        <w:ind w:left="349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E64AA"/>
    <w:multiLevelType w:val="hybridMultilevel"/>
    <w:tmpl w:val="AAAC30D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DEFA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A60E3"/>
    <w:multiLevelType w:val="hybridMultilevel"/>
    <w:tmpl w:val="FADC8FDC"/>
    <w:lvl w:ilvl="0" w:tplc="510007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E768EA"/>
    <w:multiLevelType w:val="singleLevel"/>
    <w:tmpl w:val="41E8C854"/>
    <w:lvl w:ilvl="0">
      <w:start w:val="1"/>
      <w:numFmt w:val="none"/>
      <w:lvlText w:val=""/>
      <w:legacy w:legacy="1" w:legacySpace="120" w:legacyIndent="360"/>
      <w:lvlJc w:val="left"/>
      <w:pPr>
        <w:ind w:left="1789" w:hanging="360"/>
      </w:pPr>
      <w:rPr>
        <w:rFonts w:ascii="Symbol" w:hAnsi="Symbol" w:hint="default"/>
      </w:rPr>
    </w:lvl>
  </w:abstractNum>
  <w:abstractNum w:abstractNumId="26" w15:restartNumberingAfterBreak="0">
    <w:nsid w:val="669829AD"/>
    <w:multiLevelType w:val="singleLevel"/>
    <w:tmpl w:val="6890DE3E"/>
    <w:lvl w:ilvl="0">
      <w:start w:val="1"/>
      <w:numFmt w:val="none"/>
      <w:lvlText w:val=""/>
      <w:legacy w:legacy="1" w:legacySpace="120" w:legacyIndent="360"/>
      <w:lvlJc w:val="left"/>
      <w:pPr>
        <w:ind w:left="1429" w:hanging="360"/>
      </w:pPr>
      <w:rPr>
        <w:rFonts w:ascii="Symbol" w:hAnsi="Symbol" w:hint="default"/>
      </w:rPr>
    </w:lvl>
  </w:abstractNum>
  <w:abstractNum w:abstractNumId="27" w15:restartNumberingAfterBreak="0">
    <w:nsid w:val="67D825BE"/>
    <w:multiLevelType w:val="hybridMultilevel"/>
    <w:tmpl w:val="5FA6EF5E"/>
    <w:lvl w:ilvl="0" w:tplc="5100070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BB06F0"/>
    <w:multiLevelType w:val="singleLevel"/>
    <w:tmpl w:val="41E8C854"/>
    <w:lvl w:ilvl="0">
      <w:start w:val="1"/>
      <w:numFmt w:val="none"/>
      <w:lvlText w:val=""/>
      <w:legacy w:legacy="1" w:legacySpace="120" w:legacyIndent="360"/>
      <w:lvlJc w:val="left"/>
      <w:pPr>
        <w:ind w:left="1789" w:hanging="360"/>
      </w:pPr>
      <w:rPr>
        <w:rFonts w:ascii="Symbol" w:hAnsi="Symbol" w:hint="default"/>
      </w:rPr>
    </w:lvl>
  </w:abstractNum>
  <w:abstractNum w:abstractNumId="29" w15:restartNumberingAfterBreak="0">
    <w:nsid w:val="6ECE226B"/>
    <w:multiLevelType w:val="hybridMultilevel"/>
    <w:tmpl w:val="4C00088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FE4805"/>
    <w:multiLevelType w:val="singleLevel"/>
    <w:tmpl w:val="6890DE3E"/>
    <w:lvl w:ilvl="0">
      <w:start w:val="1"/>
      <w:numFmt w:val="none"/>
      <w:lvlText w:val=""/>
      <w:legacy w:legacy="1" w:legacySpace="120" w:legacyIndent="360"/>
      <w:lvlJc w:val="left"/>
      <w:pPr>
        <w:ind w:left="1429" w:hanging="360"/>
      </w:pPr>
      <w:rPr>
        <w:rFonts w:ascii="Symbol" w:hAnsi="Symbol" w:hint="default"/>
      </w:rPr>
    </w:lvl>
  </w:abstractNum>
  <w:abstractNum w:abstractNumId="31" w15:restartNumberingAfterBreak="0">
    <w:nsid w:val="6FC478B7"/>
    <w:multiLevelType w:val="singleLevel"/>
    <w:tmpl w:val="41E8C854"/>
    <w:lvl w:ilvl="0">
      <w:start w:val="1"/>
      <w:numFmt w:val="none"/>
      <w:lvlText w:val=""/>
      <w:legacy w:legacy="1" w:legacySpace="120" w:legacyIndent="360"/>
      <w:lvlJc w:val="left"/>
      <w:pPr>
        <w:ind w:left="1789" w:hanging="360"/>
      </w:pPr>
      <w:rPr>
        <w:rFonts w:ascii="Symbol" w:hAnsi="Symbol" w:hint="default"/>
      </w:rPr>
    </w:lvl>
  </w:abstractNum>
  <w:abstractNum w:abstractNumId="32" w15:restartNumberingAfterBreak="0">
    <w:nsid w:val="70147149"/>
    <w:multiLevelType w:val="hybridMultilevel"/>
    <w:tmpl w:val="AF748A04"/>
    <w:lvl w:ilvl="0" w:tplc="A4467D56">
      <w:numFmt w:val="bullet"/>
      <w:lvlText w:val="-"/>
      <w:lvlJc w:val="left"/>
      <w:pPr>
        <w:tabs>
          <w:tab w:val="num" w:pos="2509"/>
        </w:tabs>
        <w:ind w:left="2509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467D5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72439"/>
    <w:multiLevelType w:val="hybridMultilevel"/>
    <w:tmpl w:val="E4C4BD3A"/>
    <w:lvl w:ilvl="0" w:tplc="A4467D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CD60CD"/>
    <w:multiLevelType w:val="hybridMultilevel"/>
    <w:tmpl w:val="D4566586"/>
    <w:lvl w:ilvl="0" w:tplc="A4467D56">
      <w:numFmt w:val="bullet"/>
      <w:lvlText w:val="-"/>
      <w:lvlJc w:val="left"/>
      <w:pPr>
        <w:tabs>
          <w:tab w:val="num" w:pos="3218"/>
        </w:tabs>
        <w:ind w:left="321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A6F3688"/>
    <w:multiLevelType w:val="hybridMultilevel"/>
    <w:tmpl w:val="5C50F386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AEC7523"/>
    <w:multiLevelType w:val="hybridMultilevel"/>
    <w:tmpl w:val="3E70C690"/>
    <w:lvl w:ilvl="0" w:tplc="510007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212E44"/>
    <w:multiLevelType w:val="singleLevel"/>
    <w:tmpl w:val="6890DE3E"/>
    <w:lvl w:ilvl="0">
      <w:start w:val="1"/>
      <w:numFmt w:val="none"/>
      <w:lvlText w:val=""/>
      <w:legacy w:legacy="1" w:legacySpace="120" w:legacyIndent="360"/>
      <w:lvlJc w:val="left"/>
      <w:pPr>
        <w:ind w:left="1429" w:hanging="360"/>
      </w:pPr>
      <w:rPr>
        <w:rFonts w:ascii="Symbol" w:hAnsi="Symbol" w:hint="default"/>
      </w:rPr>
    </w:lvl>
  </w:abstractNum>
  <w:abstractNum w:abstractNumId="38" w15:restartNumberingAfterBreak="0">
    <w:nsid w:val="7DB3080F"/>
    <w:multiLevelType w:val="hybridMultilevel"/>
    <w:tmpl w:val="8E165D66"/>
    <w:lvl w:ilvl="0" w:tplc="A4467D5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39" w15:restartNumberingAfterBreak="0">
    <w:nsid w:val="7E1F2FBE"/>
    <w:multiLevelType w:val="singleLevel"/>
    <w:tmpl w:val="6890DE3E"/>
    <w:lvl w:ilvl="0">
      <w:start w:val="1"/>
      <w:numFmt w:val="none"/>
      <w:lvlText w:val=""/>
      <w:legacy w:legacy="1" w:legacySpace="120" w:legacyIndent="360"/>
      <w:lvlJc w:val="left"/>
      <w:pPr>
        <w:ind w:left="1429" w:hanging="360"/>
      </w:pPr>
      <w:rPr>
        <w:rFonts w:ascii="Symbol" w:hAnsi="Symbol" w:hint="default"/>
      </w:rPr>
    </w:lvl>
  </w:abstractNum>
  <w:num w:numId="1" w16cid:durableId="1453868390">
    <w:abstractNumId w:val="8"/>
  </w:num>
  <w:num w:numId="2" w16cid:durableId="106509539">
    <w:abstractNumId w:val="4"/>
  </w:num>
  <w:num w:numId="3" w16cid:durableId="125437575">
    <w:abstractNumId w:val="25"/>
  </w:num>
  <w:num w:numId="4" w16cid:durableId="1647468989">
    <w:abstractNumId w:val="1"/>
  </w:num>
  <w:num w:numId="5" w16cid:durableId="1743527309">
    <w:abstractNumId w:val="28"/>
  </w:num>
  <w:num w:numId="6" w16cid:durableId="1492984123">
    <w:abstractNumId w:val="6"/>
  </w:num>
  <w:num w:numId="7" w16cid:durableId="1789664923">
    <w:abstractNumId w:val="31"/>
  </w:num>
  <w:num w:numId="8" w16cid:durableId="1249653337">
    <w:abstractNumId w:val="15"/>
  </w:num>
  <w:num w:numId="9" w16cid:durableId="1517962238">
    <w:abstractNumId w:val="16"/>
  </w:num>
  <w:num w:numId="10" w16cid:durableId="1061171516">
    <w:abstractNumId w:val="33"/>
  </w:num>
  <w:num w:numId="11" w16cid:durableId="316496964">
    <w:abstractNumId w:val="37"/>
  </w:num>
  <w:num w:numId="12" w16cid:durableId="564027894">
    <w:abstractNumId w:val="11"/>
  </w:num>
  <w:num w:numId="13" w16cid:durableId="1925725577">
    <w:abstractNumId w:val="19"/>
  </w:num>
  <w:num w:numId="14" w16cid:durableId="1534072689">
    <w:abstractNumId w:val="39"/>
  </w:num>
  <w:num w:numId="15" w16cid:durableId="184949535">
    <w:abstractNumId w:val="26"/>
  </w:num>
  <w:num w:numId="16" w16cid:durableId="1859736279">
    <w:abstractNumId w:val="30"/>
  </w:num>
  <w:num w:numId="17" w16cid:durableId="1501582418">
    <w:abstractNumId w:val="18"/>
  </w:num>
  <w:num w:numId="18" w16cid:durableId="1356881799">
    <w:abstractNumId w:val="14"/>
  </w:num>
  <w:num w:numId="19" w16cid:durableId="1518036037">
    <w:abstractNumId w:val="21"/>
  </w:num>
  <w:num w:numId="20" w16cid:durableId="1254972740">
    <w:abstractNumId w:val="5"/>
  </w:num>
  <w:num w:numId="21" w16cid:durableId="297957245">
    <w:abstractNumId w:val="12"/>
  </w:num>
  <w:num w:numId="22" w16cid:durableId="887103836">
    <w:abstractNumId w:val="34"/>
  </w:num>
  <w:num w:numId="23" w16cid:durableId="1400905124">
    <w:abstractNumId w:val="7"/>
  </w:num>
  <w:num w:numId="24" w16cid:durableId="1053426342">
    <w:abstractNumId w:val="29"/>
  </w:num>
  <w:num w:numId="25" w16cid:durableId="1866165229">
    <w:abstractNumId w:val="35"/>
  </w:num>
  <w:num w:numId="26" w16cid:durableId="265623837">
    <w:abstractNumId w:val="0"/>
  </w:num>
  <w:num w:numId="27" w16cid:durableId="261231240">
    <w:abstractNumId w:val="32"/>
  </w:num>
  <w:num w:numId="28" w16cid:durableId="16278975">
    <w:abstractNumId w:val="3"/>
  </w:num>
  <w:num w:numId="29" w16cid:durableId="28996106">
    <w:abstractNumId w:val="38"/>
  </w:num>
  <w:num w:numId="30" w16cid:durableId="1597250574">
    <w:abstractNumId w:val="17"/>
  </w:num>
  <w:num w:numId="31" w16cid:durableId="2072000205">
    <w:abstractNumId w:val="20"/>
  </w:num>
  <w:num w:numId="32" w16cid:durableId="1359157529">
    <w:abstractNumId w:val="36"/>
  </w:num>
  <w:num w:numId="33" w16cid:durableId="844826821">
    <w:abstractNumId w:val="27"/>
  </w:num>
  <w:num w:numId="34" w16cid:durableId="1335184009">
    <w:abstractNumId w:val="24"/>
  </w:num>
  <w:num w:numId="35" w16cid:durableId="1922060589">
    <w:abstractNumId w:val="10"/>
  </w:num>
  <w:num w:numId="36" w16cid:durableId="609970859">
    <w:abstractNumId w:val="2"/>
  </w:num>
  <w:num w:numId="37" w16cid:durableId="1449471341">
    <w:abstractNumId w:val="9"/>
  </w:num>
  <w:num w:numId="38" w16cid:durableId="694891198">
    <w:abstractNumId w:val="13"/>
  </w:num>
  <w:num w:numId="39" w16cid:durableId="308368532">
    <w:abstractNumId w:val="23"/>
  </w:num>
  <w:num w:numId="40" w16cid:durableId="67515246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73"/>
    <w:rsid w:val="00002682"/>
    <w:rsid w:val="0000332C"/>
    <w:rsid w:val="000070A5"/>
    <w:rsid w:val="000077F7"/>
    <w:rsid w:val="00012CA6"/>
    <w:rsid w:val="000156CE"/>
    <w:rsid w:val="0001578E"/>
    <w:rsid w:val="00020D85"/>
    <w:rsid w:val="00022724"/>
    <w:rsid w:val="00022E93"/>
    <w:rsid w:val="00024594"/>
    <w:rsid w:val="00030833"/>
    <w:rsid w:val="00032CF8"/>
    <w:rsid w:val="0003473F"/>
    <w:rsid w:val="00034BD6"/>
    <w:rsid w:val="00035E47"/>
    <w:rsid w:val="000413A6"/>
    <w:rsid w:val="00043676"/>
    <w:rsid w:val="00043867"/>
    <w:rsid w:val="00045F80"/>
    <w:rsid w:val="00045F8E"/>
    <w:rsid w:val="00045FFD"/>
    <w:rsid w:val="0004788B"/>
    <w:rsid w:val="000511F7"/>
    <w:rsid w:val="000543D3"/>
    <w:rsid w:val="0006140A"/>
    <w:rsid w:val="00062DCC"/>
    <w:rsid w:val="00062DF6"/>
    <w:rsid w:val="000706ED"/>
    <w:rsid w:val="00073B7E"/>
    <w:rsid w:val="0007462D"/>
    <w:rsid w:val="00074CCF"/>
    <w:rsid w:val="0008215D"/>
    <w:rsid w:val="000837A5"/>
    <w:rsid w:val="00084355"/>
    <w:rsid w:val="00084CEB"/>
    <w:rsid w:val="000873FD"/>
    <w:rsid w:val="00091F93"/>
    <w:rsid w:val="000975F6"/>
    <w:rsid w:val="000A35A5"/>
    <w:rsid w:val="000A4167"/>
    <w:rsid w:val="000A5D2E"/>
    <w:rsid w:val="000B0A96"/>
    <w:rsid w:val="000B11E0"/>
    <w:rsid w:val="000B3B0C"/>
    <w:rsid w:val="000B56C6"/>
    <w:rsid w:val="000C6338"/>
    <w:rsid w:val="000D336D"/>
    <w:rsid w:val="000D4A63"/>
    <w:rsid w:val="000D4EB0"/>
    <w:rsid w:val="000D520E"/>
    <w:rsid w:val="000D78C0"/>
    <w:rsid w:val="000E4C2C"/>
    <w:rsid w:val="000F1079"/>
    <w:rsid w:val="000F1A24"/>
    <w:rsid w:val="000F3FCA"/>
    <w:rsid w:val="000F4A78"/>
    <w:rsid w:val="0010194C"/>
    <w:rsid w:val="0010240A"/>
    <w:rsid w:val="0010341C"/>
    <w:rsid w:val="00112CFD"/>
    <w:rsid w:val="00115151"/>
    <w:rsid w:val="001232F7"/>
    <w:rsid w:val="001247CA"/>
    <w:rsid w:val="00125FA8"/>
    <w:rsid w:val="00127A99"/>
    <w:rsid w:val="00130DDC"/>
    <w:rsid w:val="001347CD"/>
    <w:rsid w:val="00137C0F"/>
    <w:rsid w:val="0014049C"/>
    <w:rsid w:val="001453BE"/>
    <w:rsid w:val="00145BD5"/>
    <w:rsid w:val="00150309"/>
    <w:rsid w:val="00150CDD"/>
    <w:rsid w:val="00151BF6"/>
    <w:rsid w:val="00153FDA"/>
    <w:rsid w:val="00157D91"/>
    <w:rsid w:val="00160E61"/>
    <w:rsid w:val="00165043"/>
    <w:rsid w:val="001657C0"/>
    <w:rsid w:val="00166981"/>
    <w:rsid w:val="00170636"/>
    <w:rsid w:val="00170F0B"/>
    <w:rsid w:val="00172B03"/>
    <w:rsid w:val="001777EC"/>
    <w:rsid w:val="0018404E"/>
    <w:rsid w:val="0018533B"/>
    <w:rsid w:val="00185E15"/>
    <w:rsid w:val="001875DF"/>
    <w:rsid w:val="00187E73"/>
    <w:rsid w:val="00190D04"/>
    <w:rsid w:val="001918F6"/>
    <w:rsid w:val="00192C90"/>
    <w:rsid w:val="00193860"/>
    <w:rsid w:val="00194162"/>
    <w:rsid w:val="00196619"/>
    <w:rsid w:val="00196E29"/>
    <w:rsid w:val="00197CB0"/>
    <w:rsid w:val="001A5DEF"/>
    <w:rsid w:val="001B16A4"/>
    <w:rsid w:val="001B2F1F"/>
    <w:rsid w:val="001B6B2B"/>
    <w:rsid w:val="001B74FB"/>
    <w:rsid w:val="001C3D04"/>
    <w:rsid w:val="001C3EEF"/>
    <w:rsid w:val="001C73C9"/>
    <w:rsid w:val="001D5200"/>
    <w:rsid w:val="001D6A3F"/>
    <w:rsid w:val="001D7096"/>
    <w:rsid w:val="001D7D54"/>
    <w:rsid w:val="001E0BF5"/>
    <w:rsid w:val="001E7648"/>
    <w:rsid w:val="001E7CF7"/>
    <w:rsid w:val="001F02A7"/>
    <w:rsid w:val="001F3757"/>
    <w:rsid w:val="001F5326"/>
    <w:rsid w:val="00201BE2"/>
    <w:rsid w:val="00202AA2"/>
    <w:rsid w:val="002043E7"/>
    <w:rsid w:val="00213C1C"/>
    <w:rsid w:val="00215CCD"/>
    <w:rsid w:val="002162E6"/>
    <w:rsid w:val="002327AF"/>
    <w:rsid w:val="00235A74"/>
    <w:rsid w:val="00236BF1"/>
    <w:rsid w:val="00242A1D"/>
    <w:rsid w:val="00242D66"/>
    <w:rsid w:val="00244248"/>
    <w:rsid w:val="002465B5"/>
    <w:rsid w:val="0024693B"/>
    <w:rsid w:val="0025322D"/>
    <w:rsid w:val="00253B22"/>
    <w:rsid w:val="00254E53"/>
    <w:rsid w:val="00256F30"/>
    <w:rsid w:val="00257173"/>
    <w:rsid w:val="0026159D"/>
    <w:rsid w:val="00261C09"/>
    <w:rsid w:val="00261D45"/>
    <w:rsid w:val="00262C4C"/>
    <w:rsid w:val="00264303"/>
    <w:rsid w:val="00264C25"/>
    <w:rsid w:val="002654BA"/>
    <w:rsid w:val="00265524"/>
    <w:rsid w:val="002668EF"/>
    <w:rsid w:val="00270A96"/>
    <w:rsid w:val="00275D64"/>
    <w:rsid w:val="00276CC5"/>
    <w:rsid w:val="002804E1"/>
    <w:rsid w:val="00281EF6"/>
    <w:rsid w:val="002828E4"/>
    <w:rsid w:val="0028322F"/>
    <w:rsid w:val="002856A7"/>
    <w:rsid w:val="00285808"/>
    <w:rsid w:val="00292CC1"/>
    <w:rsid w:val="0029447E"/>
    <w:rsid w:val="002A5FF1"/>
    <w:rsid w:val="002B0769"/>
    <w:rsid w:val="002B2B80"/>
    <w:rsid w:val="002B7193"/>
    <w:rsid w:val="002C16AE"/>
    <w:rsid w:val="002C3DC1"/>
    <w:rsid w:val="002C72D7"/>
    <w:rsid w:val="002C7735"/>
    <w:rsid w:val="002E2EEC"/>
    <w:rsid w:val="002E4668"/>
    <w:rsid w:val="002E5A17"/>
    <w:rsid w:val="002F3A4B"/>
    <w:rsid w:val="002F48D3"/>
    <w:rsid w:val="002F6842"/>
    <w:rsid w:val="002F7FF0"/>
    <w:rsid w:val="00307431"/>
    <w:rsid w:val="003107B3"/>
    <w:rsid w:val="00316B3C"/>
    <w:rsid w:val="003177CF"/>
    <w:rsid w:val="00324414"/>
    <w:rsid w:val="00324EA3"/>
    <w:rsid w:val="003255C6"/>
    <w:rsid w:val="00331133"/>
    <w:rsid w:val="00333D8E"/>
    <w:rsid w:val="00337270"/>
    <w:rsid w:val="00341DD4"/>
    <w:rsid w:val="0034381C"/>
    <w:rsid w:val="00343A1A"/>
    <w:rsid w:val="00344D6B"/>
    <w:rsid w:val="003500C1"/>
    <w:rsid w:val="0035077E"/>
    <w:rsid w:val="00350BF0"/>
    <w:rsid w:val="0035216B"/>
    <w:rsid w:val="00354B1F"/>
    <w:rsid w:val="003564D1"/>
    <w:rsid w:val="0035761D"/>
    <w:rsid w:val="003657A7"/>
    <w:rsid w:val="0037082D"/>
    <w:rsid w:val="00372E98"/>
    <w:rsid w:val="003734CD"/>
    <w:rsid w:val="00373859"/>
    <w:rsid w:val="00374CBF"/>
    <w:rsid w:val="0037521F"/>
    <w:rsid w:val="00377EF7"/>
    <w:rsid w:val="00383490"/>
    <w:rsid w:val="00390439"/>
    <w:rsid w:val="003A0265"/>
    <w:rsid w:val="003A1CEA"/>
    <w:rsid w:val="003A2B84"/>
    <w:rsid w:val="003A690E"/>
    <w:rsid w:val="003A76E7"/>
    <w:rsid w:val="003B1CD6"/>
    <w:rsid w:val="003B40DF"/>
    <w:rsid w:val="003B47A7"/>
    <w:rsid w:val="003B757B"/>
    <w:rsid w:val="003C0882"/>
    <w:rsid w:val="003C1EE0"/>
    <w:rsid w:val="003C3331"/>
    <w:rsid w:val="003C34F7"/>
    <w:rsid w:val="003C3F65"/>
    <w:rsid w:val="003C7BA6"/>
    <w:rsid w:val="003D25DF"/>
    <w:rsid w:val="003D4362"/>
    <w:rsid w:val="003D4BF0"/>
    <w:rsid w:val="003D5490"/>
    <w:rsid w:val="003D5CFA"/>
    <w:rsid w:val="003D5FB4"/>
    <w:rsid w:val="003D6BBF"/>
    <w:rsid w:val="003E11BE"/>
    <w:rsid w:val="003E3D5F"/>
    <w:rsid w:val="003E61BA"/>
    <w:rsid w:val="003E7F11"/>
    <w:rsid w:val="003F27F8"/>
    <w:rsid w:val="003F35C5"/>
    <w:rsid w:val="003F4618"/>
    <w:rsid w:val="003F4F89"/>
    <w:rsid w:val="004023E1"/>
    <w:rsid w:val="004028D3"/>
    <w:rsid w:val="00404A5E"/>
    <w:rsid w:val="00407259"/>
    <w:rsid w:val="00407814"/>
    <w:rsid w:val="00420997"/>
    <w:rsid w:val="00420E7F"/>
    <w:rsid w:val="00421C8A"/>
    <w:rsid w:val="00425380"/>
    <w:rsid w:val="00426163"/>
    <w:rsid w:val="00426575"/>
    <w:rsid w:val="00426777"/>
    <w:rsid w:val="00431597"/>
    <w:rsid w:val="00433687"/>
    <w:rsid w:val="00434D98"/>
    <w:rsid w:val="00442C04"/>
    <w:rsid w:val="0045011E"/>
    <w:rsid w:val="00451A4B"/>
    <w:rsid w:val="00453415"/>
    <w:rsid w:val="00460DF6"/>
    <w:rsid w:val="00461F93"/>
    <w:rsid w:val="004625AC"/>
    <w:rsid w:val="00465754"/>
    <w:rsid w:val="0046664B"/>
    <w:rsid w:val="00467AA8"/>
    <w:rsid w:val="00470B5C"/>
    <w:rsid w:val="004733CA"/>
    <w:rsid w:val="004776B4"/>
    <w:rsid w:val="00480AB0"/>
    <w:rsid w:val="00482F73"/>
    <w:rsid w:val="004832D7"/>
    <w:rsid w:val="00485FCB"/>
    <w:rsid w:val="004877BB"/>
    <w:rsid w:val="00491467"/>
    <w:rsid w:val="004A00A8"/>
    <w:rsid w:val="004A2345"/>
    <w:rsid w:val="004A282F"/>
    <w:rsid w:val="004A38A8"/>
    <w:rsid w:val="004A5F9F"/>
    <w:rsid w:val="004A6F28"/>
    <w:rsid w:val="004A7217"/>
    <w:rsid w:val="004A7DCE"/>
    <w:rsid w:val="004A7EFC"/>
    <w:rsid w:val="004B01C5"/>
    <w:rsid w:val="004B3B34"/>
    <w:rsid w:val="004B567F"/>
    <w:rsid w:val="004B683C"/>
    <w:rsid w:val="004C2C34"/>
    <w:rsid w:val="004C31DB"/>
    <w:rsid w:val="004C74B9"/>
    <w:rsid w:val="004C7F8C"/>
    <w:rsid w:val="004D2465"/>
    <w:rsid w:val="004D4BFA"/>
    <w:rsid w:val="004D5888"/>
    <w:rsid w:val="004D70CC"/>
    <w:rsid w:val="004D7D00"/>
    <w:rsid w:val="004E2925"/>
    <w:rsid w:val="004E41E6"/>
    <w:rsid w:val="004E5121"/>
    <w:rsid w:val="00501D7B"/>
    <w:rsid w:val="00504740"/>
    <w:rsid w:val="0050489E"/>
    <w:rsid w:val="005057C8"/>
    <w:rsid w:val="0051095E"/>
    <w:rsid w:val="00511539"/>
    <w:rsid w:val="00511F5B"/>
    <w:rsid w:val="00515B58"/>
    <w:rsid w:val="0052068A"/>
    <w:rsid w:val="00521CDE"/>
    <w:rsid w:val="00527913"/>
    <w:rsid w:val="005301D3"/>
    <w:rsid w:val="00532D3C"/>
    <w:rsid w:val="00533C32"/>
    <w:rsid w:val="00536328"/>
    <w:rsid w:val="0053663B"/>
    <w:rsid w:val="00542665"/>
    <w:rsid w:val="0054330F"/>
    <w:rsid w:val="005467F4"/>
    <w:rsid w:val="005505A1"/>
    <w:rsid w:val="005537D1"/>
    <w:rsid w:val="00554187"/>
    <w:rsid w:val="0057205A"/>
    <w:rsid w:val="00573252"/>
    <w:rsid w:val="00577E33"/>
    <w:rsid w:val="00577E34"/>
    <w:rsid w:val="005822ED"/>
    <w:rsid w:val="0058552F"/>
    <w:rsid w:val="00586D8D"/>
    <w:rsid w:val="005901CA"/>
    <w:rsid w:val="005903B4"/>
    <w:rsid w:val="005A1631"/>
    <w:rsid w:val="005A1F33"/>
    <w:rsid w:val="005A5446"/>
    <w:rsid w:val="005A563E"/>
    <w:rsid w:val="005B0649"/>
    <w:rsid w:val="005B3A06"/>
    <w:rsid w:val="005B7B18"/>
    <w:rsid w:val="005C054F"/>
    <w:rsid w:val="005C1498"/>
    <w:rsid w:val="005C2B13"/>
    <w:rsid w:val="005C3F84"/>
    <w:rsid w:val="005C712C"/>
    <w:rsid w:val="005C7279"/>
    <w:rsid w:val="005C7338"/>
    <w:rsid w:val="005D10FC"/>
    <w:rsid w:val="005D32AD"/>
    <w:rsid w:val="005D3FC7"/>
    <w:rsid w:val="005D6DEC"/>
    <w:rsid w:val="005E0B28"/>
    <w:rsid w:val="005E427A"/>
    <w:rsid w:val="005E6224"/>
    <w:rsid w:val="005F2F8E"/>
    <w:rsid w:val="005F5C00"/>
    <w:rsid w:val="00600F61"/>
    <w:rsid w:val="00602AD4"/>
    <w:rsid w:val="006032D4"/>
    <w:rsid w:val="006108CF"/>
    <w:rsid w:val="0061488F"/>
    <w:rsid w:val="00614D8F"/>
    <w:rsid w:val="00617730"/>
    <w:rsid w:val="006228FC"/>
    <w:rsid w:val="00623AA2"/>
    <w:rsid w:val="00633420"/>
    <w:rsid w:val="0063581B"/>
    <w:rsid w:val="0063587B"/>
    <w:rsid w:val="006410A8"/>
    <w:rsid w:val="00642B33"/>
    <w:rsid w:val="006504D2"/>
    <w:rsid w:val="006511F1"/>
    <w:rsid w:val="00651C74"/>
    <w:rsid w:val="006523D7"/>
    <w:rsid w:val="006559CE"/>
    <w:rsid w:val="00656BF6"/>
    <w:rsid w:val="00656F83"/>
    <w:rsid w:val="006613D4"/>
    <w:rsid w:val="00662E84"/>
    <w:rsid w:val="00664ED6"/>
    <w:rsid w:val="00665A38"/>
    <w:rsid w:val="00665FDE"/>
    <w:rsid w:val="00667794"/>
    <w:rsid w:val="006677B8"/>
    <w:rsid w:val="00670638"/>
    <w:rsid w:val="00671436"/>
    <w:rsid w:val="006730C6"/>
    <w:rsid w:val="00683422"/>
    <w:rsid w:val="00690370"/>
    <w:rsid w:val="00690DAF"/>
    <w:rsid w:val="006918DF"/>
    <w:rsid w:val="0069228F"/>
    <w:rsid w:val="00694B91"/>
    <w:rsid w:val="006A2E09"/>
    <w:rsid w:val="006A4021"/>
    <w:rsid w:val="006A4DD7"/>
    <w:rsid w:val="006A56C9"/>
    <w:rsid w:val="006A764B"/>
    <w:rsid w:val="006A76AC"/>
    <w:rsid w:val="006B0C86"/>
    <w:rsid w:val="006B14E8"/>
    <w:rsid w:val="006B4288"/>
    <w:rsid w:val="006B4F05"/>
    <w:rsid w:val="006C1965"/>
    <w:rsid w:val="006C374A"/>
    <w:rsid w:val="006C4446"/>
    <w:rsid w:val="006C4E50"/>
    <w:rsid w:val="006C5830"/>
    <w:rsid w:val="006C64E6"/>
    <w:rsid w:val="006C7535"/>
    <w:rsid w:val="006D367E"/>
    <w:rsid w:val="006D3F39"/>
    <w:rsid w:val="006D4562"/>
    <w:rsid w:val="006D7A15"/>
    <w:rsid w:val="006E4C3C"/>
    <w:rsid w:val="006E568B"/>
    <w:rsid w:val="006E61F4"/>
    <w:rsid w:val="006E7C38"/>
    <w:rsid w:val="006F05D5"/>
    <w:rsid w:val="006F1A1C"/>
    <w:rsid w:val="006F2ACA"/>
    <w:rsid w:val="006F315E"/>
    <w:rsid w:val="006F3389"/>
    <w:rsid w:val="006F5F73"/>
    <w:rsid w:val="0070355C"/>
    <w:rsid w:val="007057AC"/>
    <w:rsid w:val="00716D48"/>
    <w:rsid w:val="00716E23"/>
    <w:rsid w:val="007228E5"/>
    <w:rsid w:val="0072640B"/>
    <w:rsid w:val="00726F07"/>
    <w:rsid w:val="00732CA9"/>
    <w:rsid w:val="00733BBD"/>
    <w:rsid w:val="00741623"/>
    <w:rsid w:val="0074321E"/>
    <w:rsid w:val="0074355D"/>
    <w:rsid w:val="00743789"/>
    <w:rsid w:val="00743F16"/>
    <w:rsid w:val="007445EE"/>
    <w:rsid w:val="00744F77"/>
    <w:rsid w:val="00746552"/>
    <w:rsid w:val="007514E7"/>
    <w:rsid w:val="00755BB2"/>
    <w:rsid w:val="007651ED"/>
    <w:rsid w:val="00765A04"/>
    <w:rsid w:val="00770B51"/>
    <w:rsid w:val="0077234A"/>
    <w:rsid w:val="00784A76"/>
    <w:rsid w:val="0078561F"/>
    <w:rsid w:val="00791B99"/>
    <w:rsid w:val="0079759C"/>
    <w:rsid w:val="00797D3D"/>
    <w:rsid w:val="00797F9D"/>
    <w:rsid w:val="007A10F3"/>
    <w:rsid w:val="007A2C0F"/>
    <w:rsid w:val="007A3132"/>
    <w:rsid w:val="007A6F02"/>
    <w:rsid w:val="007B3F91"/>
    <w:rsid w:val="007B5DA2"/>
    <w:rsid w:val="007C1297"/>
    <w:rsid w:val="007C141B"/>
    <w:rsid w:val="007C4773"/>
    <w:rsid w:val="007C675C"/>
    <w:rsid w:val="007D1883"/>
    <w:rsid w:val="007D4478"/>
    <w:rsid w:val="007D4EC9"/>
    <w:rsid w:val="007D5F37"/>
    <w:rsid w:val="007D714F"/>
    <w:rsid w:val="007D773B"/>
    <w:rsid w:val="007E01B0"/>
    <w:rsid w:val="007E280C"/>
    <w:rsid w:val="007F2E56"/>
    <w:rsid w:val="007F39FA"/>
    <w:rsid w:val="007F77E8"/>
    <w:rsid w:val="00800467"/>
    <w:rsid w:val="008010F0"/>
    <w:rsid w:val="008025FD"/>
    <w:rsid w:val="00803E35"/>
    <w:rsid w:val="008042E4"/>
    <w:rsid w:val="0081135F"/>
    <w:rsid w:val="00812790"/>
    <w:rsid w:val="008132BA"/>
    <w:rsid w:val="00814110"/>
    <w:rsid w:val="00814A41"/>
    <w:rsid w:val="00814BAC"/>
    <w:rsid w:val="008158A2"/>
    <w:rsid w:val="008176D9"/>
    <w:rsid w:val="00821098"/>
    <w:rsid w:val="008213A1"/>
    <w:rsid w:val="008261B5"/>
    <w:rsid w:val="0082790A"/>
    <w:rsid w:val="00836130"/>
    <w:rsid w:val="00840314"/>
    <w:rsid w:val="008435B8"/>
    <w:rsid w:val="00846034"/>
    <w:rsid w:val="008477BD"/>
    <w:rsid w:val="00847C86"/>
    <w:rsid w:val="00852ABD"/>
    <w:rsid w:val="00853057"/>
    <w:rsid w:val="0085412A"/>
    <w:rsid w:val="0085531B"/>
    <w:rsid w:val="0086190A"/>
    <w:rsid w:val="00864652"/>
    <w:rsid w:val="00865F3C"/>
    <w:rsid w:val="00870F06"/>
    <w:rsid w:val="008743AE"/>
    <w:rsid w:val="00877BEA"/>
    <w:rsid w:val="00881646"/>
    <w:rsid w:val="00882AE6"/>
    <w:rsid w:val="00886F7C"/>
    <w:rsid w:val="00887915"/>
    <w:rsid w:val="00891AE8"/>
    <w:rsid w:val="00892371"/>
    <w:rsid w:val="008923A3"/>
    <w:rsid w:val="00895589"/>
    <w:rsid w:val="008A05EE"/>
    <w:rsid w:val="008A0E1A"/>
    <w:rsid w:val="008A2FB2"/>
    <w:rsid w:val="008A4E06"/>
    <w:rsid w:val="008B0946"/>
    <w:rsid w:val="008B1CAC"/>
    <w:rsid w:val="008B28CB"/>
    <w:rsid w:val="008C1FAE"/>
    <w:rsid w:val="008C3855"/>
    <w:rsid w:val="008C389E"/>
    <w:rsid w:val="008C51CC"/>
    <w:rsid w:val="008C690E"/>
    <w:rsid w:val="008C712E"/>
    <w:rsid w:val="008D0F53"/>
    <w:rsid w:val="008D2705"/>
    <w:rsid w:val="008D5DD9"/>
    <w:rsid w:val="008D79A2"/>
    <w:rsid w:val="008E03BA"/>
    <w:rsid w:val="008E04CC"/>
    <w:rsid w:val="008E65BB"/>
    <w:rsid w:val="008E77D5"/>
    <w:rsid w:val="008E7B4A"/>
    <w:rsid w:val="008F0808"/>
    <w:rsid w:val="008F1AE0"/>
    <w:rsid w:val="008F227E"/>
    <w:rsid w:val="008F3B2A"/>
    <w:rsid w:val="008F3C71"/>
    <w:rsid w:val="008F7942"/>
    <w:rsid w:val="00903A0D"/>
    <w:rsid w:val="00905761"/>
    <w:rsid w:val="00905F7F"/>
    <w:rsid w:val="009079C8"/>
    <w:rsid w:val="009168B6"/>
    <w:rsid w:val="0091715C"/>
    <w:rsid w:val="00920994"/>
    <w:rsid w:val="009209E5"/>
    <w:rsid w:val="009221DA"/>
    <w:rsid w:val="00927081"/>
    <w:rsid w:val="009324DF"/>
    <w:rsid w:val="00934000"/>
    <w:rsid w:val="009366E1"/>
    <w:rsid w:val="009374CB"/>
    <w:rsid w:val="0093781F"/>
    <w:rsid w:val="00940BC8"/>
    <w:rsid w:val="00941E86"/>
    <w:rsid w:val="009424D2"/>
    <w:rsid w:val="00942FD2"/>
    <w:rsid w:val="00945111"/>
    <w:rsid w:val="00946037"/>
    <w:rsid w:val="00954326"/>
    <w:rsid w:val="009554E8"/>
    <w:rsid w:val="00955D85"/>
    <w:rsid w:val="0095744B"/>
    <w:rsid w:val="00960AB9"/>
    <w:rsid w:val="00960C68"/>
    <w:rsid w:val="00961B71"/>
    <w:rsid w:val="00962F77"/>
    <w:rsid w:val="00975A3C"/>
    <w:rsid w:val="0098096F"/>
    <w:rsid w:val="009834C3"/>
    <w:rsid w:val="009837FE"/>
    <w:rsid w:val="00985EE6"/>
    <w:rsid w:val="009909C0"/>
    <w:rsid w:val="00990ACC"/>
    <w:rsid w:val="00990B4D"/>
    <w:rsid w:val="009933C4"/>
    <w:rsid w:val="0099355E"/>
    <w:rsid w:val="0099421A"/>
    <w:rsid w:val="00995E71"/>
    <w:rsid w:val="00997874"/>
    <w:rsid w:val="009A0CD3"/>
    <w:rsid w:val="009A22EB"/>
    <w:rsid w:val="009A29D1"/>
    <w:rsid w:val="009A471E"/>
    <w:rsid w:val="009A5C98"/>
    <w:rsid w:val="009A6E92"/>
    <w:rsid w:val="009B250B"/>
    <w:rsid w:val="009B3662"/>
    <w:rsid w:val="009B742E"/>
    <w:rsid w:val="009B74BC"/>
    <w:rsid w:val="009B757A"/>
    <w:rsid w:val="009B7630"/>
    <w:rsid w:val="009D15EA"/>
    <w:rsid w:val="009D2153"/>
    <w:rsid w:val="009D4A12"/>
    <w:rsid w:val="009D719C"/>
    <w:rsid w:val="009E22F5"/>
    <w:rsid w:val="009E37E5"/>
    <w:rsid w:val="009E5719"/>
    <w:rsid w:val="009F198B"/>
    <w:rsid w:val="009F3D12"/>
    <w:rsid w:val="00A00182"/>
    <w:rsid w:val="00A00DA1"/>
    <w:rsid w:val="00A014C9"/>
    <w:rsid w:val="00A01B44"/>
    <w:rsid w:val="00A01F0B"/>
    <w:rsid w:val="00A0201B"/>
    <w:rsid w:val="00A026E9"/>
    <w:rsid w:val="00A051DF"/>
    <w:rsid w:val="00A051F6"/>
    <w:rsid w:val="00A05397"/>
    <w:rsid w:val="00A067DB"/>
    <w:rsid w:val="00A06A9F"/>
    <w:rsid w:val="00A118B8"/>
    <w:rsid w:val="00A128ED"/>
    <w:rsid w:val="00A14AFC"/>
    <w:rsid w:val="00A17D78"/>
    <w:rsid w:val="00A2095E"/>
    <w:rsid w:val="00A2202A"/>
    <w:rsid w:val="00A230B7"/>
    <w:rsid w:val="00A24E33"/>
    <w:rsid w:val="00A25999"/>
    <w:rsid w:val="00A2687F"/>
    <w:rsid w:val="00A305F4"/>
    <w:rsid w:val="00A3384A"/>
    <w:rsid w:val="00A37047"/>
    <w:rsid w:val="00A4489B"/>
    <w:rsid w:val="00A45709"/>
    <w:rsid w:val="00A4666E"/>
    <w:rsid w:val="00A46F7D"/>
    <w:rsid w:val="00A530F5"/>
    <w:rsid w:val="00A575EA"/>
    <w:rsid w:val="00A57929"/>
    <w:rsid w:val="00A6027E"/>
    <w:rsid w:val="00A63DC0"/>
    <w:rsid w:val="00A6446A"/>
    <w:rsid w:val="00A64838"/>
    <w:rsid w:val="00A64DCF"/>
    <w:rsid w:val="00A66C74"/>
    <w:rsid w:val="00A67D60"/>
    <w:rsid w:val="00A71F7B"/>
    <w:rsid w:val="00A72041"/>
    <w:rsid w:val="00A72E0D"/>
    <w:rsid w:val="00A74817"/>
    <w:rsid w:val="00A821D6"/>
    <w:rsid w:val="00A85E41"/>
    <w:rsid w:val="00A868EA"/>
    <w:rsid w:val="00A91C39"/>
    <w:rsid w:val="00A96145"/>
    <w:rsid w:val="00A968BC"/>
    <w:rsid w:val="00A97A66"/>
    <w:rsid w:val="00AA1371"/>
    <w:rsid w:val="00AB1B16"/>
    <w:rsid w:val="00AB261C"/>
    <w:rsid w:val="00AB2D55"/>
    <w:rsid w:val="00AB4458"/>
    <w:rsid w:val="00AB4A54"/>
    <w:rsid w:val="00AB6D30"/>
    <w:rsid w:val="00AB6F03"/>
    <w:rsid w:val="00AB7CCB"/>
    <w:rsid w:val="00AC083F"/>
    <w:rsid w:val="00AC3A47"/>
    <w:rsid w:val="00AC40BB"/>
    <w:rsid w:val="00AC5A67"/>
    <w:rsid w:val="00AD0B36"/>
    <w:rsid w:val="00AD0F1E"/>
    <w:rsid w:val="00AD4049"/>
    <w:rsid w:val="00AD6B2F"/>
    <w:rsid w:val="00AD718A"/>
    <w:rsid w:val="00AD7B28"/>
    <w:rsid w:val="00AE00C7"/>
    <w:rsid w:val="00AE12BA"/>
    <w:rsid w:val="00AE171D"/>
    <w:rsid w:val="00AE7194"/>
    <w:rsid w:val="00AF34DA"/>
    <w:rsid w:val="00B04984"/>
    <w:rsid w:val="00B05C21"/>
    <w:rsid w:val="00B07A5B"/>
    <w:rsid w:val="00B107F9"/>
    <w:rsid w:val="00B12A5A"/>
    <w:rsid w:val="00B204D1"/>
    <w:rsid w:val="00B210FD"/>
    <w:rsid w:val="00B212C1"/>
    <w:rsid w:val="00B22E17"/>
    <w:rsid w:val="00B27474"/>
    <w:rsid w:val="00B37316"/>
    <w:rsid w:val="00B40FB2"/>
    <w:rsid w:val="00B45627"/>
    <w:rsid w:val="00B45BB8"/>
    <w:rsid w:val="00B50D1E"/>
    <w:rsid w:val="00B51B0A"/>
    <w:rsid w:val="00B53265"/>
    <w:rsid w:val="00B56E18"/>
    <w:rsid w:val="00B60155"/>
    <w:rsid w:val="00B623B1"/>
    <w:rsid w:val="00B658F0"/>
    <w:rsid w:val="00B67326"/>
    <w:rsid w:val="00B67958"/>
    <w:rsid w:val="00B70638"/>
    <w:rsid w:val="00B7226D"/>
    <w:rsid w:val="00B73187"/>
    <w:rsid w:val="00B81B7D"/>
    <w:rsid w:val="00B82A36"/>
    <w:rsid w:val="00B83CAB"/>
    <w:rsid w:val="00B872CC"/>
    <w:rsid w:val="00B87D02"/>
    <w:rsid w:val="00B916C3"/>
    <w:rsid w:val="00B94F38"/>
    <w:rsid w:val="00B97FC9"/>
    <w:rsid w:val="00BA1A17"/>
    <w:rsid w:val="00BA2DA0"/>
    <w:rsid w:val="00BA33CC"/>
    <w:rsid w:val="00BA3C17"/>
    <w:rsid w:val="00BA50AD"/>
    <w:rsid w:val="00BA527C"/>
    <w:rsid w:val="00BA5C21"/>
    <w:rsid w:val="00BA652C"/>
    <w:rsid w:val="00BA7942"/>
    <w:rsid w:val="00BB6242"/>
    <w:rsid w:val="00BC3ED6"/>
    <w:rsid w:val="00BC4130"/>
    <w:rsid w:val="00BD2580"/>
    <w:rsid w:val="00BD550B"/>
    <w:rsid w:val="00BE0B28"/>
    <w:rsid w:val="00BE13F0"/>
    <w:rsid w:val="00BE5443"/>
    <w:rsid w:val="00BF241F"/>
    <w:rsid w:val="00BF30D0"/>
    <w:rsid w:val="00BF615C"/>
    <w:rsid w:val="00BF6906"/>
    <w:rsid w:val="00BF69AE"/>
    <w:rsid w:val="00C024D8"/>
    <w:rsid w:val="00C03CF4"/>
    <w:rsid w:val="00C048B2"/>
    <w:rsid w:val="00C06C0C"/>
    <w:rsid w:val="00C073AF"/>
    <w:rsid w:val="00C106D5"/>
    <w:rsid w:val="00C10EF3"/>
    <w:rsid w:val="00C10FF0"/>
    <w:rsid w:val="00C204BA"/>
    <w:rsid w:val="00C21DB9"/>
    <w:rsid w:val="00C24770"/>
    <w:rsid w:val="00C27527"/>
    <w:rsid w:val="00C312F6"/>
    <w:rsid w:val="00C3417D"/>
    <w:rsid w:val="00C34A31"/>
    <w:rsid w:val="00C3584F"/>
    <w:rsid w:val="00C409D3"/>
    <w:rsid w:val="00C40A5F"/>
    <w:rsid w:val="00C41141"/>
    <w:rsid w:val="00C450B0"/>
    <w:rsid w:val="00C4610C"/>
    <w:rsid w:val="00C57564"/>
    <w:rsid w:val="00C5784A"/>
    <w:rsid w:val="00C60813"/>
    <w:rsid w:val="00C6135F"/>
    <w:rsid w:val="00C64564"/>
    <w:rsid w:val="00C72FB6"/>
    <w:rsid w:val="00C76ADA"/>
    <w:rsid w:val="00C8102B"/>
    <w:rsid w:val="00C844B4"/>
    <w:rsid w:val="00C90049"/>
    <w:rsid w:val="00C96D35"/>
    <w:rsid w:val="00CB0017"/>
    <w:rsid w:val="00CB182B"/>
    <w:rsid w:val="00CB1F73"/>
    <w:rsid w:val="00CB21CA"/>
    <w:rsid w:val="00CB29AA"/>
    <w:rsid w:val="00CB6C22"/>
    <w:rsid w:val="00CB7170"/>
    <w:rsid w:val="00CC076F"/>
    <w:rsid w:val="00CE007B"/>
    <w:rsid w:val="00CE076B"/>
    <w:rsid w:val="00CE07B0"/>
    <w:rsid w:val="00CE277A"/>
    <w:rsid w:val="00CE2AA1"/>
    <w:rsid w:val="00CE36D3"/>
    <w:rsid w:val="00CE498C"/>
    <w:rsid w:val="00CE4F6F"/>
    <w:rsid w:val="00CF310A"/>
    <w:rsid w:val="00CF32F4"/>
    <w:rsid w:val="00CF4F86"/>
    <w:rsid w:val="00D00B8D"/>
    <w:rsid w:val="00D0109F"/>
    <w:rsid w:val="00D0237B"/>
    <w:rsid w:val="00D0680E"/>
    <w:rsid w:val="00D202E3"/>
    <w:rsid w:val="00D21AB5"/>
    <w:rsid w:val="00D21E14"/>
    <w:rsid w:val="00D3310E"/>
    <w:rsid w:val="00D41B29"/>
    <w:rsid w:val="00D43C29"/>
    <w:rsid w:val="00D52A6A"/>
    <w:rsid w:val="00D53947"/>
    <w:rsid w:val="00D55744"/>
    <w:rsid w:val="00D55857"/>
    <w:rsid w:val="00D56F71"/>
    <w:rsid w:val="00D63C43"/>
    <w:rsid w:val="00D65284"/>
    <w:rsid w:val="00D65612"/>
    <w:rsid w:val="00D66D57"/>
    <w:rsid w:val="00D6768E"/>
    <w:rsid w:val="00D70BFC"/>
    <w:rsid w:val="00D74B66"/>
    <w:rsid w:val="00D770B3"/>
    <w:rsid w:val="00D83E33"/>
    <w:rsid w:val="00D87959"/>
    <w:rsid w:val="00D97794"/>
    <w:rsid w:val="00DA0442"/>
    <w:rsid w:val="00DA0F91"/>
    <w:rsid w:val="00DA145C"/>
    <w:rsid w:val="00DA477E"/>
    <w:rsid w:val="00DA6967"/>
    <w:rsid w:val="00DB081A"/>
    <w:rsid w:val="00DC0D40"/>
    <w:rsid w:val="00DC16C2"/>
    <w:rsid w:val="00DC22F5"/>
    <w:rsid w:val="00DC3E2F"/>
    <w:rsid w:val="00DC66F4"/>
    <w:rsid w:val="00DD3FE9"/>
    <w:rsid w:val="00DD69D6"/>
    <w:rsid w:val="00DE63C0"/>
    <w:rsid w:val="00DE7681"/>
    <w:rsid w:val="00DF2820"/>
    <w:rsid w:val="00DF2E84"/>
    <w:rsid w:val="00DF5305"/>
    <w:rsid w:val="00E02117"/>
    <w:rsid w:val="00E02FB4"/>
    <w:rsid w:val="00E06E40"/>
    <w:rsid w:val="00E079BB"/>
    <w:rsid w:val="00E1751D"/>
    <w:rsid w:val="00E17AF7"/>
    <w:rsid w:val="00E22E32"/>
    <w:rsid w:val="00E2437A"/>
    <w:rsid w:val="00E2602C"/>
    <w:rsid w:val="00E267AE"/>
    <w:rsid w:val="00E30026"/>
    <w:rsid w:val="00E35A80"/>
    <w:rsid w:val="00E41D9A"/>
    <w:rsid w:val="00E4217C"/>
    <w:rsid w:val="00E46189"/>
    <w:rsid w:val="00E465F8"/>
    <w:rsid w:val="00E5151A"/>
    <w:rsid w:val="00E542B8"/>
    <w:rsid w:val="00E60BB8"/>
    <w:rsid w:val="00E62000"/>
    <w:rsid w:val="00E6272C"/>
    <w:rsid w:val="00E669D9"/>
    <w:rsid w:val="00E70E1B"/>
    <w:rsid w:val="00E71B46"/>
    <w:rsid w:val="00E73281"/>
    <w:rsid w:val="00E73534"/>
    <w:rsid w:val="00E76257"/>
    <w:rsid w:val="00E80795"/>
    <w:rsid w:val="00E81EE2"/>
    <w:rsid w:val="00E951E5"/>
    <w:rsid w:val="00E952B3"/>
    <w:rsid w:val="00E95B62"/>
    <w:rsid w:val="00EA17B3"/>
    <w:rsid w:val="00EA1AD2"/>
    <w:rsid w:val="00EA2C62"/>
    <w:rsid w:val="00EA3BBC"/>
    <w:rsid w:val="00EA6EFD"/>
    <w:rsid w:val="00EB2826"/>
    <w:rsid w:val="00EB3389"/>
    <w:rsid w:val="00EB3F0F"/>
    <w:rsid w:val="00EC1299"/>
    <w:rsid w:val="00EC200F"/>
    <w:rsid w:val="00EC2E19"/>
    <w:rsid w:val="00EC464C"/>
    <w:rsid w:val="00ED087B"/>
    <w:rsid w:val="00ED0ABD"/>
    <w:rsid w:val="00ED13EB"/>
    <w:rsid w:val="00ED14A1"/>
    <w:rsid w:val="00ED4819"/>
    <w:rsid w:val="00ED4DB1"/>
    <w:rsid w:val="00EE0152"/>
    <w:rsid w:val="00EE0DD0"/>
    <w:rsid w:val="00EE11A9"/>
    <w:rsid w:val="00EE22BB"/>
    <w:rsid w:val="00EF5DB8"/>
    <w:rsid w:val="00F00242"/>
    <w:rsid w:val="00F00CB0"/>
    <w:rsid w:val="00F01AC0"/>
    <w:rsid w:val="00F036C9"/>
    <w:rsid w:val="00F040B3"/>
    <w:rsid w:val="00F05BE7"/>
    <w:rsid w:val="00F05FDA"/>
    <w:rsid w:val="00F06C7A"/>
    <w:rsid w:val="00F106F2"/>
    <w:rsid w:val="00F11A40"/>
    <w:rsid w:val="00F13D5C"/>
    <w:rsid w:val="00F14CC3"/>
    <w:rsid w:val="00F16BA0"/>
    <w:rsid w:val="00F20260"/>
    <w:rsid w:val="00F225B0"/>
    <w:rsid w:val="00F22CB4"/>
    <w:rsid w:val="00F26491"/>
    <w:rsid w:val="00F271E6"/>
    <w:rsid w:val="00F27224"/>
    <w:rsid w:val="00F306F9"/>
    <w:rsid w:val="00F3495F"/>
    <w:rsid w:val="00F34C41"/>
    <w:rsid w:val="00F377BA"/>
    <w:rsid w:val="00F4040E"/>
    <w:rsid w:val="00F41A30"/>
    <w:rsid w:val="00F463CE"/>
    <w:rsid w:val="00F51C47"/>
    <w:rsid w:val="00F60C79"/>
    <w:rsid w:val="00F6136C"/>
    <w:rsid w:val="00F648C3"/>
    <w:rsid w:val="00F65ABF"/>
    <w:rsid w:val="00F67B9D"/>
    <w:rsid w:val="00F70654"/>
    <w:rsid w:val="00F74DBE"/>
    <w:rsid w:val="00F75899"/>
    <w:rsid w:val="00F92CA6"/>
    <w:rsid w:val="00F940B4"/>
    <w:rsid w:val="00F95803"/>
    <w:rsid w:val="00F972B9"/>
    <w:rsid w:val="00F9778C"/>
    <w:rsid w:val="00FA3AEC"/>
    <w:rsid w:val="00FA62D5"/>
    <w:rsid w:val="00FA7A65"/>
    <w:rsid w:val="00FB1F70"/>
    <w:rsid w:val="00FB265D"/>
    <w:rsid w:val="00FB3769"/>
    <w:rsid w:val="00FB5EAA"/>
    <w:rsid w:val="00FB781F"/>
    <w:rsid w:val="00FB7C8C"/>
    <w:rsid w:val="00FC3D69"/>
    <w:rsid w:val="00FC466C"/>
    <w:rsid w:val="00FC5945"/>
    <w:rsid w:val="00FC6027"/>
    <w:rsid w:val="00FC6891"/>
    <w:rsid w:val="00FC7105"/>
    <w:rsid w:val="00FC7FF9"/>
    <w:rsid w:val="00FD010B"/>
    <w:rsid w:val="00FD1BB8"/>
    <w:rsid w:val="00FD31D1"/>
    <w:rsid w:val="00FD7A0E"/>
    <w:rsid w:val="00FE01C2"/>
    <w:rsid w:val="00FE0D2F"/>
    <w:rsid w:val="00FE3600"/>
    <w:rsid w:val="00FE605D"/>
    <w:rsid w:val="00FE76BF"/>
    <w:rsid w:val="00FF0569"/>
    <w:rsid w:val="00FF1D28"/>
    <w:rsid w:val="00FF4A81"/>
    <w:rsid w:val="00FF4CF2"/>
    <w:rsid w:val="00FF5EEB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>
      <o:colormru v:ext="edit" colors="#eaeaea"/>
    </o:shapedefaults>
    <o:shapelayout v:ext="edit">
      <o:idmap v:ext="edit" data="1"/>
    </o:shapelayout>
  </w:shapeDefaults>
  <w:decimalSymbol w:val=","/>
  <w:listSeparator w:val=";"/>
  <w14:docId w14:val="4C9D49FB"/>
  <w15:chartTrackingRefBased/>
  <w15:docId w15:val="{460339DE-42A8-4D18-AA9F-2786DF38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mdesocit">
    <w:name w:val="Nom de société"/>
    <w:basedOn w:val="Normal"/>
    <w:rsid w:val="00B210FD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  <w:style w:type="paragraph" w:styleId="En-tte">
    <w:name w:val="header"/>
    <w:basedOn w:val="Normal"/>
    <w:rsid w:val="00B210F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210FD"/>
    <w:pPr>
      <w:tabs>
        <w:tab w:val="center" w:pos="4536"/>
        <w:tab w:val="right" w:pos="9072"/>
      </w:tabs>
    </w:pPr>
  </w:style>
  <w:style w:type="paragraph" w:customStyle="1" w:styleId="AdresseExp">
    <w:name w:val="Adresse Exp."/>
    <w:basedOn w:val="Normal"/>
    <w:rsid w:val="00E95B62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  <w:lang w:eastAsia="en-US"/>
    </w:rPr>
  </w:style>
  <w:style w:type="character" w:styleId="Marquedecommentaire">
    <w:name w:val="annotation reference"/>
    <w:semiHidden/>
    <w:rsid w:val="00426575"/>
    <w:rPr>
      <w:sz w:val="16"/>
      <w:szCs w:val="16"/>
    </w:rPr>
  </w:style>
  <w:style w:type="paragraph" w:styleId="Commentaire">
    <w:name w:val="annotation text"/>
    <w:basedOn w:val="Normal"/>
    <w:semiHidden/>
    <w:rsid w:val="00426575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426575"/>
    <w:rPr>
      <w:b/>
      <w:bCs/>
    </w:rPr>
  </w:style>
  <w:style w:type="paragraph" w:styleId="Textedebulles">
    <w:name w:val="Balloon Text"/>
    <w:basedOn w:val="Normal"/>
    <w:semiHidden/>
    <w:rsid w:val="00426575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FC7105"/>
  </w:style>
  <w:style w:type="paragraph" w:styleId="Salutations">
    <w:name w:val="Salutation"/>
    <w:basedOn w:val="Normal"/>
    <w:next w:val="Normal"/>
    <w:rsid w:val="00FC7105"/>
  </w:style>
  <w:style w:type="paragraph" w:styleId="Corpsdetexte">
    <w:name w:val="Body Text"/>
    <w:basedOn w:val="Normal"/>
    <w:rsid w:val="00FC7105"/>
    <w:pPr>
      <w:spacing w:after="120"/>
    </w:pPr>
  </w:style>
  <w:style w:type="paragraph" w:styleId="Signature">
    <w:name w:val="Signature"/>
    <w:basedOn w:val="Normal"/>
    <w:rsid w:val="00FC7105"/>
    <w:pPr>
      <w:ind w:left="4320"/>
    </w:pPr>
  </w:style>
  <w:style w:type="paragraph" w:styleId="NormalWeb">
    <w:name w:val="Normal (Web)"/>
    <w:basedOn w:val="Normal"/>
    <w:rsid w:val="005E0B28"/>
    <w:pPr>
      <w:spacing w:before="100" w:beforeAutospacing="1" w:after="119"/>
    </w:pPr>
  </w:style>
  <w:style w:type="character" w:styleId="Lienhypertexte">
    <w:name w:val="Hyperlink"/>
    <w:uiPriority w:val="99"/>
    <w:unhideWhenUsed/>
    <w:rsid w:val="00C450B0"/>
    <w:rPr>
      <w:color w:val="0000FF"/>
      <w:u w:val="single"/>
    </w:rPr>
  </w:style>
  <w:style w:type="table" w:styleId="Grilledutableau">
    <w:name w:val="Table Grid"/>
    <w:basedOn w:val="TableauNormal"/>
    <w:rsid w:val="00785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lou\Application%20Data\Microsoft\Mod&#232;les\convocation%20consei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convocation conseil.dot</Template>
  <TotalTime>370</TotalTime>
  <Pages>1</Pages>
  <Words>170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Département de la Gironde</vt:lpstr>
    </vt:vector>
  </TitlesOfParts>
  <Company>Mairie de Macau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Département de la Gironde</dc:title>
  <dc:subject/>
  <dc:creator>Talou</dc:creator>
  <cp:keywords/>
  <dc:description/>
  <cp:lastModifiedBy>Valérie Talou</cp:lastModifiedBy>
  <cp:revision>15</cp:revision>
  <cp:lastPrinted>2024-06-20T09:08:00Z</cp:lastPrinted>
  <dcterms:created xsi:type="dcterms:W3CDTF">2024-06-20T08:51:00Z</dcterms:created>
  <dcterms:modified xsi:type="dcterms:W3CDTF">2024-10-16T13:25:00Z</dcterms:modified>
</cp:coreProperties>
</file>