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1207" w14:textId="77777777" w:rsidR="0063587B" w:rsidRPr="008261B5" w:rsidRDefault="00D25648" w:rsidP="00670638">
      <w:pPr>
        <w:tabs>
          <w:tab w:val="right" w:pos="4680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DBFE733" wp14:editId="16153D50">
            <wp:simplePos x="0" y="0"/>
            <wp:positionH relativeFrom="margin">
              <wp:posOffset>0</wp:posOffset>
            </wp:positionH>
            <wp:positionV relativeFrom="margin">
              <wp:posOffset>-278130</wp:posOffset>
            </wp:positionV>
            <wp:extent cx="1952625" cy="2125980"/>
            <wp:effectExtent l="0" t="0" r="0" b="0"/>
            <wp:wrapThrough wrapText="bothSides">
              <wp:wrapPolygon edited="0">
                <wp:start x="7586" y="3097"/>
                <wp:lineTo x="4636" y="5419"/>
                <wp:lineTo x="5058" y="9677"/>
                <wp:lineTo x="2950" y="12774"/>
                <wp:lineTo x="4004" y="15871"/>
                <wp:lineTo x="3372" y="18194"/>
                <wp:lineTo x="18123" y="18194"/>
                <wp:lineTo x="17491" y="14129"/>
                <wp:lineTo x="16648" y="12774"/>
                <wp:lineTo x="16859" y="10839"/>
                <wp:lineTo x="16648" y="8516"/>
                <wp:lineTo x="15383" y="6774"/>
                <wp:lineTo x="14119" y="6581"/>
                <wp:lineTo x="8640" y="3097"/>
                <wp:lineTo x="7586" y="3097"/>
              </wp:wrapPolygon>
            </wp:wrapThrough>
            <wp:docPr id="2085260629" name="Image 4" descr="Une image contenant texte, Graphique, graphism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60629" name="Image 4" descr="Une image contenant texte, Graphique, graphism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C1">
        <w:rPr>
          <w:rFonts w:ascii="Arial Narrow" w:hAnsi="Arial Narrow" w:cs="Arial"/>
          <w:noProof/>
          <w:sz w:val="22"/>
          <w:szCs w:val="22"/>
        </w:rPr>
        <w:tab/>
      </w:r>
      <w:r w:rsidR="002C3DC1">
        <w:rPr>
          <w:rFonts w:ascii="Arial Narrow" w:hAnsi="Arial Narrow" w:cs="Arial"/>
          <w:noProof/>
          <w:sz w:val="22"/>
          <w:szCs w:val="22"/>
        </w:rPr>
        <w:tab/>
      </w:r>
      <w:r w:rsidR="002C3DC1">
        <w:rPr>
          <w:rFonts w:ascii="Arial Narrow" w:hAnsi="Arial Narrow" w:cs="Arial"/>
          <w:noProof/>
          <w:sz w:val="22"/>
          <w:szCs w:val="22"/>
        </w:rPr>
        <w:tab/>
      </w:r>
      <w:r w:rsidR="002C3DC1">
        <w:rPr>
          <w:rFonts w:ascii="Arial Narrow" w:hAnsi="Arial Narrow" w:cs="Arial"/>
          <w:noProof/>
          <w:sz w:val="22"/>
          <w:szCs w:val="22"/>
        </w:rPr>
        <w:tab/>
      </w:r>
      <w:r w:rsidR="00C96ED9">
        <w:rPr>
          <w:rFonts w:ascii="Arial Narrow" w:hAnsi="Arial Narrow" w:cs="Arial"/>
          <w:noProof/>
          <w:sz w:val="22"/>
          <w:szCs w:val="22"/>
        </w:rPr>
        <w:t xml:space="preserve">Affiché et publié </w:t>
      </w:r>
      <w:r w:rsidR="00804D6E">
        <w:rPr>
          <w:rFonts w:ascii="Arial Narrow" w:hAnsi="Arial Narrow" w:cs="Arial"/>
          <w:noProof/>
          <w:sz w:val="22"/>
          <w:szCs w:val="22"/>
        </w:rPr>
        <w:t xml:space="preserve">Le </w:t>
      </w:r>
      <w:r w:rsidR="003E727E">
        <w:rPr>
          <w:rFonts w:ascii="Arial Narrow" w:hAnsi="Arial Narrow" w:cs="Arial"/>
          <w:noProof/>
          <w:sz w:val="22"/>
          <w:szCs w:val="22"/>
        </w:rPr>
        <w:t xml:space="preserve">24 JUIN </w:t>
      </w:r>
      <w:r w:rsidR="005276F2">
        <w:rPr>
          <w:rFonts w:ascii="Arial Narrow" w:hAnsi="Arial Narrow" w:cs="Arial"/>
          <w:noProof/>
          <w:sz w:val="22"/>
          <w:szCs w:val="22"/>
        </w:rPr>
        <w:t>202</w:t>
      </w:r>
      <w:r w:rsidR="00695CDF">
        <w:rPr>
          <w:rFonts w:ascii="Arial Narrow" w:hAnsi="Arial Narrow" w:cs="Arial"/>
          <w:noProof/>
          <w:sz w:val="22"/>
          <w:szCs w:val="22"/>
        </w:rPr>
        <w:t>5</w:t>
      </w:r>
    </w:p>
    <w:p w14:paraId="63448164" w14:textId="77777777" w:rsidR="0063587B" w:rsidRPr="008261B5" w:rsidRDefault="0063587B" w:rsidP="0063587B">
      <w:pPr>
        <w:rPr>
          <w:rFonts w:ascii="Arial" w:hAnsi="Arial" w:cs="Arial"/>
          <w:sz w:val="20"/>
          <w:szCs w:val="20"/>
        </w:rPr>
      </w:pPr>
    </w:p>
    <w:p w14:paraId="5624B411" w14:textId="77777777" w:rsidR="0063587B" w:rsidRPr="008261B5" w:rsidRDefault="0063587B" w:rsidP="0063587B">
      <w:pPr>
        <w:rPr>
          <w:rFonts w:ascii="Arial" w:hAnsi="Arial" w:cs="Arial"/>
          <w:sz w:val="20"/>
          <w:szCs w:val="20"/>
        </w:rPr>
      </w:pPr>
    </w:p>
    <w:p w14:paraId="591CC8BD" w14:textId="77777777" w:rsidR="0063587B" w:rsidRPr="008261B5" w:rsidRDefault="0063587B" w:rsidP="0063587B">
      <w:pPr>
        <w:rPr>
          <w:rFonts w:ascii="Arial" w:hAnsi="Arial" w:cs="Arial"/>
          <w:sz w:val="20"/>
          <w:szCs w:val="20"/>
        </w:rPr>
      </w:pPr>
    </w:p>
    <w:p w14:paraId="404DEF53" w14:textId="77777777" w:rsidR="009B74BC" w:rsidRDefault="009B74BC" w:rsidP="009B74BC">
      <w:pPr>
        <w:rPr>
          <w:rFonts w:ascii="Arial" w:hAnsi="Arial" w:cs="Arial"/>
          <w:sz w:val="20"/>
          <w:szCs w:val="20"/>
        </w:rPr>
      </w:pPr>
    </w:p>
    <w:p w14:paraId="08E315E0" w14:textId="77777777" w:rsidR="009B74BC" w:rsidRDefault="009B74BC" w:rsidP="009B74BC">
      <w:pPr>
        <w:rPr>
          <w:rFonts w:ascii="Arial" w:hAnsi="Arial" w:cs="Arial"/>
          <w:sz w:val="20"/>
          <w:szCs w:val="20"/>
        </w:rPr>
      </w:pPr>
    </w:p>
    <w:p w14:paraId="0ACAFA3C" w14:textId="77777777" w:rsidR="00A67D60" w:rsidRDefault="00A67D60" w:rsidP="00A67D60">
      <w:pPr>
        <w:ind w:left="3545"/>
        <w:rPr>
          <w:rFonts w:ascii="Arial Narrow" w:hAnsi="Arial Narrow" w:cs="Arial"/>
        </w:rPr>
      </w:pPr>
    </w:p>
    <w:p w14:paraId="27EE8AB1" w14:textId="77777777" w:rsidR="00A67D60" w:rsidRDefault="00A67D60" w:rsidP="00A67D60">
      <w:pPr>
        <w:ind w:left="3545"/>
        <w:rPr>
          <w:rFonts w:ascii="Arial Narrow" w:hAnsi="Arial Narrow" w:cs="Arial"/>
        </w:rPr>
      </w:pPr>
    </w:p>
    <w:p w14:paraId="054B794D" w14:textId="77777777" w:rsidR="00A67D60" w:rsidRDefault="00A67D60" w:rsidP="00A67D60">
      <w:pPr>
        <w:ind w:left="3545"/>
        <w:rPr>
          <w:rFonts w:ascii="Arial Narrow" w:hAnsi="Arial Narrow" w:cs="Arial"/>
        </w:rPr>
      </w:pPr>
    </w:p>
    <w:p w14:paraId="3B794003" w14:textId="77777777" w:rsidR="0078561F" w:rsidRPr="008E65BB" w:rsidRDefault="0078561F" w:rsidP="002C3DC1">
      <w:pPr>
        <w:rPr>
          <w:rFonts w:ascii="Arial Narrow" w:hAnsi="Arial Narrow"/>
        </w:rPr>
      </w:pPr>
    </w:p>
    <w:p w14:paraId="3599800B" w14:textId="77777777" w:rsidR="00921307" w:rsidRPr="00921307" w:rsidRDefault="00921307" w:rsidP="00921307">
      <w:pPr>
        <w:pStyle w:val="Corpsdetexte"/>
        <w:jc w:val="center"/>
        <w:rPr>
          <w:rFonts w:ascii="Arial Narrow" w:hAnsi="Arial Narrow"/>
          <w:b/>
          <w:bCs/>
          <w:sz w:val="40"/>
          <w:szCs w:val="40"/>
        </w:rPr>
      </w:pPr>
      <w:r w:rsidRPr="00921307">
        <w:rPr>
          <w:rFonts w:ascii="Arial Narrow" w:hAnsi="Arial Narrow"/>
          <w:b/>
          <w:bCs/>
          <w:sz w:val="40"/>
          <w:szCs w:val="40"/>
        </w:rPr>
        <w:t>PROCHAINE SEANCE DU CONSEIL MUNICIPAL</w:t>
      </w:r>
    </w:p>
    <w:p w14:paraId="5CD1EE60" w14:textId="3371B759" w:rsidR="00921307" w:rsidRDefault="00921307" w:rsidP="00921307">
      <w:pPr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AF3093">
        <w:rPr>
          <w:rFonts w:ascii="Arial Narrow" w:hAnsi="Arial Narrow" w:cs="Arial"/>
          <w:sz w:val="40"/>
          <w:szCs w:val="40"/>
        </w:rPr>
        <w:t xml:space="preserve">  </w:t>
      </w:r>
      <w:r w:rsidRPr="00AF3093">
        <w:rPr>
          <w:rFonts w:ascii="Arial Narrow" w:hAnsi="Arial Narrow" w:cs="Arial"/>
          <w:b/>
          <w:bCs/>
          <w:sz w:val="40"/>
          <w:szCs w:val="40"/>
        </w:rPr>
        <w:t xml:space="preserve">Le </w:t>
      </w:r>
      <w:r w:rsidR="005276F2">
        <w:rPr>
          <w:rFonts w:ascii="Arial Narrow" w:hAnsi="Arial Narrow" w:cs="Arial"/>
          <w:b/>
          <w:bCs/>
          <w:sz w:val="40"/>
          <w:szCs w:val="40"/>
        </w:rPr>
        <w:t xml:space="preserve">Mardi </w:t>
      </w:r>
      <w:r>
        <w:rPr>
          <w:rFonts w:ascii="Arial Narrow" w:hAnsi="Arial Narrow" w:cs="Arial"/>
          <w:b/>
          <w:bCs/>
          <w:sz w:val="40"/>
          <w:szCs w:val="40"/>
        </w:rPr>
        <w:t xml:space="preserve"> </w:t>
      </w:r>
      <w:r w:rsidR="003E727E">
        <w:rPr>
          <w:rFonts w:ascii="Arial Narrow" w:hAnsi="Arial Narrow" w:cs="Arial"/>
          <w:b/>
          <w:bCs/>
          <w:sz w:val="40"/>
          <w:szCs w:val="40"/>
        </w:rPr>
        <w:t>1</w:t>
      </w:r>
      <w:r w:rsidR="003E727E" w:rsidRPr="003E727E">
        <w:rPr>
          <w:rFonts w:ascii="Arial Narrow" w:hAnsi="Arial Narrow" w:cs="Arial"/>
          <w:b/>
          <w:bCs/>
          <w:sz w:val="40"/>
          <w:szCs w:val="40"/>
          <w:vertAlign w:val="superscript"/>
        </w:rPr>
        <w:t>er</w:t>
      </w:r>
      <w:r w:rsidR="003E727E">
        <w:rPr>
          <w:rFonts w:ascii="Arial Narrow" w:hAnsi="Arial Narrow" w:cs="Arial"/>
          <w:b/>
          <w:bCs/>
          <w:sz w:val="40"/>
          <w:szCs w:val="40"/>
        </w:rPr>
        <w:t xml:space="preserve"> juillet</w:t>
      </w:r>
      <w:r w:rsidR="00C8529F">
        <w:rPr>
          <w:rFonts w:ascii="Arial Narrow" w:hAnsi="Arial Narrow" w:cs="Arial"/>
          <w:b/>
          <w:bCs/>
          <w:sz w:val="40"/>
          <w:szCs w:val="40"/>
        </w:rPr>
        <w:t xml:space="preserve"> </w:t>
      </w:r>
      <w:r w:rsidR="00C8529F">
        <w:rPr>
          <w:rFonts w:ascii="Arial Narrow" w:hAnsi="Arial Narrow" w:cs="Arial"/>
          <w:b/>
          <w:bCs/>
          <w:sz w:val="40"/>
          <w:szCs w:val="40"/>
        </w:rPr>
        <w:t>2025</w:t>
      </w:r>
      <w:r w:rsidR="003E727E">
        <w:rPr>
          <w:rFonts w:ascii="Arial Narrow" w:hAnsi="Arial Narrow" w:cs="Arial"/>
          <w:b/>
          <w:bCs/>
          <w:sz w:val="40"/>
          <w:szCs w:val="40"/>
        </w:rPr>
        <w:t xml:space="preserve"> </w:t>
      </w:r>
      <w:r>
        <w:rPr>
          <w:rFonts w:ascii="Arial Narrow" w:hAnsi="Arial Narrow" w:cs="Arial"/>
          <w:b/>
          <w:bCs/>
          <w:sz w:val="40"/>
          <w:szCs w:val="40"/>
        </w:rPr>
        <w:t>à 1</w:t>
      </w:r>
      <w:r w:rsidR="005276F2">
        <w:rPr>
          <w:rFonts w:ascii="Arial Narrow" w:hAnsi="Arial Narrow" w:cs="Arial"/>
          <w:b/>
          <w:bCs/>
          <w:sz w:val="40"/>
          <w:szCs w:val="40"/>
        </w:rPr>
        <w:t>9</w:t>
      </w:r>
      <w:r>
        <w:rPr>
          <w:rFonts w:ascii="Arial Narrow" w:hAnsi="Arial Narrow" w:cs="Arial"/>
          <w:b/>
          <w:bCs/>
          <w:sz w:val="40"/>
          <w:szCs w:val="40"/>
        </w:rPr>
        <w:t>h</w:t>
      </w:r>
    </w:p>
    <w:p w14:paraId="7CB2C48B" w14:textId="77777777" w:rsidR="00921307" w:rsidRDefault="00921307" w:rsidP="00921307">
      <w:pPr>
        <w:jc w:val="center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Dans la salle du Conseil Municipal</w:t>
      </w:r>
    </w:p>
    <w:p w14:paraId="712B095F" w14:textId="77777777" w:rsidR="002A6D46" w:rsidRPr="002A6D46" w:rsidRDefault="002A6D46" w:rsidP="009712FE">
      <w:pPr>
        <w:ind w:left="4680"/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472"/>
        <w:gridCol w:w="796"/>
      </w:tblGrid>
      <w:tr w:rsidR="003E727E" w:rsidRPr="005147AD" w14:paraId="580AF0CA" w14:textId="77777777" w:rsidTr="009A20A9">
        <w:tc>
          <w:tcPr>
            <w:tcW w:w="8472" w:type="dxa"/>
          </w:tcPr>
          <w:p w14:paraId="1B136B8A" w14:textId="77777777" w:rsidR="003E727E" w:rsidRPr="004A2764" w:rsidRDefault="003E727E" w:rsidP="009A20A9">
            <w:pPr>
              <w:pStyle w:val="NormalWeb"/>
              <w:ind w:left="3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0" w:name="_Hlk153445521"/>
            <w:bookmarkStart w:id="1" w:name="_Hlk161221461"/>
            <w:r w:rsidRPr="004A27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CONSEIL MUNICIPAL DU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</w:t>
            </w:r>
            <w:r w:rsidRPr="0027674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juillet 2025 à 19h00</w:t>
            </w:r>
          </w:p>
        </w:tc>
        <w:tc>
          <w:tcPr>
            <w:tcW w:w="796" w:type="dxa"/>
          </w:tcPr>
          <w:p w14:paraId="53114182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3372EA7C" w14:textId="77777777" w:rsidTr="009A20A9">
        <w:tc>
          <w:tcPr>
            <w:tcW w:w="8472" w:type="dxa"/>
          </w:tcPr>
          <w:p w14:paraId="36C46A0C" w14:textId="77777777" w:rsidR="003E727E" w:rsidRPr="004A2764" w:rsidRDefault="003E727E" w:rsidP="009A20A9">
            <w:pPr>
              <w:pStyle w:val="NormalWeb"/>
              <w:ind w:left="3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A27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Approbation du procès-verbal du conseil du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08 avril 2025</w:t>
            </w:r>
          </w:p>
        </w:tc>
        <w:tc>
          <w:tcPr>
            <w:tcW w:w="796" w:type="dxa"/>
          </w:tcPr>
          <w:p w14:paraId="28252115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4C06B948" w14:textId="77777777" w:rsidTr="009A20A9">
        <w:tc>
          <w:tcPr>
            <w:tcW w:w="8472" w:type="dxa"/>
          </w:tcPr>
          <w:p w14:paraId="5A9A784D" w14:textId="77777777" w:rsidR="003E727E" w:rsidRPr="005B03BC" w:rsidRDefault="003E727E" w:rsidP="009A20A9">
            <w:pPr>
              <w:pStyle w:val="NormalWeb"/>
              <w:ind w:left="3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B03BC">
              <w:rPr>
                <w:rFonts w:ascii="Arial Narrow" w:hAnsi="Arial Narrow"/>
                <w:b/>
                <w:bCs/>
                <w:sz w:val="22"/>
                <w:szCs w:val="22"/>
              </w:rPr>
              <w:t>Délibérations</w:t>
            </w:r>
          </w:p>
        </w:tc>
        <w:tc>
          <w:tcPr>
            <w:tcW w:w="796" w:type="dxa"/>
          </w:tcPr>
          <w:p w14:paraId="73061955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E727E" w:rsidRPr="005147AD" w14:paraId="06130AE6" w14:textId="77777777" w:rsidTr="009A20A9">
        <w:tc>
          <w:tcPr>
            <w:tcW w:w="8472" w:type="dxa"/>
          </w:tcPr>
          <w:p w14:paraId="38FECC1C" w14:textId="77777777" w:rsidR="003E727E" w:rsidRPr="005B03BC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DELIB-2025-15 APPROBATION DU RAPPORT DE LA CLECT 2025</w:t>
            </w:r>
          </w:p>
        </w:tc>
        <w:tc>
          <w:tcPr>
            <w:tcW w:w="796" w:type="dxa"/>
          </w:tcPr>
          <w:p w14:paraId="21E9168E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6043292B" w14:textId="77777777" w:rsidTr="009A20A9">
        <w:tc>
          <w:tcPr>
            <w:tcW w:w="8472" w:type="dxa"/>
          </w:tcPr>
          <w:p w14:paraId="2395CDB5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DELIB-2025-16 CONVENTION DE PRESTATION DE SERVICE ALSH ENTRE LA COMMUNE ET LA CDC</w:t>
            </w:r>
          </w:p>
        </w:tc>
        <w:tc>
          <w:tcPr>
            <w:tcW w:w="796" w:type="dxa"/>
          </w:tcPr>
          <w:p w14:paraId="45015C6A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40A4FF92" w14:textId="77777777" w:rsidTr="009A20A9">
        <w:tc>
          <w:tcPr>
            <w:tcW w:w="8472" w:type="dxa"/>
          </w:tcPr>
          <w:p w14:paraId="0B8F4E96" w14:textId="77777777" w:rsidR="003E727E" w:rsidRPr="005B03BC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DELIB-2025-17 VACATION FUNERAIRE</w:t>
            </w:r>
          </w:p>
        </w:tc>
        <w:tc>
          <w:tcPr>
            <w:tcW w:w="796" w:type="dxa"/>
          </w:tcPr>
          <w:p w14:paraId="13C67C8E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4F4B8AA3" w14:textId="77777777" w:rsidTr="009A20A9">
        <w:tc>
          <w:tcPr>
            <w:tcW w:w="8472" w:type="dxa"/>
          </w:tcPr>
          <w:p w14:paraId="14ED4F6B" w14:textId="77777777" w:rsidR="003E727E" w:rsidRPr="005B03BC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DELIB-2025-18 ADMISSION EN NON VALEUR</w:t>
            </w:r>
          </w:p>
        </w:tc>
        <w:tc>
          <w:tcPr>
            <w:tcW w:w="796" w:type="dxa"/>
          </w:tcPr>
          <w:p w14:paraId="6F0C8B5E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68E2A95C" w14:textId="77777777" w:rsidTr="009A20A9">
        <w:tc>
          <w:tcPr>
            <w:tcW w:w="8472" w:type="dxa"/>
          </w:tcPr>
          <w:p w14:paraId="201261DD" w14:textId="77777777" w:rsidR="003E727E" w:rsidRPr="005B03BC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DELIB-2025-19 SUBVENTION PROJET ASSOCIATIONS</w:t>
            </w:r>
          </w:p>
        </w:tc>
        <w:tc>
          <w:tcPr>
            <w:tcW w:w="796" w:type="dxa"/>
          </w:tcPr>
          <w:p w14:paraId="7C411C2B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50FED1D6" w14:textId="77777777" w:rsidTr="009A20A9">
        <w:tc>
          <w:tcPr>
            <w:tcW w:w="8472" w:type="dxa"/>
          </w:tcPr>
          <w:p w14:paraId="5A88257B" w14:textId="77777777" w:rsidR="003E727E" w:rsidRPr="005B03BC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DELIB-2025-20 CREATION EMPLOIS TEMPORAIRES ET SAISONNIERS</w:t>
            </w:r>
          </w:p>
        </w:tc>
        <w:tc>
          <w:tcPr>
            <w:tcW w:w="796" w:type="dxa"/>
          </w:tcPr>
          <w:p w14:paraId="3412D193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7FB0BC8A" w14:textId="77777777" w:rsidTr="009A20A9">
        <w:tc>
          <w:tcPr>
            <w:tcW w:w="8472" w:type="dxa"/>
          </w:tcPr>
          <w:p w14:paraId="5AC4EBFC" w14:textId="77777777" w:rsidR="003E727E" w:rsidRPr="005B03BC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DELIB-2025-21 VALORISATION ARTICHAU</w:t>
            </w: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276744">
              <w:rPr>
                <w:rFonts w:ascii="Arial Narrow" w:hAnsi="Arial Narrow"/>
                <w:sz w:val="22"/>
                <w:szCs w:val="22"/>
              </w:rPr>
              <w:t xml:space="preserve"> DE MACAU</w:t>
            </w:r>
          </w:p>
        </w:tc>
        <w:tc>
          <w:tcPr>
            <w:tcW w:w="796" w:type="dxa"/>
          </w:tcPr>
          <w:p w14:paraId="4F9E1C4E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3E647396" w14:textId="77777777" w:rsidTr="009A20A9">
        <w:tc>
          <w:tcPr>
            <w:tcW w:w="8472" w:type="dxa"/>
          </w:tcPr>
          <w:p w14:paraId="3A3E0307" w14:textId="77777777" w:rsidR="003E727E" w:rsidRPr="005147AD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DELIB-2025-22 VOYAGES SCOLAIRES ECOLE PRIMAIRE</w:t>
            </w:r>
          </w:p>
        </w:tc>
        <w:tc>
          <w:tcPr>
            <w:tcW w:w="796" w:type="dxa"/>
          </w:tcPr>
          <w:p w14:paraId="7806F7FC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7A8BDAEB" w14:textId="77777777" w:rsidTr="009A20A9">
        <w:tc>
          <w:tcPr>
            <w:tcW w:w="8472" w:type="dxa"/>
          </w:tcPr>
          <w:p w14:paraId="2EB310D8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DELIB-2025-23 APPROBATION DES CONDITIONS DE CESSION DE BIENS PAR EPFNA</w:t>
            </w:r>
          </w:p>
        </w:tc>
        <w:tc>
          <w:tcPr>
            <w:tcW w:w="796" w:type="dxa"/>
          </w:tcPr>
          <w:p w14:paraId="2699EFA9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321817CC" w14:textId="77777777" w:rsidTr="009A20A9">
        <w:tc>
          <w:tcPr>
            <w:tcW w:w="8472" w:type="dxa"/>
          </w:tcPr>
          <w:p w14:paraId="625A4FDF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 xml:space="preserve">DELIB-2025-24 CONVENTION AVEC ALEC (agence locale </w:t>
            </w:r>
            <w:r w:rsidR="007234EE">
              <w:rPr>
                <w:rFonts w:ascii="Arial Narrow" w:hAnsi="Arial Narrow"/>
                <w:sz w:val="22"/>
                <w:szCs w:val="22"/>
              </w:rPr>
              <w:t>é</w:t>
            </w:r>
            <w:r w:rsidRPr="00276744">
              <w:rPr>
                <w:rFonts w:ascii="Arial Narrow" w:hAnsi="Arial Narrow"/>
                <w:sz w:val="22"/>
                <w:szCs w:val="22"/>
              </w:rPr>
              <w:t>nergie et climat)</w:t>
            </w:r>
          </w:p>
        </w:tc>
        <w:tc>
          <w:tcPr>
            <w:tcW w:w="796" w:type="dxa"/>
          </w:tcPr>
          <w:p w14:paraId="3DB70A6F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647E012F" w14:textId="77777777" w:rsidTr="009A20A9">
        <w:tc>
          <w:tcPr>
            <w:tcW w:w="8472" w:type="dxa"/>
          </w:tcPr>
          <w:p w14:paraId="6155ADEC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DELIB-2025-25 CESSION PARCELLE AK135 CHEMIN DE MOUSPAREAU</w:t>
            </w:r>
          </w:p>
        </w:tc>
        <w:tc>
          <w:tcPr>
            <w:tcW w:w="796" w:type="dxa"/>
          </w:tcPr>
          <w:p w14:paraId="2EFE1525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6E9E4D37" w14:textId="77777777" w:rsidTr="009A20A9">
        <w:tc>
          <w:tcPr>
            <w:tcW w:w="8472" w:type="dxa"/>
          </w:tcPr>
          <w:p w14:paraId="5100529F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 xml:space="preserve">DELIB-2025-26 CESSION IMMEUBLE 19 rue </w:t>
            </w:r>
            <w:r w:rsidR="007234EE">
              <w:rPr>
                <w:rFonts w:ascii="Arial Narrow" w:hAnsi="Arial Narrow"/>
                <w:sz w:val="22"/>
                <w:szCs w:val="22"/>
              </w:rPr>
              <w:t>C</w:t>
            </w:r>
            <w:r w:rsidRPr="00276744">
              <w:rPr>
                <w:rFonts w:ascii="Arial Narrow" w:hAnsi="Arial Narrow"/>
                <w:sz w:val="22"/>
                <w:szCs w:val="22"/>
              </w:rPr>
              <w:t xml:space="preserve">amille </w:t>
            </w:r>
            <w:r w:rsidR="007234EE">
              <w:rPr>
                <w:rFonts w:ascii="Arial Narrow" w:hAnsi="Arial Narrow"/>
                <w:sz w:val="22"/>
                <w:szCs w:val="22"/>
              </w:rPr>
              <w:t>G</w:t>
            </w:r>
            <w:r w:rsidRPr="00276744">
              <w:rPr>
                <w:rFonts w:ascii="Arial Narrow" w:hAnsi="Arial Narrow"/>
                <w:sz w:val="22"/>
                <w:szCs w:val="22"/>
              </w:rPr>
              <w:t>odard</w:t>
            </w:r>
          </w:p>
        </w:tc>
        <w:tc>
          <w:tcPr>
            <w:tcW w:w="796" w:type="dxa"/>
          </w:tcPr>
          <w:p w14:paraId="146E82D8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5323FAA5" w14:textId="77777777" w:rsidTr="009A20A9">
        <w:tc>
          <w:tcPr>
            <w:tcW w:w="8472" w:type="dxa"/>
          </w:tcPr>
          <w:p w14:paraId="4A053263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DELIB-2025-27 DROIT DE DELAISSEMENT EN FAVEUR DE LA PARCELLE AX107</w:t>
            </w:r>
          </w:p>
        </w:tc>
        <w:tc>
          <w:tcPr>
            <w:tcW w:w="796" w:type="dxa"/>
          </w:tcPr>
          <w:p w14:paraId="446AE019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16B8ACE0" w14:textId="77777777" w:rsidTr="009A20A9">
        <w:tc>
          <w:tcPr>
            <w:tcW w:w="8472" w:type="dxa"/>
          </w:tcPr>
          <w:p w14:paraId="2653646F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DELIB-2025-28 DROIT DE DELAISSEMENT EN FAVEUR DE LA PARCELLE AX106</w:t>
            </w:r>
          </w:p>
        </w:tc>
        <w:tc>
          <w:tcPr>
            <w:tcW w:w="796" w:type="dxa"/>
          </w:tcPr>
          <w:p w14:paraId="6840BDA7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760F5AD8" w14:textId="77777777" w:rsidTr="009A20A9">
        <w:tc>
          <w:tcPr>
            <w:tcW w:w="8472" w:type="dxa"/>
          </w:tcPr>
          <w:p w14:paraId="45CCD4DB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DELIB-2025-29 PLU MODIFICATION SIMPLIFIEE N°1 + AVIS MRAe</w:t>
            </w:r>
          </w:p>
        </w:tc>
        <w:tc>
          <w:tcPr>
            <w:tcW w:w="796" w:type="dxa"/>
          </w:tcPr>
          <w:p w14:paraId="5E0EBA56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3E727E" w:rsidRPr="005147AD" w14:paraId="4A613EB7" w14:textId="77777777" w:rsidTr="009A20A9">
        <w:tc>
          <w:tcPr>
            <w:tcW w:w="8472" w:type="dxa"/>
          </w:tcPr>
          <w:p w14:paraId="461CF5FF" w14:textId="77777777" w:rsidR="003E727E" w:rsidRPr="005147AD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276744">
              <w:rPr>
                <w:rFonts w:ascii="Arial Narrow" w:hAnsi="Arial Narrow"/>
                <w:sz w:val="22"/>
                <w:szCs w:val="22"/>
              </w:rPr>
              <w:t>DELIB-2025-30 MODIFICATION DU TRACE DU CHEMIN RURAL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76744">
              <w:rPr>
                <w:rFonts w:ascii="Arial Narrow" w:hAnsi="Arial Narrow"/>
                <w:sz w:val="22"/>
                <w:szCs w:val="22"/>
              </w:rPr>
              <w:t>DE GUITTOT</w:t>
            </w:r>
          </w:p>
        </w:tc>
        <w:tc>
          <w:tcPr>
            <w:tcW w:w="796" w:type="dxa"/>
          </w:tcPr>
          <w:p w14:paraId="60161645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727E" w:rsidRPr="005147AD" w14:paraId="77D680E9" w14:textId="77777777" w:rsidTr="009A20A9">
        <w:tc>
          <w:tcPr>
            <w:tcW w:w="8472" w:type="dxa"/>
          </w:tcPr>
          <w:p w14:paraId="0FAFD0AB" w14:textId="77777777" w:rsidR="003E727E" w:rsidRPr="00276744" w:rsidRDefault="003E727E" w:rsidP="009A20A9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1037A5">
              <w:rPr>
                <w:rFonts w:ascii="Arial Narrow" w:hAnsi="Arial Narrow"/>
                <w:sz w:val="22"/>
                <w:szCs w:val="22"/>
              </w:rPr>
              <w:t>DELIB-2025-31 MOTION POUR LE RESPECT DES DROITS FONDAMENTAUX A UNE SCOLARISATION ADAPTEE AUX ELEVES EN SITUATION DE HANDICAP</w:t>
            </w:r>
          </w:p>
        </w:tc>
        <w:tc>
          <w:tcPr>
            <w:tcW w:w="796" w:type="dxa"/>
          </w:tcPr>
          <w:p w14:paraId="66E4EFF5" w14:textId="77777777" w:rsidR="003E727E" w:rsidRPr="005147AD" w:rsidRDefault="003E727E" w:rsidP="009A20A9">
            <w:pPr>
              <w:pStyle w:val="NormalWeb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</w:tbl>
    <w:p w14:paraId="7B1C74F5" w14:textId="77777777" w:rsidR="00921307" w:rsidRDefault="00921307" w:rsidP="00921307">
      <w:pPr>
        <w:pStyle w:val="NormalWeb"/>
        <w:rPr>
          <w:rFonts w:ascii="Arial Narrow" w:hAnsi="Arial Narrow"/>
          <w:sz w:val="22"/>
          <w:szCs w:val="22"/>
        </w:rPr>
      </w:pPr>
    </w:p>
    <w:sectPr w:rsidR="00921307" w:rsidSect="00905F7F">
      <w:footerReference w:type="default" r:id="rId8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3579B" w14:textId="77777777" w:rsidR="00C21DB9" w:rsidRDefault="00C21DB9">
      <w:r>
        <w:separator/>
      </w:r>
    </w:p>
  </w:endnote>
  <w:endnote w:type="continuationSeparator" w:id="0">
    <w:p w14:paraId="70B7876A" w14:textId="77777777" w:rsidR="00C21DB9" w:rsidRDefault="00C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4CED" w14:textId="77777777" w:rsidR="002C72D7" w:rsidRPr="00E71B46" w:rsidRDefault="002C72D7" w:rsidP="00B210FD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 w:rsidRPr="00E71B46">
      <w:rPr>
        <w:rFonts w:ascii="Arial" w:hAnsi="Arial" w:cs="Arial"/>
        <w:b/>
        <w:bCs/>
        <w:sz w:val="20"/>
        <w:szCs w:val="20"/>
      </w:rPr>
      <w:t xml:space="preserve">Mairie de Macau – Place de </w:t>
    </w:r>
    <w:smartTag w:uri="urn:schemas-microsoft-com:office:smarttags" w:element="PersonName">
      <w:smartTagPr>
        <w:attr w:name="ProductID" w:val="la R￩publique"/>
      </w:smartTagPr>
      <w:r w:rsidRPr="00E71B46">
        <w:rPr>
          <w:rFonts w:ascii="Arial" w:hAnsi="Arial" w:cs="Arial"/>
          <w:b/>
          <w:bCs/>
          <w:sz w:val="20"/>
          <w:szCs w:val="20"/>
        </w:rPr>
        <w:t>la République</w:t>
      </w:r>
    </w:smartTag>
    <w:r w:rsidRPr="00E71B46">
      <w:rPr>
        <w:rFonts w:ascii="Arial" w:hAnsi="Arial" w:cs="Arial"/>
        <w:b/>
        <w:bCs/>
        <w:sz w:val="20"/>
        <w:szCs w:val="20"/>
      </w:rPr>
      <w:t xml:space="preserve"> – 33460 Macau</w:t>
    </w:r>
  </w:p>
  <w:p w14:paraId="5B47211F" w14:textId="77777777" w:rsidR="002C72D7" w:rsidRPr="00E71B46" w:rsidRDefault="002C72D7" w:rsidP="00B210FD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 w:rsidRPr="00E71B46">
      <w:rPr>
        <w:rFonts w:ascii="Arial" w:hAnsi="Arial" w:cs="Arial"/>
        <w:b/>
        <w:bCs/>
        <w:sz w:val="20"/>
        <w:szCs w:val="20"/>
      </w:rPr>
      <w:sym w:font="Wingdings" w:char="F028"/>
    </w:r>
    <w:r w:rsidRPr="00E71B46">
      <w:rPr>
        <w:rFonts w:ascii="Arial" w:hAnsi="Arial" w:cs="Arial"/>
        <w:b/>
        <w:bCs/>
        <w:sz w:val="20"/>
        <w:szCs w:val="20"/>
      </w:rPr>
      <w:t xml:space="preserve"> 05.57.88.42.11 </w:t>
    </w:r>
    <w:r w:rsidRPr="00E71B46">
      <w:rPr>
        <w:rFonts w:ascii="Arial" w:hAnsi="Arial" w:cs="Arial"/>
        <w:b/>
        <w:bCs/>
        <w:sz w:val="20"/>
        <w:szCs w:val="20"/>
      </w:rPr>
      <w:sym w:font="Wingdings 2" w:char="F036"/>
    </w:r>
    <w:r w:rsidRPr="00E71B46">
      <w:rPr>
        <w:rFonts w:ascii="Arial" w:hAnsi="Arial" w:cs="Arial"/>
        <w:b/>
        <w:bCs/>
        <w:sz w:val="20"/>
        <w:szCs w:val="20"/>
      </w:rPr>
      <w:t xml:space="preserve"> 05.57.88.07.55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575F8" w14:textId="77777777" w:rsidR="00C21DB9" w:rsidRDefault="00C21DB9">
      <w:r>
        <w:separator/>
      </w:r>
    </w:p>
  </w:footnote>
  <w:footnote w:type="continuationSeparator" w:id="0">
    <w:p w14:paraId="36857979" w14:textId="77777777" w:rsidR="00C21DB9" w:rsidRDefault="00C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2F13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9760016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CDC3227">
            <wp:extent cx="142875" cy="142875"/>
            <wp:effectExtent l="0" t="0" r="0" b="0"/>
            <wp:docPr id="1197600161" name="Image 119760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D027C6"/>
    <w:multiLevelType w:val="hybridMultilevel"/>
    <w:tmpl w:val="1F5EC7C2"/>
    <w:lvl w:ilvl="0" w:tplc="A4467D56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D50FF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" w15:restartNumberingAfterBreak="0">
    <w:nsid w:val="10CC19BF"/>
    <w:multiLevelType w:val="hybridMultilevel"/>
    <w:tmpl w:val="DC5670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03B"/>
    <w:multiLevelType w:val="hybridMultilevel"/>
    <w:tmpl w:val="D626ECB8"/>
    <w:lvl w:ilvl="0" w:tplc="A4467D56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FA55A9"/>
    <w:multiLevelType w:val="hybridMultilevel"/>
    <w:tmpl w:val="FD94CAF0"/>
    <w:lvl w:ilvl="0" w:tplc="9EE41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491F"/>
    <w:multiLevelType w:val="multilevel"/>
    <w:tmpl w:val="C42E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E5F2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7" w15:restartNumberingAfterBreak="0">
    <w:nsid w:val="1C37313F"/>
    <w:multiLevelType w:val="hybridMultilevel"/>
    <w:tmpl w:val="0F9E5D42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5E2"/>
    <w:multiLevelType w:val="hybridMultilevel"/>
    <w:tmpl w:val="AAFC25E6"/>
    <w:lvl w:ilvl="0" w:tplc="983CC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DF1"/>
    <w:multiLevelType w:val="hybridMultilevel"/>
    <w:tmpl w:val="DBA858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4E81"/>
    <w:multiLevelType w:val="hybridMultilevel"/>
    <w:tmpl w:val="E42E3A5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85626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2" w15:restartNumberingAfterBreak="0">
    <w:nsid w:val="2F0E597E"/>
    <w:multiLevelType w:val="multilevel"/>
    <w:tmpl w:val="099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D74C6"/>
    <w:multiLevelType w:val="hybridMultilevel"/>
    <w:tmpl w:val="5456CC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5C0D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5" w15:restartNumberingAfterBreak="0">
    <w:nsid w:val="4322306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16" w15:restartNumberingAfterBreak="0">
    <w:nsid w:val="48E5370C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17" w15:restartNumberingAfterBreak="0">
    <w:nsid w:val="49547063"/>
    <w:multiLevelType w:val="hybridMultilevel"/>
    <w:tmpl w:val="889C6F58"/>
    <w:lvl w:ilvl="0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8" w15:restartNumberingAfterBreak="0">
    <w:nsid w:val="498543DC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9" w15:restartNumberingAfterBreak="0">
    <w:nsid w:val="4A351CB8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20" w15:restartNumberingAfterBreak="0">
    <w:nsid w:val="4B6410F7"/>
    <w:multiLevelType w:val="hybridMultilevel"/>
    <w:tmpl w:val="3DA8BDDE"/>
    <w:lvl w:ilvl="0" w:tplc="FB1E79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B342DA"/>
    <w:multiLevelType w:val="hybridMultilevel"/>
    <w:tmpl w:val="D798A172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07A30B0"/>
    <w:multiLevelType w:val="hybridMultilevel"/>
    <w:tmpl w:val="F65485A4"/>
    <w:lvl w:ilvl="0" w:tplc="4718FA88">
      <w:start w:val="1"/>
      <w:numFmt w:val="bullet"/>
      <w:lvlText w:val=""/>
      <w:lvlJc w:val="left"/>
      <w:pPr>
        <w:tabs>
          <w:tab w:val="num" w:pos="349"/>
        </w:tabs>
        <w:ind w:left="349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4AA"/>
    <w:multiLevelType w:val="hybridMultilevel"/>
    <w:tmpl w:val="AAAC30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E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60E3"/>
    <w:multiLevelType w:val="hybridMultilevel"/>
    <w:tmpl w:val="FADC8FDC"/>
    <w:lvl w:ilvl="0" w:tplc="51000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E768EA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6" w15:restartNumberingAfterBreak="0">
    <w:nsid w:val="669829AD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27" w15:restartNumberingAfterBreak="0">
    <w:nsid w:val="67D825BE"/>
    <w:multiLevelType w:val="hybridMultilevel"/>
    <w:tmpl w:val="5FA6EF5E"/>
    <w:lvl w:ilvl="0" w:tplc="510007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BB06F0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9" w15:restartNumberingAfterBreak="0">
    <w:nsid w:val="6ECE226B"/>
    <w:multiLevelType w:val="hybridMultilevel"/>
    <w:tmpl w:val="4C0008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E4805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31" w15:restartNumberingAfterBreak="0">
    <w:nsid w:val="6FC478B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32" w15:restartNumberingAfterBreak="0">
    <w:nsid w:val="70147149"/>
    <w:multiLevelType w:val="hybridMultilevel"/>
    <w:tmpl w:val="AF748A04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67D5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72439"/>
    <w:multiLevelType w:val="hybridMultilevel"/>
    <w:tmpl w:val="E4C4BD3A"/>
    <w:lvl w:ilvl="0" w:tplc="A4467D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CD60CD"/>
    <w:multiLevelType w:val="hybridMultilevel"/>
    <w:tmpl w:val="D4566586"/>
    <w:lvl w:ilvl="0" w:tplc="A4467D56"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6F3688"/>
    <w:multiLevelType w:val="hybridMultilevel"/>
    <w:tmpl w:val="5C50F38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AEC7523"/>
    <w:multiLevelType w:val="hybridMultilevel"/>
    <w:tmpl w:val="3E70C690"/>
    <w:lvl w:ilvl="0" w:tplc="51000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212E44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38" w15:restartNumberingAfterBreak="0">
    <w:nsid w:val="7DB3080F"/>
    <w:multiLevelType w:val="hybridMultilevel"/>
    <w:tmpl w:val="8E165D66"/>
    <w:lvl w:ilvl="0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39" w15:restartNumberingAfterBreak="0">
    <w:nsid w:val="7E1F2FBE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num w:numId="1" w16cid:durableId="1453868390">
    <w:abstractNumId w:val="8"/>
  </w:num>
  <w:num w:numId="2" w16cid:durableId="106509539">
    <w:abstractNumId w:val="4"/>
  </w:num>
  <w:num w:numId="3" w16cid:durableId="125437575">
    <w:abstractNumId w:val="25"/>
  </w:num>
  <w:num w:numId="4" w16cid:durableId="1647468989">
    <w:abstractNumId w:val="1"/>
  </w:num>
  <w:num w:numId="5" w16cid:durableId="1743527309">
    <w:abstractNumId w:val="28"/>
  </w:num>
  <w:num w:numId="6" w16cid:durableId="1492984123">
    <w:abstractNumId w:val="6"/>
  </w:num>
  <w:num w:numId="7" w16cid:durableId="1789664923">
    <w:abstractNumId w:val="31"/>
  </w:num>
  <w:num w:numId="8" w16cid:durableId="1249653337">
    <w:abstractNumId w:val="15"/>
  </w:num>
  <w:num w:numId="9" w16cid:durableId="1517962238">
    <w:abstractNumId w:val="16"/>
  </w:num>
  <w:num w:numId="10" w16cid:durableId="1061171516">
    <w:abstractNumId w:val="33"/>
  </w:num>
  <w:num w:numId="11" w16cid:durableId="316496964">
    <w:abstractNumId w:val="37"/>
  </w:num>
  <w:num w:numId="12" w16cid:durableId="564027894">
    <w:abstractNumId w:val="11"/>
  </w:num>
  <w:num w:numId="13" w16cid:durableId="1925725577">
    <w:abstractNumId w:val="19"/>
  </w:num>
  <w:num w:numId="14" w16cid:durableId="1534072689">
    <w:abstractNumId w:val="39"/>
  </w:num>
  <w:num w:numId="15" w16cid:durableId="184949535">
    <w:abstractNumId w:val="26"/>
  </w:num>
  <w:num w:numId="16" w16cid:durableId="1859736279">
    <w:abstractNumId w:val="30"/>
  </w:num>
  <w:num w:numId="17" w16cid:durableId="1501582418">
    <w:abstractNumId w:val="18"/>
  </w:num>
  <w:num w:numId="18" w16cid:durableId="1356881799">
    <w:abstractNumId w:val="14"/>
  </w:num>
  <w:num w:numId="19" w16cid:durableId="1518036037">
    <w:abstractNumId w:val="21"/>
  </w:num>
  <w:num w:numId="20" w16cid:durableId="1254972740">
    <w:abstractNumId w:val="5"/>
  </w:num>
  <w:num w:numId="21" w16cid:durableId="297957245">
    <w:abstractNumId w:val="12"/>
  </w:num>
  <w:num w:numId="22" w16cid:durableId="887103836">
    <w:abstractNumId w:val="34"/>
  </w:num>
  <w:num w:numId="23" w16cid:durableId="1400905124">
    <w:abstractNumId w:val="7"/>
  </w:num>
  <w:num w:numId="24" w16cid:durableId="1053426342">
    <w:abstractNumId w:val="29"/>
  </w:num>
  <w:num w:numId="25" w16cid:durableId="1866165229">
    <w:abstractNumId w:val="35"/>
  </w:num>
  <w:num w:numId="26" w16cid:durableId="265623837">
    <w:abstractNumId w:val="0"/>
  </w:num>
  <w:num w:numId="27" w16cid:durableId="261231240">
    <w:abstractNumId w:val="32"/>
  </w:num>
  <w:num w:numId="28" w16cid:durableId="16278975">
    <w:abstractNumId w:val="3"/>
  </w:num>
  <w:num w:numId="29" w16cid:durableId="28996106">
    <w:abstractNumId w:val="38"/>
  </w:num>
  <w:num w:numId="30" w16cid:durableId="1597250574">
    <w:abstractNumId w:val="17"/>
  </w:num>
  <w:num w:numId="31" w16cid:durableId="2072000205">
    <w:abstractNumId w:val="20"/>
  </w:num>
  <w:num w:numId="32" w16cid:durableId="1359157529">
    <w:abstractNumId w:val="36"/>
  </w:num>
  <w:num w:numId="33" w16cid:durableId="844826821">
    <w:abstractNumId w:val="27"/>
  </w:num>
  <w:num w:numId="34" w16cid:durableId="1335184009">
    <w:abstractNumId w:val="24"/>
  </w:num>
  <w:num w:numId="35" w16cid:durableId="1922060589">
    <w:abstractNumId w:val="10"/>
  </w:num>
  <w:num w:numId="36" w16cid:durableId="609970859">
    <w:abstractNumId w:val="2"/>
  </w:num>
  <w:num w:numId="37" w16cid:durableId="1449471341">
    <w:abstractNumId w:val="9"/>
  </w:num>
  <w:num w:numId="38" w16cid:durableId="694891198">
    <w:abstractNumId w:val="13"/>
  </w:num>
  <w:num w:numId="39" w16cid:durableId="308368532">
    <w:abstractNumId w:val="23"/>
  </w:num>
  <w:num w:numId="40" w16cid:durableId="675152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3"/>
    <w:rsid w:val="00002682"/>
    <w:rsid w:val="0000332C"/>
    <w:rsid w:val="000070A5"/>
    <w:rsid w:val="000077F7"/>
    <w:rsid w:val="00012CA6"/>
    <w:rsid w:val="000156CE"/>
    <w:rsid w:val="0001578E"/>
    <w:rsid w:val="00020D85"/>
    <w:rsid w:val="00022724"/>
    <w:rsid w:val="00022E93"/>
    <w:rsid w:val="00023748"/>
    <w:rsid w:val="00024594"/>
    <w:rsid w:val="00027115"/>
    <w:rsid w:val="00030833"/>
    <w:rsid w:val="00032CF8"/>
    <w:rsid w:val="000334C6"/>
    <w:rsid w:val="0003473F"/>
    <w:rsid w:val="00034BD6"/>
    <w:rsid w:val="00035E47"/>
    <w:rsid w:val="000413A6"/>
    <w:rsid w:val="00043676"/>
    <w:rsid w:val="00043867"/>
    <w:rsid w:val="00045F80"/>
    <w:rsid w:val="00045F8E"/>
    <w:rsid w:val="00045FB6"/>
    <w:rsid w:val="00045FFD"/>
    <w:rsid w:val="0004788B"/>
    <w:rsid w:val="000511F7"/>
    <w:rsid w:val="000543D3"/>
    <w:rsid w:val="0006140A"/>
    <w:rsid w:val="00062DCC"/>
    <w:rsid w:val="00062DF6"/>
    <w:rsid w:val="000706ED"/>
    <w:rsid w:val="0007462D"/>
    <w:rsid w:val="00074CCF"/>
    <w:rsid w:val="0008215D"/>
    <w:rsid w:val="000837A5"/>
    <w:rsid w:val="00084355"/>
    <w:rsid w:val="00084CEB"/>
    <w:rsid w:val="000873FD"/>
    <w:rsid w:val="00091F93"/>
    <w:rsid w:val="000975F6"/>
    <w:rsid w:val="000A4167"/>
    <w:rsid w:val="000A5D2E"/>
    <w:rsid w:val="000B0A96"/>
    <w:rsid w:val="000B3B0C"/>
    <w:rsid w:val="000B56C6"/>
    <w:rsid w:val="000C6338"/>
    <w:rsid w:val="000D336D"/>
    <w:rsid w:val="000D4A63"/>
    <w:rsid w:val="000D4EB0"/>
    <w:rsid w:val="000D520E"/>
    <w:rsid w:val="000E4C2C"/>
    <w:rsid w:val="000F1079"/>
    <w:rsid w:val="000F1A24"/>
    <w:rsid w:val="000F3FCA"/>
    <w:rsid w:val="000F4A78"/>
    <w:rsid w:val="0010240A"/>
    <w:rsid w:val="0010341C"/>
    <w:rsid w:val="00112CFD"/>
    <w:rsid w:val="00115151"/>
    <w:rsid w:val="001232F7"/>
    <w:rsid w:val="001247CA"/>
    <w:rsid w:val="00125FA8"/>
    <w:rsid w:val="00127A99"/>
    <w:rsid w:val="001347CD"/>
    <w:rsid w:val="00137C0F"/>
    <w:rsid w:val="0014049C"/>
    <w:rsid w:val="001453BE"/>
    <w:rsid w:val="00145BD5"/>
    <w:rsid w:val="00150309"/>
    <w:rsid w:val="00151BF6"/>
    <w:rsid w:val="00153FDA"/>
    <w:rsid w:val="00160E61"/>
    <w:rsid w:val="00165043"/>
    <w:rsid w:val="001657C0"/>
    <w:rsid w:val="00166981"/>
    <w:rsid w:val="00170636"/>
    <w:rsid w:val="00170F0B"/>
    <w:rsid w:val="00172B03"/>
    <w:rsid w:val="001777EC"/>
    <w:rsid w:val="0018404E"/>
    <w:rsid w:val="0018533B"/>
    <w:rsid w:val="00185E15"/>
    <w:rsid w:val="001875DF"/>
    <w:rsid w:val="00187E73"/>
    <w:rsid w:val="00190D04"/>
    <w:rsid w:val="001918F6"/>
    <w:rsid w:val="00192C90"/>
    <w:rsid w:val="00193860"/>
    <w:rsid w:val="00194162"/>
    <w:rsid w:val="00196619"/>
    <w:rsid w:val="00196E29"/>
    <w:rsid w:val="00197CB0"/>
    <w:rsid w:val="001A5DEF"/>
    <w:rsid w:val="001B16A4"/>
    <w:rsid w:val="001B6B2B"/>
    <w:rsid w:val="001B74FB"/>
    <w:rsid w:val="001C3D04"/>
    <w:rsid w:val="001C3EEF"/>
    <w:rsid w:val="001C73C9"/>
    <w:rsid w:val="001D5200"/>
    <w:rsid w:val="001D6A3F"/>
    <w:rsid w:val="001D7096"/>
    <w:rsid w:val="001D7D54"/>
    <w:rsid w:val="001E0BF5"/>
    <w:rsid w:val="001E7648"/>
    <w:rsid w:val="001E7CF7"/>
    <w:rsid w:val="001F02A7"/>
    <w:rsid w:val="001F3757"/>
    <w:rsid w:val="001F5326"/>
    <w:rsid w:val="00201BE2"/>
    <w:rsid w:val="00202AA2"/>
    <w:rsid w:val="002043E7"/>
    <w:rsid w:val="00213C1C"/>
    <w:rsid w:val="00215CCD"/>
    <w:rsid w:val="002162E6"/>
    <w:rsid w:val="002327AF"/>
    <w:rsid w:val="00235A74"/>
    <w:rsid w:val="00236BF1"/>
    <w:rsid w:val="00242A1D"/>
    <w:rsid w:val="00242D66"/>
    <w:rsid w:val="00244248"/>
    <w:rsid w:val="002465B5"/>
    <w:rsid w:val="0025322D"/>
    <w:rsid w:val="00253B22"/>
    <w:rsid w:val="00254E53"/>
    <w:rsid w:val="00256F30"/>
    <w:rsid w:val="00257173"/>
    <w:rsid w:val="0026159D"/>
    <w:rsid w:val="00261C09"/>
    <w:rsid w:val="00261D45"/>
    <w:rsid w:val="00262C4C"/>
    <w:rsid w:val="00264303"/>
    <w:rsid w:val="00264C25"/>
    <w:rsid w:val="002654BA"/>
    <w:rsid w:val="00265524"/>
    <w:rsid w:val="00270A96"/>
    <w:rsid w:val="00275D64"/>
    <w:rsid w:val="00276CC5"/>
    <w:rsid w:val="002804E1"/>
    <w:rsid w:val="00281EF6"/>
    <w:rsid w:val="002828E4"/>
    <w:rsid w:val="0028322F"/>
    <w:rsid w:val="002856A7"/>
    <w:rsid w:val="00285808"/>
    <w:rsid w:val="00292CC1"/>
    <w:rsid w:val="0029447E"/>
    <w:rsid w:val="002A5FF1"/>
    <w:rsid w:val="002A6D46"/>
    <w:rsid w:val="002B0769"/>
    <w:rsid w:val="002B2B80"/>
    <w:rsid w:val="002B7193"/>
    <w:rsid w:val="002C16AE"/>
    <w:rsid w:val="002C3DC1"/>
    <w:rsid w:val="002C72D7"/>
    <w:rsid w:val="002C7735"/>
    <w:rsid w:val="002E2EEC"/>
    <w:rsid w:val="002E4668"/>
    <w:rsid w:val="002E5A17"/>
    <w:rsid w:val="002F3A4B"/>
    <w:rsid w:val="002F48D3"/>
    <w:rsid w:val="002F6842"/>
    <w:rsid w:val="002F7FF0"/>
    <w:rsid w:val="00307431"/>
    <w:rsid w:val="003107B3"/>
    <w:rsid w:val="00316B3C"/>
    <w:rsid w:val="003177CF"/>
    <w:rsid w:val="00324414"/>
    <w:rsid w:val="00324EA3"/>
    <w:rsid w:val="003255C6"/>
    <w:rsid w:val="00333D8E"/>
    <w:rsid w:val="00337270"/>
    <w:rsid w:val="00341DD4"/>
    <w:rsid w:val="0034381C"/>
    <w:rsid w:val="00343A1A"/>
    <w:rsid w:val="00344D6B"/>
    <w:rsid w:val="003500C1"/>
    <w:rsid w:val="0035077E"/>
    <w:rsid w:val="00350BF0"/>
    <w:rsid w:val="0035216B"/>
    <w:rsid w:val="00354B1F"/>
    <w:rsid w:val="003564D1"/>
    <w:rsid w:val="0035761D"/>
    <w:rsid w:val="0037082D"/>
    <w:rsid w:val="00372E98"/>
    <w:rsid w:val="00373859"/>
    <w:rsid w:val="00374CBF"/>
    <w:rsid w:val="0037521F"/>
    <w:rsid w:val="00377EF7"/>
    <w:rsid w:val="00383490"/>
    <w:rsid w:val="00390439"/>
    <w:rsid w:val="003A0265"/>
    <w:rsid w:val="003A1CEA"/>
    <w:rsid w:val="003A2B84"/>
    <w:rsid w:val="003A690E"/>
    <w:rsid w:val="003A76E7"/>
    <w:rsid w:val="003B1CD6"/>
    <w:rsid w:val="003B40DF"/>
    <w:rsid w:val="003B47A7"/>
    <w:rsid w:val="003B757B"/>
    <w:rsid w:val="003C0882"/>
    <w:rsid w:val="003C1EE0"/>
    <w:rsid w:val="003C3331"/>
    <w:rsid w:val="003C34F7"/>
    <w:rsid w:val="003C3F65"/>
    <w:rsid w:val="003C7BA6"/>
    <w:rsid w:val="003D25DF"/>
    <w:rsid w:val="003D4362"/>
    <w:rsid w:val="003D4BF0"/>
    <w:rsid w:val="003D4DF6"/>
    <w:rsid w:val="003D5490"/>
    <w:rsid w:val="003D5CFA"/>
    <w:rsid w:val="003D5FB4"/>
    <w:rsid w:val="003D6BBF"/>
    <w:rsid w:val="003E11BE"/>
    <w:rsid w:val="003E3D5F"/>
    <w:rsid w:val="003E61BA"/>
    <w:rsid w:val="003E727E"/>
    <w:rsid w:val="003E7F11"/>
    <w:rsid w:val="003F27F8"/>
    <w:rsid w:val="003F35C5"/>
    <w:rsid w:val="003F4618"/>
    <w:rsid w:val="003F4F89"/>
    <w:rsid w:val="004023E1"/>
    <w:rsid w:val="004028D3"/>
    <w:rsid w:val="00404A5E"/>
    <w:rsid w:val="00407259"/>
    <w:rsid w:val="00407814"/>
    <w:rsid w:val="00420997"/>
    <w:rsid w:val="00420E7F"/>
    <w:rsid w:val="00421C8A"/>
    <w:rsid w:val="00425380"/>
    <w:rsid w:val="00426163"/>
    <w:rsid w:val="00426575"/>
    <w:rsid w:val="00426777"/>
    <w:rsid w:val="00431597"/>
    <w:rsid w:val="00433687"/>
    <w:rsid w:val="00434D98"/>
    <w:rsid w:val="00442C04"/>
    <w:rsid w:val="0045011E"/>
    <w:rsid w:val="00451A4B"/>
    <w:rsid w:val="00453415"/>
    <w:rsid w:val="00460DF6"/>
    <w:rsid w:val="00461F93"/>
    <w:rsid w:val="004625AC"/>
    <w:rsid w:val="00465754"/>
    <w:rsid w:val="0046664B"/>
    <w:rsid w:val="00467AA8"/>
    <w:rsid w:val="00470B5C"/>
    <w:rsid w:val="004733CA"/>
    <w:rsid w:val="004776B4"/>
    <w:rsid w:val="00480AB0"/>
    <w:rsid w:val="00482F73"/>
    <w:rsid w:val="004832D7"/>
    <w:rsid w:val="00485FCB"/>
    <w:rsid w:val="004877BB"/>
    <w:rsid w:val="00491467"/>
    <w:rsid w:val="004A00A8"/>
    <w:rsid w:val="004A2345"/>
    <w:rsid w:val="004A282F"/>
    <w:rsid w:val="004A38A8"/>
    <w:rsid w:val="004A5F9F"/>
    <w:rsid w:val="004A6F28"/>
    <w:rsid w:val="004A7217"/>
    <w:rsid w:val="004A7DCE"/>
    <w:rsid w:val="004A7EFC"/>
    <w:rsid w:val="004B01C5"/>
    <w:rsid w:val="004B3B34"/>
    <w:rsid w:val="004B567F"/>
    <w:rsid w:val="004B683C"/>
    <w:rsid w:val="004C2C34"/>
    <w:rsid w:val="004C31DB"/>
    <w:rsid w:val="004C74B9"/>
    <w:rsid w:val="004C7F8C"/>
    <w:rsid w:val="004D2465"/>
    <w:rsid w:val="004D4BFA"/>
    <w:rsid w:val="004D5888"/>
    <w:rsid w:val="004D70CC"/>
    <w:rsid w:val="004D7D00"/>
    <w:rsid w:val="004E2925"/>
    <w:rsid w:val="004E41E6"/>
    <w:rsid w:val="004E5121"/>
    <w:rsid w:val="00501D7B"/>
    <w:rsid w:val="005039DC"/>
    <w:rsid w:val="00504740"/>
    <w:rsid w:val="0050489E"/>
    <w:rsid w:val="005057C8"/>
    <w:rsid w:val="0051095E"/>
    <w:rsid w:val="00511539"/>
    <w:rsid w:val="00511F5B"/>
    <w:rsid w:val="00515B58"/>
    <w:rsid w:val="0052068A"/>
    <w:rsid w:val="00521CDE"/>
    <w:rsid w:val="005276F2"/>
    <w:rsid w:val="00527913"/>
    <w:rsid w:val="005301D3"/>
    <w:rsid w:val="00532D3C"/>
    <w:rsid w:val="00533C32"/>
    <w:rsid w:val="00536328"/>
    <w:rsid w:val="00542665"/>
    <w:rsid w:val="0054330F"/>
    <w:rsid w:val="005467F4"/>
    <w:rsid w:val="005505A1"/>
    <w:rsid w:val="005537D1"/>
    <w:rsid w:val="00554187"/>
    <w:rsid w:val="0057205A"/>
    <w:rsid w:val="00573252"/>
    <w:rsid w:val="00577E33"/>
    <w:rsid w:val="00577E34"/>
    <w:rsid w:val="005822ED"/>
    <w:rsid w:val="0058552F"/>
    <w:rsid w:val="00586D8D"/>
    <w:rsid w:val="005901CA"/>
    <w:rsid w:val="005903B4"/>
    <w:rsid w:val="005A1631"/>
    <w:rsid w:val="005A1F33"/>
    <w:rsid w:val="005A563E"/>
    <w:rsid w:val="005B0649"/>
    <w:rsid w:val="005B3A06"/>
    <w:rsid w:val="005B7B18"/>
    <w:rsid w:val="005C054F"/>
    <w:rsid w:val="005C1498"/>
    <w:rsid w:val="005C2B13"/>
    <w:rsid w:val="005C3F84"/>
    <w:rsid w:val="005C712C"/>
    <w:rsid w:val="005C7279"/>
    <w:rsid w:val="005C7338"/>
    <w:rsid w:val="005D32AD"/>
    <w:rsid w:val="005D3FC7"/>
    <w:rsid w:val="005D6DEC"/>
    <w:rsid w:val="005E0B28"/>
    <w:rsid w:val="005E427A"/>
    <w:rsid w:val="005E6224"/>
    <w:rsid w:val="005F2F8E"/>
    <w:rsid w:val="005F5C00"/>
    <w:rsid w:val="005F67AE"/>
    <w:rsid w:val="00600F61"/>
    <w:rsid w:val="00602AD4"/>
    <w:rsid w:val="006032D4"/>
    <w:rsid w:val="006108CF"/>
    <w:rsid w:val="0061488F"/>
    <w:rsid w:val="00614D8F"/>
    <w:rsid w:val="00617730"/>
    <w:rsid w:val="006228FC"/>
    <w:rsid w:val="00623AA2"/>
    <w:rsid w:val="00633420"/>
    <w:rsid w:val="0063581B"/>
    <w:rsid w:val="0063587B"/>
    <w:rsid w:val="006410A8"/>
    <w:rsid w:val="00642B33"/>
    <w:rsid w:val="006504D2"/>
    <w:rsid w:val="006511F1"/>
    <w:rsid w:val="00651C74"/>
    <w:rsid w:val="006523D7"/>
    <w:rsid w:val="006559CE"/>
    <w:rsid w:val="00656BF6"/>
    <w:rsid w:val="00656F83"/>
    <w:rsid w:val="006613D4"/>
    <w:rsid w:val="00662E84"/>
    <w:rsid w:val="00664ED6"/>
    <w:rsid w:val="00665A38"/>
    <w:rsid w:val="00665FDE"/>
    <w:rsid w:val="00667794"/>
    <w:rsid w:val="006677B8"/>
    <w:rsid w:val="00670638"/>
    <w:rsid w:val="00671436"/>
    <w:rsid w:val="006730C6"/>
    <w:rsid w:val="00683422"/>
    <w:rsid w:val="00690370"/>
    <w:rsid w:val="00690DAF"/>
    <w:rsid w:val="006918DF"/>
    <w:rsid w:val="0069228F"/>
    <w:rsid w:val="00694B91"/>
    <w:rsid w:val="00695CDF"/>
    <w:rsid w:val="006A2E09"/>
    <w:rsid w:val="006A4021"/>
    <w:rsid w:val="006A4DD7"/>
    <w:rsid w:val="006A56C9"/>
    <w:rsid w:val="006A764B"/>
    <w:rsid w:val="006A76AC"/>
    <w:rsid w:val="006B0C86"/>
    <w:rsid w:val="006B14E8"/>
    <w:rsid w:val="006B4288"/>
    <w:rsid w:val="006B4F05"/>
    <w:rsid w:val="006C1965"/>
    <w:rsid w:val="006C374A"/>
    <w:rsid w:val="006C4446"/>
    <w:rsid w:val="006C4E50"/>
    <w:rsid w:val="006C5830"/>
    <w:rsid w:val="006C64E6"/>
    <w:rsid w:val="006C7535"/>
    <w:rsid w:val="006D367E"/>
    <w:rsid w:val="006D3F39"/>
    <w:rsid w:val="006D4562"/>
    <w:rsid w:val="006D7A15"/>
    <w:rsid w:val="006E4C3C"/>
    <w:rsid w:val="006E568B"/>
    <w:rsid w:val="006E61F4"/>
    <w:rsid w:val="006E7C38"/>
    <w:rsid w:val="006F05D5"/>
    <w:rsid w:val="006F1A1C"/>
    <w:rsid w:val="006F2ACA"/>
    <w:rsid w:val="006F315E"/>
    <w:rsid w:val="006F3389"/>
    <w:rsid w:val="006F5F73"/>
    <w:rsid w:val="0070355C"/>
    <w:rsid w:val="007057AC"/>
    <w:rsid w:val="00716D48"/>
    <w:rsid w:val="00716E23"/>
    <w:rsid w:val="007228E5"/>
    <w:rsid w:val="007234EE"/>
    <w:rsid w:val="0072640B"/>
    <w:rsid w:val="00726F07"/>
    <w:rsid w:val="00732CA9"/>
    <w:rsid w:val="00741623"/>
    <w:rsid w:val="0074321E"/>
    <w:rsid w:val="0074355D"/>
    <w:rsid w:val="00743789"/>
    <w:rsid w:val="007445EE"/>
    <w:rsid w:val="00744F77"/>
    <w:rsid w:val="00746552"/>
    <w:rsid w:val="007514E7"/>
    <w:rsid w:val="00755BB2"/>
    <w:rsid w:val="00765A04"/>
    <w:rsid w:val="00770B51"/>
    <w:rsid w:val="0077234A"/>
    <w:rsid w:val="00784A76"/>
    <w:rsid w:val="0078561F"/>
    <w:rsid w:val="00791B99"/>
    <w:rsid w:val="0079759C"/>
    <w:rsid w:val="00797D3D"/>
    <w:rsid w:val="00797F9D"/>
    <w:rsid w:val="007A10F3"/>
    <w:rsid w:val="007A2C0F"/>
    <w:rsid w:val="007A3132"/>
    <w:rsid w:val="007A6F02"/>
    <w:rsid w:val="007B3F91"/>
    <w:rsid w:val="007B5DA2"/>
    <w:rsid w:val="007C1297"/>
    <w:rsid w:val="007C141B"/>
    <w:rsid w:val="007C4773"/>
    <w:rsid w:val="007C675C"/>
    <w:rsid w:val="007D1883"/>
    <w:rsid w:val="007D4478"/>
    <w:rsid w:val="007D4EC9"/>
    <w:rsid w:val="007D5F37"/>
    <w:rsid w:val="007D714F"/>
    <w:rsid w:val="007D773B"/>
    <w:rsid w:val="007E01B0"/>
    <w:rsid w:val="007E280C"/>
    <w:rsid w:val="007F2E56"/>
    <w:rsid w:val="007F39FA"/>
    <w:rsid w:val="007F77E8"/>
    <w:rsid w:val="00800467"/>
    <w:rsid w:val="008010F0"/>
    <w:rsid w:val="008025FD"/>
    <w:rsid w:val="00803E35"/>
    <w:rsid w:val="008042E4"/>
    <w:rsid w:val="00804D6E"/>
    <w:rsid w:val="00805A76"/>
    <w:rsid w:val="00812790"/>
    <w:rsid w:val="008132BA"/>
    <w:rsid w:val="00814110"/>
    <w:rsid w:val="00814A41"/>
    <w:rsid w:val="008158A2"/>
    <w:rsid w:val="008176D9"/>
    <w:rsid w:val="00821098"/>
    <w:rsid w:val="008213A1"/>
    <w:rsid w:val="008261B5"/>
    <w:rsid w:val="0082790A"/>
    <w:rsid w:val="00836130"/>
    <w:rsid w:val="00840314"/>
    <w:rsid w:val="008435B8"/>
    <w:rsid w:val="00846034"/>
    <w:rsid w:val="00847C86"/>
    <w:rsid w:val="00852ABD"/>
    <w:rsid w:val="0085412A"/>
    <w:rsid w:val="0085531B"/>
    <w:rsid w:val="0086190A"/>
    <w:rsid w:val="00865F3C"/>
    <w:rsid w:val="00870F06"/>
    <w:rsid w:val="008743AE"/>
    <w:rsid w:val="00877BEA"/>
    <w:rsid w:val="00881646"/>
    <w:rsid w:val="00882AE6"/>
    <w:rsid w:val="00891AE8"/>
    <w:rsid w:val="00892371"/>
    <w:rsid w:val="008923A3"/>
    <w:rsid w:val="00895589"/>
    <w:rsid w:val="008A05EE"/>
    <w:rsid w:val="008A0E1A"/>
    <w:rsid w:val="008A2FB2"/>
    <w:rsid w:val="008A4E06"/>
    <w:rsid w:val="008B0946"/>
    <w:rsid w:val="008B1CAC"/>
    <w:rsid w:val="008B28CB"/>
    <w:rsid w:val="008C1FAE"/>
    <w:rsid w:val="008C3855"/>
    <w:rsid w:val="008C389E"/>
    <w:rsid w:val="008C51CC"/>
    <w:rsid w:val="008C712E"/>
    <w:rsid w:val="008D0F53"/>
    <w:rsid w:val="008D2705"/>
    <w:rsid w:val="008D79A2"/>
    <w:rsid w:val="008E03BA"/>
    <w:rsid w:val="008E04CC"/>
    <w:rsid w:val="008E65BB"/>
    <w:rsid w:val="008E7B4A"/>
    <w:rsid w:val="008F1AE0"/>
    <w:rsid w:val="008F227E"/>
    <w:rsid w:val="008F3B2A"/>
    <w:rsid w:val="008F3C71"/>
    <w:rsid w:val="008F7942"/>
    <w:rsid w:val="00903A0D"/>
    <w:rsid w:val="00905761"/>
    <w:rsid w:val="00905F7F"/>
    <w:rsid w:val="009079C8"/>
    <w:rsid w:val="0091715C"/>
    <w:rsid w:val="00920994"/>
    <w:rsid w:val="009209E5"/>
    <w:rsid w:val="00921307"/>
    <w:rsid w:val="009221DA"/>
    <w:rsid w:val="00927081"/>
    <w:rsid w:val="009324DF"/>
    <w:rsid w:val="00934000"/>
    <w:rsid w:val="009366E1"/>
    <w:rsid w:val="009374CB"/>
    <w:rsid w:val="0093781F"/>
    <w:rsid w:val="00940BC8"/>
    <w:rsid w:val="00941E86"/>
    <w:rsid w:val="009424D2"/>
    <w:rsid w:val="00942FD2"/>
    <w:rsid w:val="00945111"/>
    <w:rsid w:val="00946037"/>
    <w:rsid w:val="00954326"/>
    <w:rsid w:val="009554E8"/>
    <w:rsid w:val="00955D85"/>
    <w:rsid w:val="0095744B"/>
    <w:rsid w:val="00960AB9"/>
    <w:rsid w:val="00960C68"/>
    <w:rsid w:val="00961B71"/>
    <w:rsid w:val="00962F77"/>
    <w:rsid w:val="009712FE"/>
    <w:rsid w:val="00975A3C"/>
    <w:rsid w:val="0098096F"/>
    <w:rsid w:val="009834C3"/>
    <w:rsid w:val="009837FE"/>
    <w:rsid w:val="00985EE6"/>
    <w:rsid w:val="009909C0"/>
    <w:rsid w:val="00990ACC"/>
    <w:rsid w:val="00990B4D"/>
    <w:rsid w:val="009933C4"/>
    <w:rsid w:val="0099355E"/>
    <w:rsid w:val="0099421A"/>
    <w:rsid w:val="00995E71"/>
    <w:rsid w:val="00997874"/>
    <w:rsid w:val="009A22EB"/>
    <w:rsid w:val="009A29D1"/>
    <w:rsid w:val="009A471E"/>
    <w:rsid w:val="009A5C98"/>
    <w:rsid w:val="009A6E92"/>
    <w:rsid w:val="009B250B"/>
    <w:rsid w:val="009B3662"/>
    <w:rsid w:val="009B742E"/>
    <w:rsid w:val="009B74BC"/>
    <w:rsid w:val="009B757A"/>
    <w:rsid w:val="009B7630"/>
    <w:rsid w:val="009C0C6A"/>
    <w:rsid w:val="009D15EA"/>
    <w:rsid w:val="009D2153"/>
    <w:rsid w:val="009D4A12"/>
    <w:rsid w:val="009E22F5"/>
    <w:rsid w:val="009E37E5"/>
    <w:rsid w:val="009E5719"/>
    <w:rsid w:val="009F198B"/>
    <w:rsid w:val="009F3D12"/>
    <w:rsid w:val="00A00182"/>
    <w:rsid w:val="00A00DA1"/>
    <w:rsid w:val="00A01F0B"/>
    <w:rsid w:val="00A0201B"/>
    <w:rsid w:val="00A026E9"/>
    <w:rsid w:val="00A051DF"/>
    <w:rsid w:val="00A051F6"/>
    <w:rsid w:val="00A067DB"/>
    <w:rsid w:val="00A06A9F"/>
    <w:rsid w:val="00A118B8"/>
    <w:rsid w:val="00A128ED"/>
    <w:rsid w:val="00A14AFC"/>
    <w:rsid w:val="00A17D78"/>
    <w:rsid w:val="00A2095E"/>
    <w:rsid w:val="00A2202A"/>
    <w:rsid w:val="00A230B7"/>
    <w:rsid w:val="00A24E33"/>
    <w:rsid w:val="00A25999"/>
    <w:rsid w:val="00A2687F"/>
    <w:rsid w:val="00A305F4"/>
    <w:rsid w:val="00A3384A"/>
    <w:rsid w:val="00A37047"/>
    <w:rsid w:val="00A45709"/>
    <w:rsid w:val="00A4666E"/>
    <w:rsid w:val="00A46F7D"/>
    <w:rsid w:val="00A530F5"/>
    <w:rsid w:val="00A57929"/>
    <w:rsid w:val="00A6027E"/>
    <w:rsid w:val="00A63DC0"/>
    <w:rsid w:val="00A6446A"/>
    <w:rsid w:val="00A64838"/>
    <w:rsid w:val="00A64DCF"/>
    <w:rsid w:val="00A66C74"/>
    <w:rsid w:val="00A67D60"/>
    <w:rsid w:val="00A71F7B"/>
    <w:rsid w:val="00A72041"/>
    <w:rsid w:val="00A74817"/>
    <w:rsid w:val="00A821D6"/>
    <w:rsid w:val="00A85E41"/>
    <w:rsid w:val="00A868EA"/>
    <w:rsid w:val="00A91C39"/>
    <w:rsid w:val="00A96145"/>
    <w:rsid w:val="00A968BC"/>
    <w:rsid w:val="00A97A66"/>
    <w:rsid w:val="00AA1371"/>
    <w:rsid w:val="00AB1B16"/>
    <w:rsid w:val="00AB261C"/>
    <w:rsid w:val="00AB2D55"/>
    <w:rsid w:val="00AB4458"/>
    <w:rsid w:val="00AB4A54"/>
    <w:rsid w:val="00AB6F03"/>
    <w:rsid w:val="00AB7CCB"/>
    <w:rsid w:val="00AC083F"/>
    <w:rsid w:val="00AC3A47"/>
    <w:rsid w:val="00AC40BB"/>
    <w:rsid w:val="00AC5A67"/>
    <w:rsid w:val="00AD0B36"/>
    <w:rsid w:val="00AD0F1E"/>
    <w:rsid w:val="00AD4049"/>
    <w:rsid w:val="00AD6B2F"/>
    <w:rsid w:val="00AD718A"/>
    <w:rsid w:val="00AE00C7"/>
    <w:rsid w:val="00AE12BA"/>
    <w:rsid w:val="00AE171D"/>
    <w:rsid w:val="00AE7194"/>
    <w:rsid w:val="00AF34DA"/>
    <w:rsid w:val="00B04984"/>
    <w:rsid w:val="00B05C21"/>
    <w:rsid w:val="00B07A5B"/>
    <w:rsid w:val="00B107F9"/>
    <w:rsid w:val="00B12A5A"/>
    <w:rsid w:val="00B204D1"/>
    <w:rsid w:val="00B210FD"/>
    <w:rsid w:val="00B212C1"/>
    <w:rsid w:val="00B22E17"/>
    <w:rsid w:val="00B27474"/>
    <w:rsid w:val="00B37316"/>
    <w:rsid w:val="00B40FB2"/>
    <w:rsid w:val="00B45BB8"/>
    <w:rsid w:val="00B50D1E"/>
    <w:rsid w:val="00B51B0A"/>
    <w:rsid w:val="00B53265"/>
    <w:rsid w:val="00B56E18"/>
    <w:rsid w:val="00B60155"/>
    <w:rsid w:val="00B623B1"/>
    <w:rsid w:val="00B67326"/>
    <w:rsid w:val="00B67958"/>
    <w:rsid w:val="00B70638"/>
    <w:rsid w:val="00B7226D"/>
    <w:rsid w:val="00B73187"/>
    <w:rsid w:val="00B82A36"/>
    <w:rsid w:val="00B83CAB"/>
    <w:rsid w:val="00B872CC"/>
    <w:rsid w:val="00B916C3"/>
    <w:rsid w:val="00B94F38"/>
    <w:rsid w:val="00B97FC9"/>
    <w:rsid w:val="00BA1A17"/>
    <w:rsid w:val="00BA2A3C"/>
    <w:rsid w:val="00BA2DA0"/>
    <w:rsid w:val="00BA33CC"/>
    <w:rsid w:val="00BA3C17"/>
    <w:rsid w:val="00BA50AD"/>
    <w:rsid w:val="00BA527C"/>
    <w:rsid w:val="00BA5C21"/>
    <w:rsid w:val="00BA652C"/>
    <w:rsid w:val="00BA7942"/>
    <w:rsid w:val="00BB6242"/>
    <w:rsid w:val="00BC3ED6"/>
    <w:rsid w:val="00BC4130"/>
    <w:rsid w:val="00BD2580"/>
    <w:rsid w:val="00BD550B"/>
    <w:rsid w:val="00BD5DD4"/>
    <w:rsid w:val="00BE0B28"/>
    <w:rsid w:val="00BE4C97"/>
    <w:rsid w:val="00BE5443"/>
    <w:rsid w:val="00BF241F"/>
    <w:rsid w:val="00BF30D0"/>
    <w:rsid w:val="00BF615C"/>
    <w:rsid w:val="00BF6906"/>
    <w:rsid w:val="00BF69AE"/>
    <w:rsid w:val="00C024D8"/>
    <w:rsid w:val="00C03CF4"/>
    <w:rsid w:val="00C048B2"/>
    <w:rsid w:val="00C06C0C"/>
    <w:rsid w:val="00C073AF"/>
    <w:rsid w:val="00C106D5"/>
    <w:rsid w:val="00C10EF3"/>
    <w:rsid w:val="00C10FF0"/>
    <w:rsid w:val="00C204BA"/>
    <w:rsid w:val="00C21DB9"/>
    <w:rsid w:val="00C24770"/>
    <w:rsid w:val="00C27527"/>
    <w:rsid w:val="00C312F6"/>
    <w:rsid w:val="00C3417D"/>
    <w:rsid w:val="00C34A31"/>
    <w:rsid w:val="00C3584F"/>
    <w:rsid w:val="00C409D3"/>
    <w:rsid w:val="00C40A5F"/>
    <w:rsid w:val="00C41141"/>
    <w:rsid w:val="00C450B0"/>
    <w:rsid w:val="00C4610C"/>
    <w:rsid w:val="00C57564"/>
    <w:rsid w:val="00C5784A"/>
    <w:rsid w:val="00C60813"/>
    <w:rsid w:val="00C6135F"/>
    <w:rsid w:val="00C64564"/>
    <w:rsid w:val="00C72FB6"/>
    <w:rsid w:val="00C76ADA"/>
    <w:rsid w:val="00C8102B"/>
    <w:rsid w:val="00C844B4"/>
    <w:rsid w:val="00C8529F"/>
    <w:rsid w:val="00C90049"/>
    <w:rsid w:val="00C96D35"/>
    <w:rsid w:val="00C96ED9"/>
    <w:rsid w:val="00CB0017"/>
    <w:rsid w:val="00CB182B"/>
    <w:rsid w:val="00CB1F73"/>
    <w:rsid w:val="00CB21CA"/>
    <w:rsid w:val="00CB29AA"/>
    <w:rsid w:val="00CB6C22"/>
    <w:rsid w:val="00CB7170"/>
    <w:rsid w:val="00CC076F"/>
    <w:rsid w:val="00CE007B"/>
    <w:rsid w:val="00CE076B"/>
    <w:rsid w:val="00CE07B0"/>
    <w:rsid w:val="00CE277A"/>
    <w:rsid w:val="00CE2AA1"/>
    <w:rsid w:val="00CE36D3"/>
    <w:rsid w:val="00CE498C"/>
    <w:rsid w:val="00CE4F6F"/>
    <w:rsid w:val="00CF310A"/>
    <w:rsid w:val="00CF32F4"/>
    <w:rsid w:val="00CF4F86"/>
    <w:rsid w:val="00D00B8D"/>
    <w:rsid w:val="00D0109F"/>
    <w:rsid w:val="00D0237B"/>
    <w:rsid w:val="00D0680E"/>
    <w:rsid w:val="00D202E3"/>
    <w:rsid w:val="00D21AB5"/>
    <w:rsid w:val="00D21E14"/>
    <w:rsid w:val="00D25648"/>
    <w:rsid w:val="00D3310E"/>
    <w:rsid w:val="00D41B29"/>
    <w:rsid w:val="00D43C29"/>
    <w:rsid w:val="00D52A6A"/>
    <w:rsid w:val="00D53947"/>
    <w:rsid w:val="00D55744"/>
    <w:rsid w:val="00D55857"/>
    <w:rsid w:val="00D56F71"/>
    <w:rsid w:val="00D63C43"/>
    <w:rsid w:val="00D65284"/>
    <w:rsid w:val="00D65612"/>
    <w:rsid w:val="00D66D57"/>
    <w:rsid w:val="00D6768E"/>
    <w:rsid w:val="00D70BFC"/>
    <w:rsid w:val="00D74B66"/>
    <w:rsid w:val="00D770B3"/>
    <w:rsid w:val="00D83E33"/>
    <w:rsid w:val="00D87959"/>
    <w:rsid w:val="00D97794"/>
    <w:rsid w:val="00DA0442"/>
    <w:rsid w:val="00DA0F91"/>
    <w:rsid w:val="00DA145C"/>
    <w:rsid w:val="00DA6967"/>
    <w:rsid w:val="00DB081A"/>
    <w:rsid w:val="00DB2161"/>
    <w:rsid w:val="00DC0D40"/>
    <w:rsid w:val="00DC16C2"/>
    <w:rsid w:val="00DC22F5"/>
    <w:rsid w:val="00DC3E2F"/>
    <w:rsid w:val="00DC66F4"/>
    <w:rsid w:val="00DD3FE9"/>
    <w:rsid w:val="00DD69D6"/>
    <w:rsid w:val="00DE63C0"/>
    <w:rsid w:val="00DE7681"/>
    <w:rsid w:val="00DF2E84"/>
    <w:rsid w:val="00DF5305"/>
    <w:rsid w:val="00E02117"/>
    <w:rsid w:val="00E02FB4"/>
    <w:rsid w:val="00E06E40"/>
    <w:rsid w:val="00E079BB"/>
    <w:rsid w:val="00E1751D"/>
    <w:rsid w:val="00E17AF7"/>
    <w:rsid w:val="00E22E32"/>
    <w:rsid w:val="00E2437A"/>
    <w:rsid w:val="00E2602C"/>
    <w:rsid w:val="00E267AE"/>
    <w:rsid w:val="00E30026"/>
    <w:rsid w:val="00E35A80"/>
    <w:rsid w:val="00E41D9A"/>
    <w:rsid w:val="00E4217C"/>
    <w:rsid w:val="00E46189"/>
    <w:rsid w:val="00E465F8"/>
    <w:rsid w:val="00E5151A"/>
    <w:rsid w:val="00E542B8"/>
    <w:rsid w:val="00E60BB8"/>
    <w:rsid w:val="00E62000"/>
    <w:rsid w:val="00E6272C"/>
    <w:rsid w:val="00E669D9"/>
    <w:rsid w:val="00E70E1B"/>
    <w:rsid w:val="00E71B46"/>
    <w:rsid w:val="00E73281"/>
    <w:rsid w:val="00E73534"/>
    <w:rsid w:val="00E76257"/>
    <w:rsid w:val="00E80795"/>
    <w:rsid w:val="00E81EE2"/>
    <w:rsid w:val="00E951E5"/>
    <w:rsid w:val="00E952B3"/>
    <w:rsid w:val="00E95B62"/>
    <w:rsid w:val="00EA17B3"/>
    <w:rsid w:val="00EA1AD2"/>
    <w:rsid w:val="00EA2C62"/>
    <w:rsid w:val="00EA3BBC"/>
    <w:rsid w:val="00EA6EFD"/>
    <w:rsid w:val="00EB2826"/>
    <w:rsid w:val="00EB3389"/>
    <w:rsid w:val="00EB3F0F"/>
    <w:rsid w:val="00EC1299"/>
    <w:rsid w:val="00EC200F"/>
    <w:rsid w:val="00EC2E19"/>
    <w:rsid w:val="00EC464C"/>
    <w:rsid w:val="00EC529E"/>
    <w:rsid w:val="00ED087B"/>
    <w:rsid w:val="00ED0ABD"/>
    <w:rsid w:val="00ED13EB"/>
    <w:rsid w:val="00ED14A1"/>
    <w:rsid w:val="00ED4819"/>
    <w:rsid w:val="00ED4DB1"/>
    <w:rsid w:val="00EE0152"/>
    <w:rsid w:val="00EE0DD0"/>
    <w:rsid w:val="00EE11A9"/>
    <w:rsid w:val="00EE22BB"/>
    <w:rsid w:val="00EF5DB8"/>
    <w:rsid w:val="00F00242"/>
    <w:rsid w:val="00F00CB0"/>
    <w:rsid w:val="00F01AC0"/>
    <w:rsid w:val="00F036C9"/>
    <w:rsid w:val="00F040B3"/>
    <w:rsid w:val="00F05BE7"/>
    <w:rsid w:val="00F05FDA"/>
    <w:rsid w:val="00F06C7A"/>
    <w:rsid w:val="00F106F2"/>
    <w:rsid w:val="00F11A40"/>
    <w:rsid w:val="00F13D5C"/>
    <w:rsid w:val="00F14CC3"/>
    <w:rsid w:val="00F16BA0"/>
    <w:rsid w:val="00F20260"/>
    <w:rsid w:val="00F225B0"/>
    <w:rsid w:val="00F22CB4"/>
    <w:rsid w:val="00F26491"/>
    <w:rsid w:val="00F271E6"/>
    <w:rsid w:val="00F27224"/>
    <w:rsid w:val="00F3495F"/>
    <w:rsid w:val="00F34C41"/>
    <w:rsid w:val="00F377BA"/>
    <w:rsid w:val="00F4040E"/>
    <w:rsid w:val="00F41A30"/>
    <w:rsid w:val="00F463CE"/>
    <w:rsid w:val="00F51C47"/>
    <w:rsid w:val="00F60C79"/>
    <w:rsid w:val="00F6136C"/>
    <w:rsid w:val="00F648C3"/>
    <w:rsid w:val="00F65ABF"/>
    <w:rsid w:val="00F67B9D"/>
    <w:rsid w:val="00F70654"/>
    <w:rsid w:val="00F74DBE"/>
    <w:rsid w:val="00F75899"/>
    <w:rsid w:val="00F92CA6"/>
    <w:rsid w:val="00F940B4"/>
    <w:rsid w:val="00F95803"/>
    <w:rsid w:val="00F972B9"/>
    <w:rsid w:val="00F9778C"/>
    <w:rsid w:val="00FA3AEC"/>
    <w:rsid w:val="00FA62D5"/>
    <w:rsid w:val="00FA7A65"/>
    <w:rsid w:val="00FB1F70"/>
    <w:rsid w:val="00FB265D"/>
    <w:rsid w:val="00FB3769"/>
    <w:rsid w:val="00FB5EAA"/>
    <w:rsid w:val="00FB781F"/>
    <w:rsid w:val="00FB7C8C"/>
    <w:rsid w:val="00FC3D69"/>
    <w:rsid w:val="00FC466C"/>
    <w:rsid w:val="00FC5945"/>
    <w:rsid w:val="00FC6027"/>
    <w:rsid w:val="00FC6891"/>
    <w:rsid w:val="00FC7105"/>
    <w:rsid w:val="00FC7FF9"/>
    <w:rsid w:val="00FD010B"/>
    <w:rsid w:val="00FD1BB8"/>
    <w:rsid w:val="00FD31D1"/>
    <w:rsid w:val="00FD7A0E"/>
    <w:rsid w:val="00FE01C2"/>
    <w:rsid w:val="00FE0D2F"/>
    <w:rsid w:val="00FE3600"/>
    <w:rsid w:val="00FE605D"/>
    <w:rsid w:val="00FE76BF"/>
    <w:rsid w:val="00FF0569"/>
    <w:rsid w:val="00FF1D28"/>
    <w:rsid w:val="00FF4A81"/>
    <w:rsid w:val="00FF4CF2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7B068A06"/>
  <w15:chartTrackingRefBased/>
  <w15:docId w15:val="{460339DE-42A8-4D18-AA9F-2786DF38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rsid w:val="00B210F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En-tte">
    <w:name w:val="header"/>
    <w:basedOn w:val="Normal"/>
    <w:rsid w:val="00B210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210FD"/>
    <w:pPr>
      <w:tabs>
        <w:tab w:val="center" w:pos="4536"/>
        <w:tab w:val="right" w:pos="9072"/>
      </w:tabs>
    </w:pPr>
  </w:style>
  <w:style w:type="paragraph" w:customStyle="1" w:styleId="AdresseExp">
    <w:name w:val="Adresse Exp."/>
    <w:basedOn w:val="Normal"/>
    <w:rsid w:val="00E95B6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Marquedecommentaire">
    <w:name w:val="annotation reference"/>
    <w:semiHidden/>
    <w:rsid w:val="00426575"/>
    <w:rPr>
      <w:sz w:val="16"/>
      <w:szCs w:val="16"/>
    </w:rPr>
  </w:style>
  <w:style w:type="paragraph" w:styleId="Commentaire">
    <w:name w:val="annotation text"/>
    <w:basedOn w:val="Normal"/>
    <w:semiHidden/>
    <w:rsid w:val="0042657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26575"/>
    <w:rPr>
      <w:b/>
      <w:bCs/>
    </w:rPr>
  </w:style>
  <w:style w:type="paragraph" w:styleId="Textedebulles">
    <w:name w:val="Balloon Text"/>
    <w:basedOn w:val="Normal"/>
    <w:semiHidden/>
    <w:rsid w:val="0042657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FC7105"/>
  </w:style>
  <w:style w:type="paragraph" w:styleId="Salutations">
    <w:name w:val="Salutation"/>
    <w:basedOn w:val="Normal"/>
    <w:next w:val="Normal"/>
    <w:rsid w:val="00FC7105"/>
  </w:style>
  <w:style w:type="paragraph" w:styleId="Corpsdetexte">
    <w:name w:val="Body Text"/>
    <w:basedOn w:val="Normal"/>
    <w:rsid w:val="00FC7105"/>
    <w:pPr>
      <w:spacing w:after="120"/>
    </w:pPr>
  </w:style>
  <w:style w:type="paragraph" w:styleId="Signature">
    <w:name w:val="Signature"/>
    <w:basedOn w:val="Normal"/>
    <w:rsid w:val="00FC7105"/>
    <w:pPr>
      <w:ind w:left="4320"/>
    </w:pPr>
  </w:style>
  <w:style w:type="paragraph" w:styleId="NormalWeb">
    <w:name w:val="Normal (Web)"/>
    <w:basedOn w:val="Normal"/>
    <w:rsid w:val="005E0B28"/>
    <w:pPr>
      <w:spacing w:before="100" w:beforeAutospacing="1" w:after="119"/>
    </w:pPr>
  </w:style>
  <w:style w:type="character" w:styleId="Lienhypertexte">
    <w:name w:val="Hyperlink"/>
    <w:uiPriority w:val="99"/>
    <w:unhideWhenUsed/>
    <w:rsid w:val="00C450B0"/>
    <w:rPr>
      <w:color w:val="0000FF"/>
      <w:u w:val="single"/>
    </w:rPr>
  </w:style>
  <w:style w:type="table" w:styleId="Grilledutableau">
    <w:name w:val="Table Grid"/>
    <w:basedOn w:val="TableauNormal"/>
    <w:rsid w:val="0078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lou\Application%20Data\Microsoft\Mod&#232;les\convocation%20cons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convocation conseil.dot</Template>
  <TotalTime>2</TotalTime>
  <Pages>1</Pages>
  <Words>180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 Gironde</vt:lpstr>
    </vt:vector>
  </TitlesOfParts>
  <Company>Mairie de Macau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 Gironde</dc:title>
  <dc:subject/>
  <dc:creator>Talou</dc:creator>
  <cp:keywords/>
  <dc:description/>
  <cp:lastModifiedBy>Valérie Talou</cp:lastModifiedBy>
  <cp:revision>6</cp:revision>
  <cp:lastPrinted>2024-03-13T15:58:00Z</cp:lastPrinted>
  <dcterms:created xsi:type="dcterms:W3CDTF">2025-06-24T09:14:00Z</dcterms:created>
  <dcterms:modified xsi:type="dcterms:W3CDTF">2025-06-24T12:04:00Z</dcterms:modified>
</cp:coreProperties>
</file>