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B2EC" w14:textId="5DC9C67C" w:rsidR="0063587B" w:rsidRPr="008261B5" w:rsidRDefault="002C3DC1" w:rsidP="00670638">
      <w:pPr>
        <w:tabs>
          <w:tab w:val="right" w:pos="4680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noProof/>
          <w:sz w:val="22"/>
          <w:szCs w:val="22"/>
        </w:rPr>
        <w:tab/>
      </w:r>
      <w:r>
        <w:rPr>
          <w:rFonts w:ascii="Arial Narrow" w:hAnsi="Arial Narrow" w:cs="Arial"/>
          <w:noProof/>
          <w:sz w:val="22"/>
          <w:szCs w:val="22"/>
        </w:rPr>
        <w:tab/>
      </w:r>
      <w:r>
        <w:rPr>
          <w:rFonts w:ascii="Arial Narrow" w:hAnsi="Arial Narrow" w:cs="Arial"/>
          <w:noProof/>
          <w:sz w:val="22"/>
          <w:szCs w:val="22"/>
        </w:rPr>
        <w:tab/>
      </w:r>
      <w:r>
        <w:rPr>
          <w:rFonts w:ascii="Arial Narrow" w:hAnsi="Arial Narrow" w:cs="Arial"/>
          <w:noProof/>
          <w:sz w:val="22"/>
          <w:szCs w:val="22"/>
        </w:rPr>
        <w:tab/>
      </w:r>
      <w:r w:rsidR="00BB3EB1">
        <w:rPr>
          <w:rFonts w:ascii="Arial Narrow" w:hAnsi="Arial Narrow" w:cs="Arial"/>
          <w:noProof/>
          <w:sz w:val="22"/>
          <w:szCs w:val="22"/>
        </w:rPr>
        <w:tab/>
      </w:r>
      <w:r w:rsidR="00BB3EB1">
        <w:rPr>
          <w:rFonts w:ascii="Arial Narrow" w:hAnsi="Arial Narrow" w:cs="Arial"/>
          <w:noProof/>
          <w:sz w:val="22"/>
          <w:szCs w:val="22"/>
        </w:rPr>
        <w:tab/>
      </w:r>
      <w:r w:rsidR="00BB3EB1">
        <w:rPr>
          <w:rFonts w:ascii="Arial Narrow" w:hAnsi="Arial Narrow" w:cs="Arial"/>
          <w:noProof/>
          <w:sz w:val="22"/>
          <w:szCs w:val="22"/>
        </w:rPr>
        <w:tab/>
      </w:r>
      <w:r w:rsidR="00D0680E">
        <w:rPr>
          <w:rFonts w:ascii="Arial Narrow" w:hAnsi="Arial Narrow" w:cs="Arial"/>
          <w:noProof/>
          <w:sz w:val="22"/>
          <w:szCs w:val="22"/>
        </w:rPr>
        <w:t>Le</w:t>
      </w:r>
      <w:r w:rsidR="001E0BF5">
        <w:rPr>
          <w:rFonts w:ascii="Arial Narrow" w:hAnsi="Arial Narrow" w:cs="Arial"/>
          <w:noProof/>
          <w:sz w:val="22"/>
          <w:szCs w:val="22"/>
        </w:rPr>
        <w:t xml:space="preserve"> </w:t>
      </w:r>
      <w:r w:rsidR="00BB3EB1">
        <w:rPr>
          <w:rFonts w:ascii="Arial Narrow" w:hAnsi="Arial Narrow" w:cs="Arial"/>
          <w:noProof/>
          <w:sz w:val="22"/>
          <w:szCs w:val="22"/>
        </w:rPr>
        <w:t xml:space="preserve">04 JUILLET </w:t>
      </w:r>
      <w:r w:rsidR="003657A7">
        <w:rPr>
          <w:rFonts w:ascii="Arial Narrow" w:hAnsi="Arial Narrow" w:cs="Arial"/>
          <w:noProof/>
          <w:sz w:val="22"/>
          <w:szCs w:val="22"/>
        </w:rPr>
        <w:t>202</w:t>
      </w:r>
      <w:r w:rsidR="00674202">
        <w:rPr>
          <w:rFonts w:ascii="Arial Narrow" w:hAnsi="Arial Narrow" w:cs="Arial"/>
          <w:noProof/>
          <w:sz w:val="22"/>
          <w:szCs w:val="22"/>
        </w:rPr>
        <w:t>5</w:t>
      </w:r>
    </w:p>
    <w:p w14:paraId="37D025B7" w14:textId="549CA46F" w:rsidR="00331133" w:rsidRDefault="00BB3EB1" w:rsidP="00BB3EB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 Narrow"/>
          <w:noProof/>
          <w:lang w:eastAsia="ar-SA"/>
        </w:rPr>
        <w:drawing>
          <wp:inline distT="0" distB="0" distL="0" distR="0" wp14:anchorId="185D182F" wp14:editId="46757F17">
            <wp:extent cx="2796055" cy="1076567"/>
            <wp:effectExtent l="0" t="0" r="4445" b="9525"/>
            <wp:docPr id="819340795" name="Image 1" descr="Une image contenant Police, texte, blanc, typ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40795" name="Image 1" descr="Une image contenant Police, texte, blanc, typograph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055" cy="10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26EE" w14:textId="436715EC" w:rsidR="002C3DC1" w:rsidRPr="009079C8" w:rsidRDefault="002C3DC1" w:rsidP="0053663B">
      <w:pPr>
        <w:jc w:val="center"/>
        <w:rPr>
          <w:rFonts w:ascii="Arial Narrow" w:hAnsi="Arial Narrow" w:cs="Arial"/>
          <w:sz w:val="20"/>
          <w:szCs w:val="20"/>
        </w:rPr>
      </w:pPr>
      <w:bookmarkStart w:id="0" w:name="_Hlk148951858"/>
      <w:bookmarkEnd w:id="0"/>
    </w:p>
    <w:p w14:paraId="28204E52" w14:textId="77777777" w:rsidR="00BB3EB1" w:rsidRDefault="002C3DC1" w:rsidP="0053663B">
      <w:pPr>
        <w:shd w:val="clear" w:color="auto" w:fill="F3F3F3"/>
        <w:ind w:left="142"/>
        <w:jc w:val="center"/>
        <w:rPr>
          <w:rFonts w:ascii="Arial Narrow" w:hAnsi="Arial Narrow" w:cs="Arial"/>
          <w:b/>
          <w:i/>
          <w:sz w:val="36"/>
        </w:rPr>
      </w:pPr>
      <w:r>
        <w:rPr>
          <w:rFonts w:ascii="Arial Narrow" w:hAnsi="Arial Narrow" w:cs="Arial"/>
          <w:b/>
          <w:i/>
          <w:sz w:val="36"/>
        </w:rPr>
        <w:t>LISTE DES DELIBERATIONS EXAMINEES</w:t>
      </w:r>
    </w:p>
    <w:p w14:paraId="7305B3EB" w14:textId="3969BA64" w:rsidR="004C74B9" w:rsidRDefault="002C3DC1" w:rsidP="0053663B">
      <w:pPr>
        <w:shd w:val="clear" w:color="auto" w:fill="F3F3F3"/>
        <w:ind w:left="142"/>
        <w:jc w:val="center"/>
        <w:rPr>
          <w:rFonts w:ascii="Arial Narrow" w:hAnsi="Arial Narrow" w:cs="Arial"/>
          <w:b/>
          <w:i/>
          <w:sz w:val="36"/>
        </w:rPr>
      </w:pPr>
      <w:r>
        <w:rPr>
          <w:rFonts w:ascii="Arial Narrow" w:hAnsi="Arial Narrow" w:cs="Arial"/>
          <w:b/>
          <w:i/>
          <w:sz w:val="36"/>
        </w:rPr>
        <w:t xml:space="preserve"> PAR LE CONSEIL MUNICIPAL DU </w:t>
      </w:r>
      <w:r w:rsidR="003657A7">
        <w:rPr>
          <w:rFonts w:ascii="Arial Narrow" w:hAnsi="Arial Narrow" w:cs="Arial"/>
          <w:b/>
          <w:i/>
          <w:sz w:val="36"/>
        </w:rPr>
        <w:t>202</w:t>
      </w:r>
      <w:r w:rsidR="00674202">
        <w:rPr>
          <w:rFonts w:ascii="Arial Narrow" w:hAnsi="Arial Narrow" w:cs="Arial"/>
          <w:b/>
          <w:i/>
          <w:sz w:val="36"/>
        </w:rPr>
        <w:t>5</w:t>
      </w:r>
    </w:p>
    <w:p w14:paraId="7E734282" w14:textId="26CB6F5D" w:rsidR="0078561F" w:rsidRDefault="0078561F" w:rsidP="00157D91">
      <w:pPr>
        <w:pStyle w:val="NormalWeb"/>
        <w:spacing w:before="0" w:beforeAutospacing="0" w:after="0"/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10044" w:type="dxa"/>
        <w:tblInd w:w="-5" w:type="dxa"/>
        <w:tblLook w:val="04A0" w:firstRow="1" w:lastRow="0" w:firstColumn="1" w:lastColumn="0" w:noHBand="0" w:noVBand="1"/>
      </w:tblPr>
      <w:tblGrid>
        <w:gridCol w:w="8364"/>
        <w:gridCol w:w="1680"/>
      </w:tblGrid>
      <w:tr w:rsidR="00BB3EB1" w:rsidRPr="008D5DD9" w14:paraId="1F1E22E3" w14:textId="77777777" w:rsidTr="00BB3EB1">
        <w:tc>
          <w:tcPr>
            <w:tcW w:w="8364" w:type="dxa"/>
          </w:tcPr>
          <w:p w14:paraId="16D43EF0" w14:textId="4B7ABC47" w:rsidR="00BB3EB1" w:rsidRPr="004A2764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A27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CONSEIL MUNICIPAL DU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</w:t>
            </w:r>
            <w:r w:rsidRPr="0027674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juillet 2025 à 19h00</w:t>
            </w:r>
          </w:p>
        </w:tc>
        <w:tc>
          <w:tcPr>
            <w:tcW w:w="1680" w:type="dxa"/>
          </w:tcPr>
          <w:p w14:paraId="781029BD" w14:textId="2B7268D4" w:rsidR="00BB3EB1" w:rsidRPr="008D5DD9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3EB1" w:rsidRPr="00733BBD" w14:paraId="63A6EB86" w14:textId="77777777" w:rsidTr="00BB3EB1">
        <w:tc>
          <w:tcPr>
            <w:tcW w:w="8364" w:type="dxa"/>
          </w:tcPr>
          <w:p w14:paraId="15AB993C" w14:textId="3E95C9C8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A27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Approbation du procès-verbal du conseil du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08 avril 2025</w:t>
            </w:r>
          </w:p>
        </w:tc>
        <w:tc>
          <w:tcPr>
            <w:tcW w:w="1680" w:type="dxa"/>
          </w:tcPr>
          <w:p w14:paraId="4485FF7B" w14:textId="65BA0881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</w:t>
            </w:r>
          </w:p>
        </w:tc>
      </w:tr>
      <w:tr w:rsidR="00BB3EB1" w:rsidRPr="00733BBD" w14:paraId="7FF7CE7C" w14:textId="77777777" w:rsidTr="00BB3EB1">
        <w:tc>
          <w:tcPr>
            <w:tcW w:w="8364" w:type="dxa"/>
          </w:tcPr>
          <w:p w14:paraId="05DD525F" w14:textId="136ADD45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B03BC">
              <w:rPr>
                <w:rFonts w:ascii="Arial Narrow" w:hAnsi="Arial Narrow"/>
                <w:b/>
                <w:bCs/>
                <w:sz w:val="22"/>
                <w:szCs w:val="22"/>
              </w:rPr>
              <w:t>Délibérations</w:t>
            </w:r>
          </w:p>
        </w:tc>
        <w:tc>
          <w:tcPr>
            <w:tcW w:w="1680" w:type="dxa"/>
          </w:tcPr>
          <w:p w14:paraId="2877334D" w14:textId="77777777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3EB1" w:rsidRPr="00733BBD" w14:paraId="7038E504" w14:textId="77777777" w:rsidTr="00BB3EB1">
        <w:tc>
          <w:tcPr>
            <w:tcW w:w="8364" w:type="dxa"/>
          </w:tcPr>
          <w:p w14:paraId="22322BAB" w14:textId="05B74ADB" w:rsidR="00BB3EB1" w:rsidRPr="00BB3EB1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DELIB-2025-15 APPROBATION DU RAPPORT DE LA CLECT 2025</w:t>
            </w:r>
          </w:p>
        </w:tc>
        <w:tc>
          <w:tcPr>
            <w:tcW w:w="1680" w:type="dxa"/>
          </w:tcPr>
          <w:p w14:paraId="450F1F84" w14:textId="7C84B662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733BBD" w14:paraId="1B411C0C" w14:textId="77777777" w:rsidTr="00BB3EB1">
        <w:tc>
          <w:tcPr>
            <w:tcW w:w="8364" w:type="dxa"/>
          </w:tcPr>
          <w:p w14:paraId="25BA6D40" w14:textId="63BF5C2B" w:rsidR="00BB3EB1" w:rsidRPr="00BB3EB1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DELIB-2025-16 CONVENTION DE PRESTATION DE SERVICE ALSH ENTRE LA COMMUNE ET LA CDC</w:t>
            </w:r>
          </w:p>
        </w:tc>
        <w:tc>
          <w:tcPr>
            <w:tcW w:w="1680" w:type="dxa"/>
          </w:tcPr>
          <w:p w14:paraId="68B24D01" w14:textId="0A55BD06" w:rsidR="00BB3EB1" w:rsidRPr="00BE13F0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733BBD" w14:paraId="749C67E6" w14:textId="77777777" w:rsidTr="00BB3EB1">
        <w:tc>
          <w:tcPr>
            <w:tcW w:w="8364" w:type="dxa"/>
          </w:tcPr>
          <w:p w14:paraId="56F09E6A" w14:textId="3F3FC8B2" w:rsidR="00BB3EB1" w:rsidRPr="00BB3EB1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DELIB-2025-17 VACATION FUNERAIRE</w:t>
            </w:r>
          </w:p>
        </w:tc>
        <w:tc>
          <w:tcPr>
            <w:tcW w:w="1680" w:type="dxa"/>
          </w:tcPr>
          <w:p w14:paraId="7385F1DC" w14:textId="1641468E" w:rsidR="00BB3EB1" w:rsidRPr="00BE13F0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733BBD" w14:paraId="06A3EFE9" w14:textId="77777777" w:rsidTr="00BB3EB1">
        <w:tc>
          <w:tcPr>
            <w:tcW w:w="8364" w:type="dxa"/>
          </w:tcPr>
          <w:p w14:paraId="01078D64" w14:textId="0D031DCC" w:rsidR="00BB3EB1" w:rsidRPr="00BB3EB1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DELIB-2025-18 ADMISSION EN NON VALEUR</w:t>
            </w:r>
          </w:p>
        </w:tc>
        <w:tc>
          <w:tcPr>
            <w:tcW w:w="1680" w:type="dxa"/>
          </w:tcPr>
          <w:p w14:paraId="669F4195" w14:textId="613C71FA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733BBD" w14:paraId="32506669" w14:textId="77777777" w:rsidTr="00BB3EB1">
        <w:tc>
          <w:tcPr>
            <w:tcW w:w="8364" w:type="dxa"/>
          </w:tcPr>
          <w:p w14:paraId="2204DD80" w14:textId="4B9AD960" w:rsidR="00BB3EB1" w:rsidRPr="00BB3EB1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DELIB-2025-19 SUBVENTION PROJET ASSOCIATIONS</w:t>
            </w:r>
          </w:p>
        </w:tc>
        <w:tc>
          <w:tcPr>
            <w:tcW w:w="1680" w:type="dxa"/>
          </w:tcPr>
          <w:p w14:paraId="1DE9EDB1" w14:textId="66ED6D18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733BBD" w14:paraId="0089669E" w14:textId="77777777" w:rsidTr="00BB3EB1">
        <w:tc>
          <w:tcPr>
            <w:tcW w:w="8364" w:type="dxa"/>
          </w:tcPr>
          <w:p w14:paraId="613759C7" w14:textId="0E920F8B" w:rsidR="00BB3EB1" w:rsidRPr="00BB3EB1" w:rsidRDefault="00BB3EB1" w:rsidP="00BB3EB1">
            <w:pPr>
              <w:pStyle w:val="NormalWeb"/>
              <w:spacing w:before="0" w:beforeAutospacing="0" w:after="0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DELIB-2025-20 CREATION EMPLOIS TEMPORAIRES ET SAISONNIERS</w:t>
            </w:r>
          </w:p>
        </w:tc>
        <w:tc>
          <w:tcPr>
            <w:tcW w:w="1680" w:type="dxa"/>
          </w:tcPr>
          <w:p w14:paraId="258BD57A" w14:textId="3D7F136D" w:rsidR="00BB3EB1" w:rsidRPr="00733BBD" w:rsidRDefault="00BB3EB1" w:rsidP="00BB3EB1">
            <w:pPr>
              <w:pStyle w:val="NormalWeb"/>
              <w:spacing w:before="0" w:beforeAutospacing="0" w:after="0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0C124BF3" w14:textId="77777777" w:rsidTr="00BB3EB1">
        <w:tc>
          <w:tcPr>
            <w:tcW w:w="8364" w:type="dxa"/>
          </w:tcPr>
          <w:p w14:paraId="6C6D1BA2" w14:textId="146B0EE8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DELIB-2025-21 VALORISATION ARTICHAUT DE MACAU</w:t>
            </w:r>
          </w:p>
        </w:tc>
        <w:tc>
          <w:tcPr>
            <w:tcW w:w="1680" w:type="dxa"/>
          </w:tcPr>
          <w:p w14:paraId="2FF2AE37" w14:textId="4F19110B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65F34860" w14:textId="77777777" w:rsidTr="00BB3EB1">
        <w:tc>
          <w:tcPr>
            <w:tcW w:w="8364" w:type="dxa"/>
          </w:tcPr>
          <w:p w14:paraId="6D652B22" w14:textId="412C793F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DELIB-2025-22 VOYAGES SCOLAIRES ECOLE PRIMAIRE</w:t>
            </w:r>
          </w:p>
        </w:tc>
        <w:tc>
          <w:tcPr>
            <w:tcW w:w="1680" w:type="dxa"/>
          </w:tcPr>
          <w:p w14:paraId="491C83A6" w14:textId="0FAFA1AD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66EFFE59" w14:textId="77777777" w:rsidTr="00BB3EB1">
        <w:tc>
          <w:tcPr>
            <w:tcW w:w="8364" w:type="dxa"/>
          </w:tcPr>
          <w:p w14:paraId="649EAC34" w14:textId="1FFD7845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DELIB-2025-23 APPROBATION DES CONDITIONS DE CESSION DE BIENS PAR EPFNA</w:t>
            </w:r>
          </w:p>
        </w:tc>
        <w:tc>
          <w:tcPr>
            <w:tcW w:w="1680" w:type="dxa"/>
          </w:tcPr>
          <w:p w14:paraId="7E46386F" w14:textId="5FDA12AF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08EF1C9B" w14:textId="77777777" w:rsidTr="00BB3EB1">
        <w:tc>
          <w:tcPr>
            <w:tcW w:w="8364" w:type="dxa"/>
          </w:tcPr>
          <w:p w14:paraId="6DE50AF3" w14:textId="58292C37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DELIB-2025-24 CONVENTION AVEC ALEC (agence locale énergie et climat)</w:t>
            </w:r>
          </w:p>
        </w:tc>
        <w:tc>
          <w:tcPr>
            <w:tcW w:w="1680" w:type="dxa"/>
          </w:tcPr>
          <w:p w14:paraId="26B85705" w14:textId="4C0B9D30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7E49D524" w14:textId="77777777" w:rsidTr="00BB3EB1">
        <w:tc>
          <w:tcPr>
            <w:tcW w:w="8364" w:type="dxa"/>
          </w:tcPr>
          <w:p w14:paraId="77712F91" w14:textId="7182CC6C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DELIB-2025-25 CESSION PARCELLE AK135 CHEMIN DE MOUSPAREAU</w:t>
            </w:r>
          </w:p>
        </w:tc>
        <w:tc>
          <w:tcPr>
            <w:tcW w:w="1680" w:type="dxa"/>
          </w:tcPr>
          <w:p w14:paraId="042799F4" w14:textId="749A1D91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02CD885E" w14:textId="77777777" w:rsidTr="00BB3EB1">
        <w:tc>
          <w:tcPr>
            <w:tcW w:w="8364" w:type="dxa"/>
          </w:tcPr>
          <w:p w14:paraId="27F6DDD5" w14:textId="21F53CA4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DELIB-2025-26 CESSION IMMEUBLE 19 rue Camille Godard</w:t>
            </w:r>
          </w:p>
        </w:tc>
        <w:tc>
          <w:tcPr>
            <w:tcW w:w="1680" w:type="dxa"/>
          </w:tcPr>
          <w:p w14:paraId="21C7A339" w14:textId="576D296D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3098C7E9" w14:textId="77777777" w:rsidTr="00BB3EB1">
        <w:tc>
          <w:tcPr>
            <w:tcW w:w="8364" w:type="dxa"/>
          </w:tcPr>
          <w:p w14:paraId="1145DA27" w14:textId="703A0C7C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DELIB-2025-27 DROIT DE DELAISSEMENT EN FAVEUR DE LA PARCELLE AX107</w:t>
            </w:r>
          </w:p>
        </w:tc>
        <w:tc>
          <w:tcPr>
            <w:tcW w:w="1680" w:type="dxa"/>
          </w:tcPr>
          <w:p w14:paraId="799051A3" w14:textId="11DB2E37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4D01E29E" w14:textId="77777777" w:rsidTr="00BB3EB1">
        <w:tc>
          <w:tcPr>
            <w:tcW w:w="8364" w:type="dxa"/>
          </w:tcPr>
          <w:p w14:paraId="3CE3E3D3" w14:textId="5C5F9D31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DELIB-2025-28 DROIT DE DELAISSEMENT EN FAVEUR DE LA PARCELLE AX106</w:t>
            </w:r>
          </w:p>
        </w:tc>
        <w:tc>
          <w:tcPr>
            <w:tcW w:w="1680" w:type="dxa"/>
          </w:tcPr>
          <w:p w14:paraId="7ED503DB" w14:textId="2088B1E0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7EBBC0A2" w14:textId="77777777" w:rsidTr="00BB3EB1">
        <w:tc>
          <w:tcPr>
            <w:tcW w:w="8364" w:type="dxa"/>
          </w:tcPr>
          <w:p w14:paraId="1C790E93" w14:textId="03DA0A94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 xml:space="preserve">DELIB-2025-29 PLU MODIFICATION SIMPLIFIEE N°1 + AVIS </w:t>
            </w:r>
            <w:proofErr w:type="spellStart"/>
            <w:r w:rsidRPr="00BB3EB1">
              <w:rPr>
                <w:rFonts w:ascii="Arial Narrow" w:hAnsi="Arial Narrow"/>
                <w:sz w:val="20"/>
                <w:szCs w:val="20"/>
              </w:rPr>
              <w:t>MRAe</w:t>
            </w:r>
            <w:proofErr w:type="spellEnd"/>
          </w:p>
        </w:tc>
        <w:tc>
          <w:tcPr>
            <w:tcW w:w="1680" w:type="dxa"/>
          </w:tcPr>
          <w:p w14:paraId="4E7BCEDD" w14:textId="371C9333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760D331E" w14:textId="77777777" w:rsidTr="00BB3EB1">
        <w:tc>
          <w:tcPr>
            <w:tcW w:w="8364" w:type="dxa"/>
          </w:tcPr>
          <w:p w14:paraId="750ADDDF" w14:textId="736EF876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DELIB-2025-30 MODIFICATION DU TRACE DU CHEMIN RURAL DE GUITTOT</w:t>
            </w:r>
          </w:p>
        </w:tc>
        <w:tc>
          <w:tcPr>
            <w:tcW w:w="1680" w:type="dxa"/>
          </w:tcPr>
          <w:p w14:paraId="2DBAE5C3" w14:textId="5E47E78A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  <w:tr w:rsidR="00BB3EB1" w:rsidRPr="005147AD" w14:paraId="26C7F4D9" w14:textId="77777777" w:rsidTr="00BB3EB1">
        <w:tc>
          <w:tcPr>
            <w:tcW w:w="8364" w:type="dxa"/>
          </w:tcPr>
          <w:p w14:paraId="04E673DE" w14:textId="6008DEEE" w:rsidR="00BB3EB1" w:rsidRPr="00BB3EB1" w:rsidRDefault="00BB3EB1" w:rsidP="00BB3EB1">
            <w:pPr>
              <w:pStyle w:val="NormalWeb"/>
              <w:ind w:left="177"/>
              <w:rPr>
                <w:rFonts w:ascii="Arial Narrow" w:hAnsi="Arial Narrow"/>
                <w:sz w:val="20"/>
                <w:szCs w:val="20"/>
              </w:rPr>
            </w:pPr>
            <w:r w:rsidRPr="00BB3EB1">
              <w:rPr>
                <w:rFonts w:ascii="Arial Narrow" w:hAnsi="Arial Narrow"/>
                <w:sz w:val="20"/>
                <w:szCs w:val="20"/>
              </w:rPr>
              <w:t>DELIB-2025-31 MOTION POUR LE RESPECT DES DROITS FONDAMENTAUX A UNE SCOLARISATION ADAPTEE AUX ELEVES EN SITUATION DE HANDICAP</w:t>
            </w:r>
          </w:p>
        </w:tc>
        <w:tc>
          <w:tcPr>
            <w:tcW w:w="1680" w:type="dxa"/>
          </w:tcPr>
          <w:p w14:paraId="16D93B63" w14:textId="078A7513" w:rsidR="00BB3EB1" w:rsidRPr="005147AD" w:rsidRDefault="00BB3EB1" w:rsidP="00BB3EB1">
            <w:pPr>
              <w:pStyle w:val="NormalWeb"/>
              <w:ind w:left="17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Approuvée</w:t>
            </w:r>
          </w:p>
        </w:tc>
      </w:tr>
    </w:tbl>
    <w:tbl>
      <w:tblPr>
        <w:tblpPr w:leftFromText="141" w:rightFromText="141" w:vertAnchor="text" w:horzAnchor="margin" w:tblpXSpec="center" w:tblpY="136"/>
        <w:tblW w:w="81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3399"/>
        <w:gridCol w:w="2602"/>
      </w:tblGrid>
      <w:tr w:rsidR="00AB6D30" w:rsidRPr="00D45956" w14:paraId="369072F4" w14:textId="77777777" w:rsidTr="00BB3EB1">
        <w:trPr>
          <w:trHeight w:hRule="exact" w:val="57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DF18" w14:textId="77777777" w:rsidR="00AB6D30" w:rsidRPr="00D45956" w:rsidRDefault="00AB6D30" w:rsidP="00703678">
            <w:pPr>
              <w:tabs>
                <w:tab w:val="left" w:leader="dot" w:pos="15876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 Narrow"/>
              </w:rPr>
              <w:br w:type="page"/>
            </w:r>
            <w:r w:rsidRPr="00D45956">
              <w:rPr>
                <w:rFonts w:ascii="Arial Narrow" w:hAnsi="Arial Narrow"/>
                <w:b/>
              </w:rPr>
              <w:t>Fonction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7B2D" w14:textId="77777777" w:rsidR="00AB6D30" w:rsidRPr="00D45956" w:rsidRDefault="00AB6D30" w:rsidP="00703678">
            <w:pPr>
              <w:tabs>
                <w:tab w:val="left" w:leader="dot" w:pos="15876"/>
              </w:tabs>
              <w:snapToGrid w:val="0"/>
              <w:jc w:val="center"/>
              <w:rPr>
                <w:rFonts w:ascii="Arial Narrow" w:hAnsi="Arial Narrow"/>
                <w:b/>
              </w:rPr>
            </w:pPr>
            <w:r w:rsidRPr="00D45956">
              <w:rPr>
                <w:rFonts w:ascii="Arial Narrow" w:hAnsi="Arial Narrow"/>
                <w:b/>
              </w:rPr>
              <w:t>NOM ET PRÉNOM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56EC" w14:textId="77777777" w:rsidR="00AB6D30" w:rsidRPr="00D45956" w:rsidRDefault="00AB6D30" w:rsidP="00703678">
            <w:pPr>
              <w:tabs>
                <w:tab w:val="left" w:leader="dot" w:pos="15876"/>
              </w:tabs>
              <w:jc w:val="center"/>
              <w:rPr>
                <w:rFonts w:ascii="Arial Narrow" w:hAnsi="Arial Narrow"/>
              </w:rPr>
            </w:pPr>
            <w:r w:rsidRPr="00D45956">
              <w:rPr>
                <w:rFonts w:ascii="Arial Narrow" w:hAnsi="Arial Narrow"/>
                <w:b/>
              </w:rPr>
              <w:t>Signature</w:t>
            </w:r>
          </w:p>
        </w:tc>
      </w:tr>
      <w:tr w:rsidR="00AB6D30" w:rsidRPr="008C6571" w14:paraId="4E5F9C5E" w14:textId="77777777" w:rsidTr="00BB3EB1">
        <w:trPr>
          <w:trHeight w:hRule="exact" w:val="71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BE99" w14:textId="77777777" w:rsidR="00AB6D30" w:rsidRPr="00D45956" w:rsidRDefault="00AB6D30" w:rsidP="00703678">
            <w:pPr>
              <w:tabs>
                <w:tab w:val="left" w:leader="dot" w:pos="2729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MAIRE et Présidente de l’assemblée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6861" w14:textId="77777777" w:rsidR="00AB6D30" w:rsidRPr="00D45956" w:rsidRDefault="00AB6D30" w:rsidP="00703678">
            <w:pPr>
              <w:tabs>
                <w:tab w:val="left" w:leader="dot" w:pos="6152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COLMONT-DIGNEAU Chrystel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FECC" w14:textId="0B67D6CF" w:rsidR="00AB6D30" w:rsidRPr="008C6571" w:rsidRDefault="000B11E0" w:rsidP="00703678">
            <w:pPr>
              <w:tabs>
                <w:tab w:val="left" w:leader="dot" w:pos="1598"/>
              </w:tabs>
              <w:snapToGrid w:val="0"/>
              <w:spacing w:after="80" w:line="60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signé</w:t>
            </w:r>
          </w:p>
        </w:tc>
      </w:tr>
      <w:tr w:rsidR="00AB6D30" w:rsidRPr="008C6571" w14:paraId="73164BD1" w14:textId="77777777" w:rsidTr="00BB3EB1">
        <w:trPr>
          <w:trHeight w:hRule="exact" w:val="567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AE32" w14:textId="1346E095" w:rsidR="00AB6D30" w:rsidRDefault="00AB6D30" w:rsidP="007036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Secrétaire de séance</w:t>
            </w:r>
          </w:p>
          <w:p w14:paraId="5BA380AD" w14:textId="77777777" w:rsidR="00AB6D30" w:rsidRPr="00D45956" w:rsidRDefault="00AB6D30" w:rsidP="0070367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4EC8" w14:textId="4BCCCD63" w:rsidR="00AB6D30" w:rsidRPr="00D45956" w:rsidRDefault="00BB3EB1" w:rsidP="00703678">
            <w:pPr>
              <w:tabs>
                <w:tab w:val="left" w:leader="dot" w:pos="6152"/>
                <w:tab w:val="left" w:leader="dot" w:pos="15876"/>
              </w:tabs>
              <w:snapToGrid w:val="0"/>
              <w:spacing w:after="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EPELVA Julie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3C3A" w14:textId="41034AD8" w:rsidR="000B11E0" w:rsidRPr="008C6571" w:rsidRDefault="000B11E0" w:rsidP="00703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 signé</w:t>
            </w:r>
          </w:p>
        </w:tc>
      </w:tr>
      <w:tr w:rsidR="00AB6D30" w:rsidRPr="008C6571" w14:paraId="37B578F7" w14:textId="77777777" w:rsidTr="00703678">
        <w:trPr>
          <w:trHeight w:hRule="exact" w:val="1709"/>
        </w:trPr>
        <w:tc>
          <w:tcPr>
            <w:tcW w:w="8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8D75" w14:textId="77777777" w:rsidR="00AB6D30" w:rsidRDefault="00AB6D30" w:rsidP="00703678">
            <w:pPr>
              <w:jc w:val="center"/>
              <w:rPr>
                <w:rFonts w:ascii="Arial Narrow" w:hAnsi="Arial Narrow" w:cs="Arial"/>
                <w:b/>
                <w:caps/>
                <w:sz w:val="28"/>
                <w:szCs w:val="28"/>
              </w:rPr>
            </w:pPr>
          </w:p>
          <w:p w14:paraId="54AA9725" w14:textId="130099A6" w:rsidR="00AB6D30" w:rsidRDefault="00AB6D30" w:rsidP="00703678">
            <w:pPr>
              <w:jc w:val="center"/>
              <w:rPr>
                <w:rFonts w:ascii="Arial Narrow" w:hAnsi="Arial Narrow" w:cs="Arial"/>
                <w:b/>
                <w:caps/>
                <w:sz w:val="28"/>
                <w:szCs w:val="28"/>
              </w:rPr>
            </w:pPr>
            <w:r w:rsidRPr="00763A0F">
              <w:rPr>
                <w:rFonts w:ascii="Arial Narrow" w:hAnsi="Arial Narrow" w:cs="Arial"/>
                <w:b/>
                <w:caps/>
                <w:sz w:val="28"/>
                <w:szCs w:val="28"/>
              </w:rPr>
              <w:t xml:space="preserve">Séance du </w:t>
            </w:r>
            <w:r w:rsidR="003657A7">
              <w:rPr>
                <w:rFonts w:ascii="Arial Narrow" w:hAnsi="Arial Narrow" w:cs="Arial"/>
                <w:b/>
                <w:caps/>
                <w:sz w:val="28"/>
                <w:szCs w:val="28"/>
              </w:rPr>
              <w:t xml:space="preserve">Mardi </w:t>
            </w:r>
            <w:r w:rsidR="00BB3EB1">
              <w:rPr>
                <w:rFonts w:ascii="Arial Narrow" w:hAnsi="Arial Narrow" w:cs="Arial"/>
                <w:b/>
                <w:caps/>
                <w:sz w:val="28"/>
                <w:szCs w:val="28"/>
              </w:rPr>
              <w:t xml:space="preserve">01 juillet </w:t>
            </w:r>
            <w:r w:rsidR="003657A7">
              <w:rPr>
                <w:rFonts w:ascii="Arial Narrow" w:hAnsi="Arial Narrow" w:cs="Arial"/>
                <w:b/>
                <w:caps/>
                <w:sz w:val="28"/>
                <w:szCs w:val="28"/>
              </w:rPr>
              <w:t>202</w:t>
            </w:r>
            <w:r w:rsidR="00674202">
              <w:rPr>
                <w:rFonts w:ascii="Arial Narrow" w:hAnsi="Arial Narrow" w:cs="Arial"/>
                <w:b/>
                <w:caps/>
                <w:sz w:val="28"/>
                <w:szCs w:val="28"/>
              </w:rPr>
              <w:t>5</w:t>
            </w:r>
          </w:p>
          <w:p w14:paraId="2F7557E2" w14:textId="693E7749" w:rsidR="00AB6D30" w:rsidRDefault="00AB6D30" w:rsidP="00703678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Publication de la liste de délibérations sur le site de la commune et affichage en mairie le </w:t>
            </w:r>
            <w:r w:rsidR="00BB3EB1">
              <w:rPr>
                <w:rFonts w:ascii="Arial Narrow" w:hAnsi="Arial Narrow" w:cs="Arial"/>
                <w:b/>
                <w:sz w:val="28"/>
                <w:szCs w:val="28"/>
              </w:rPr>
              <w:t xml:space="preserve">04 JUILLET </w:t>
            </w:r>
            <w:r w:rsidR="003657A7">
              <w:rPr>
                <w:rFonts w:ascii="Arial Narrow" w:hAnsi="Arial Narrow" w:cs="Arial"/>
                <w:b/>
                <w:sz w:val="28"/>
                <w:szCs w:val="28"/>
              </w:rPr>
              <w:t>202</w:t>
            </w:r>
            <w:r w:rsidR="00674202">
              <w:rPr>
                <w:rFonts w:ascii="Arial Narrow" w:hAnsi="Arial Narrow" w:cs="Arial"/>
                <w:b/>
                <w:sz w:val="28"/>
                <w:szCs w:val="28"/>
              </w:rPr>
              <w:t>5</w:t>
            </w:r>
          </w:p>
          <w:p w14:paraId="43B95317" w14:textId="77777777" w:rsidR="00AB6D30" w:rsidRPr="008C6571" w:rsidRDefault="00AB6D30" w:rsidP="00703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EE6CE1" w14:textId="77777777" w:rsidR="00AB6D30" w:rsidRPr="008E65BB" w:rsidRDefault="00AB6D30" w:rsidP="00BB3EB1">
      <w:pPr>
        <w:ind w:right="423"/>
        <w:rPr>
          <w:rFonts w:ascii="Arial Narrow" w:hAnsi="Arial Narrow"/>
        </w:rPr>
      </w:pPr>
    </w:p>
    <w:p w14:paraId="15526D54" w14:textId="77777777" w:rsidR="002C3DC1" w:rsidRPr="008E65BB" w:rsidRDefault="002C3DC1" w:rsidP="00AB6D30">
      <w:pPr>
        <w:pStyle w:val="NormalWeb"/>
        <w:spacing w:before="0" w:beforeAutospacing="0" w:after="0"/>
        <w:ind w:left="360"/>
        <w:rPr>
          <w:rFonts w:ascii="Arial Narrow" w:hAnsi="Arial Narrow"/>
        </w:rPr>
      </w:pPr>
    </w:p>
    <w:sectPr w:rsidR="002C3DC1" w:rsidRPr="008E65BB" w:rsidSect="00BB3EB1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6FCC" w14:textId="77777777" w:rsidR="00C21DB9" w:rsidRDefault="00C21DB9">
      <w:r>
        <w:separator/>
      </w:r>
    </w:p>
  </w:endnote>
  <w:endnote w:type="continuationSeparator" w:id="0">
    <w:p w14:paraId="03EB91AD" w14:textId="77777777" w:rsidR="00C21DB9" w:rsidRDefault="00C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1365" w14:textId="77777777" w:rsidR="002C72D7" w:rsidRPr="00E71B46" w:rsidRDefault="002C72D7" w:rsidP="00B210FD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E71B46">
      <w:rPr>
        <w:rFonts w:ascii="Arial" w:hAnsi="Arial" w:cs="Arial"/>
        <w:b/>
        <w:bCs/>
        <w:sz w:val="20"/>
        <w:szCs w:val="20"/>
      </w:rPr>
      <w:t xml:space="preserve">Mairie de Macau – Place de </w:t>
    </w:r>
    <w:smartTag w:uri="urn:schemas-microsoft-com:office:smarttags" w:element="PersonName">
      <w:smartTagPr>
        <w:attr w:name="ProductID" w:val="la R￩publique"/>
      </w:smartTagPr>
      <w:r w:rsidRPr="00E71B46">
        <w:rPr>
          <w:rFonts w:ascii="Arial" w:hAnsi="Arial" w:cs="Arial"/>
          <w:b/>
          <w:bCs/>
          <w:sz w:val="20"/>
          <w:szCs w:val="20"/>
        </w:rPr>
        <w:t>la République</w:t>
      </w:r>
    </w:smartTag>
    <w:r w:rsidRPr="00E71B46">
      <w:rPr>
        <w:rFonts w:ascii="Arial" w:hAnsi="Arial" w:cs="Arial"/>
        <w:b/>
        <w:bCs/>
        <w:sz w:val="20"/>
        <w:szCs w:val="20"/>
      </w:rPr>
      <w:t xml:space="preserve"> – 33460 Macau</w:t>
    </w:r>
  </w:p>
  <w:p w14:paraId="3011F2D1" w14:textId="77777777" w:rsidR="002C72D7" w:rsidRPr="00E71B46" w:rsidRDefault="002C72D7" w:rsidP="00B210FD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E71B46">
      <w:rPr>
        <w:rFonts w:ascii="Arial" w:hAnsi="Arial" w:cs="Arial"/>
        <w:b/>
        <w:bCs/>
        <w:sz w:val="20"/>
        <w:szCs w:val="20"/>
      </w:rPr>
      <w:sym w:font="Wingdings" w:char="F028"/>
    </w:r>
    <w:r w:rsidRPr="00E71B46">
      <w:rPr>
        <w:rFonts w:ascii="Arial" w:hAnsi="Arial" w:cs="Arial"/>
        <w:b/>
        <w:bCs/>
        <w:sz w:val="20"/>
        <w:szCs w:val="20"/>
      </w:rPr>
      <w:t xml:space="preserve"> 05.57.88.42.11 </w:t>
    </w:r>
    <w:r w:rsidRPr="00E71B46">
      <w:rPr>
        <w:rFonts w:ascii="Arial" w:hAnsi="Arial" w:cs="Arial"/>
        <w:b/>
        <w:bCs/>
        <w:sz w:val="20"/>
        <w:szCs w:val="20"/>
      </w:rPr>
      <w:sym w:font="Wingdings 2" w:char="F036"/>
    </w:r>
    <w:r w:rsidRPr="00E71B46">
      <w:rPr>
        <w:rFonts w:ascii="Arial" w:hAnsi="Arial" w:cs="Arial"/>
        <w:b/>
        <w:bCs/>
        <w:sz w:val="20"/>
        <w:szCs w:val="20"/>
      </w:rPr>
      <w:t xml:space="preserve"> 05.57.88.07.55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FECB9" w14:textId="77777777" w:rsidR="00C21DB9" w:rsidRDefault="00C21DB9">
      <w:r>
        <w:separator/>
      </w:r>
    </w:p>
  </w:footnote>
  <w:footnote w:type="continuationSeparator" w:id="0">
    <w:p w14:paraId="7FE29FC5" w14:textId="77777777" w:rsidR="00C21DB9" w:rsidRDefault="00C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05pt;height:11.05pt" o:bullet="t">
        <v:imagedata r:id="rId1" o:title="mso12B"/>
      </v:shape>
    </w:pict>
  </w:numPicBullet>
  <w:abstractNum w:abstractNumId="0" w15:restartNumberingAfterBreak="0">
    <w:nsid w:val="0CD027C6"/>
    <w:multiLevelType w:val="hybridMultilevel"/>
    <w:tmpl w:val="1F5EC7C2"/>
    <w:lvl w:ilvl="0" w:tplc="A4467D56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D50FF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" w15:restartNumberingAfterBreak="0">
    <w:nsid w:val="10CC19BF"/>
    <w:multiLevelType w:val="hybridMultilevel"/>
    <w:tmpl w:val="DC5670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03B"/>
    <w:multiLevelType w:val="hybridMultilevel"/>
    <w:tmpl w:val="D626ECB8"/>
    <w:lvl w:ilvl="0" w:tplc="A4467D56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FA55A9"/>
    <w:multiLevelType w:val="hybridMultilevel"/>
    <w:tmpl w:val="FD94CAF0"/>
    <w:lvl w:ilvl="0" w:tplc="9EE41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491F"/>
    <w:multiLevelType w:val="multilevel"/>
    <w:tmpl w:val="C42E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E5F2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7" w15:restartNumberingAfterBreak="0">
    <w:nsid w:val="1C37313F"/>
    <w:multiLevelType w:val="hybridMultilevel"/>
    <w:tmpl w:val="0F9E5D42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55E2"/>
    <w:multiLevelType w:val="hybridMultilevel"/>
    <w:tmpl w:val="AAFC25E6"/>
    <w:lvl w:ilvl="0" w:tplc="983CC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DF1"/>
    <w:multiLevelType w:val="hybridMultilevel"/>
    <w:tmpl w:val="DBA858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4E81"/>
    <w:multiLevelType w:val="hybridMultilevel"/>
    <w:tmpl w:val="E42E3A5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85626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2" w15:restartNumberingAfterBreak="0">
    <w:nsid w:val="2F0E597E"/>
    <w:multiLevelType w:val="multilevel"/>
    <w:tmpl w:val="099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D74C6"/>
    <w:multiLevelType w:val="hybridMultilevel"/>
    <w:tmpl w:val="5456CCC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D5C0D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5" w15:restartNumberingAfterBreak="0">
    <w:nsid w:val="4322306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16" w15:restartNumberingAfterBreak="0">
    <w:nsid w:val="48E5370C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17" w15:restartNumberingAfterBreak="0">
    <w:nsid w:val="49547063"/>
    <w:multiLevelType w:val="hybridMultilevel"/>
    <w:tmpl w:val="889C6F58"/>
    <w:lvl w:ilvl="0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8" w15:restartNumberingAfterBreak="0">
    <w:nsid w:val="498543DC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19" w15:restartNumberingAfterBreak="0">
    <w:nsid w:val="4A351CB8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20" w15:restartNumberingAfterBreak="0">
    <w:nsid w:val="4B6410F7"/>
    <w:multiLevelType w:val="hybridMultilevel"/>
    <w:tmpl w:val="3DA8BDDE"/>
    <w:lvl w:ilvl="0" w:tplc="FB1E79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B342DA"/>
    <w:multiLevelType w:val="hybridMultilevel"/>
    <w:tmpl w:val="D798A172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07A30B0"/>
    <w:multiLevelType w:val="hybridMultilevel"/>
    <w:tmpl w:val="F65485A4"/>
    <w:lvl w:ilvl="0" w:tplc="4718FA88">
      <w:start w:val="1"/>
      <w:numFmt w:val="bullet"/>
      <w:lvlText w:val=""/>
      <w:lvlJc w:val="left"/>
      <w:pPr>
        <w:tabs>
          <w:tab w:val="num" w:pos="349"/>
        </w:tabs>
        <w:ind w:left="349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4AA"/>
    <w:multiLevelType w:val="hybridMultilevel"/>
    <w:tmpl w:val="AAAC30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E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A60E3"/>
    <w:multiLevelType w:val="hybridMultilevel"/>
    <w:tmpl w:val="FADC8FDC"/>
    <w:lvl w:ilvl="0" w:tplc="51000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E768EA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6" w15:restartNumberingAfterBreak="0">
    <w:nsid w:val="669829AD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27" w15:restartNumberingAfterBreak="0">
    <w:nsid w:val="67D825BE"/>
    <w:multiLevelType w:val="hybridMultilevel"/>
    <w:tmpl w:val="5FA6EF5E"/>
    <w:lvl w:ilvl="0" w:tplc="5100070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BB06F0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29" w15:restartNumberingAfterBreak="0">
    <w:nsid w:val="6ECE226B"/>
    <w:multiLevelType w:val="hybridMultilevel"/>
    <w:tmpl w:val="4C0008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E4805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31" w15:restartNumberingAfterBreak="0">
    <w:nsid w:val="6FC478B7"/>
    <w:multiLevelType w:val="singleLevel"/>
    <w:tmpl w:val="41E8C854"/>
    <w:lvl w:ilvl="0">
      <w:start w:val="1"/>
      <w:numFmt w:val="none"/>
      <w:lvlText w:val=""/>
      <w:legacy w:legacy="1" w:legacySpace="120" w:legacyIndent="360"/>
      <w:lvlJc w:val="left"/>
      <w:pPr>
        <w:ind w:left="1789" w:hanging="360"/>
      </w:pPr>
      <w:rPr>
        <w:rFonts w:ascii="Symbol" w:hAnsi="Symbol" w:hint="default"/>
      </w:rPr>
    </w:lvl>
  </w:abstractNum>
  <w:abstractNum w:abstractNumId="32" w15:restartNumberingAfterBreak="0">
    <w:nsid w:val="70147149"/>
    <w:multiLevelType w:val="hybridMultilevel"/>
    <w:tmpl w:val="AF748A04"/>
    <w:lvl w:ilvl="0" w:tplc="A4467D56"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67D5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72439"/>
    <w:multiLevelType w:val="hybridMultilevel"/>
    <w:tmpl w:val="E4C4BD3A"/>
    <w:lvl w:ilvl="0" w:tplc="A4467D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CD60CD"/>
    <w:multiLevelType w:val="hybridMultilevel"/>
    <w:tmpl w:val="D4566586"/>
    <w:lvl w:ilvl="0" w:tplc="A4467D56"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6F3688"/>
    <w:multiLevelType w:val="hybridMultilevel"/>
    <w:tmpl w:val="5C50F38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AEC7523"/>
    <w:multiLevelType w:val="hybridMultilevel"/>
    <w:tmpl w:val="3E70C690"/>
    <w:lvl w:ilvl="0" w:tplc="51000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212E44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abstractNum w:abstractNumId="38" w15:restartNumberingAfterBreak="0">
    <w:nsid w:val="7DB3080F"/>
    <w:multiLevelType w:val="hybridMultilevel"/>
    <w:tmpl w:val="8E165D66"/>
    <w:lvl w:ilvl="0" w:tplc="A4467D5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39" w15:restartNumberingAfterBreak="0">
    <w:nsid w:val="7E1F2FBE"/>
    <w:multiLevelType w:val="singleLevel"/>
    <w:tmpl w:val="6890DE3E"/>
    <w:lvl w:ilvl="0">
      <w:start w:val="1"/>
      <w:numFmt w:val="none"/>
      <w:lvlText w:val=""/>
      <w:legacy w:legacy="1" w:legacySpace="120" w:legacyIndent="360"/>
      <w:lvlJc w:val="left"/>
      <w:pPr>
        <w:ind w:left="1429" w:hanging="360"/>
      </w:pPr>
      <w:rPr>
        <w:rFonts w:ascii="Symbol" w:hAnsi="Symbol" w:hint="default"/>
      </w:rPr>
    </w:lvl>
  </w:abstractNum>
  <w:num w:numId="1" w16cid:durableId="1453868390">
    <w:abstractNumId w:val="8"/>
  </w:num>
  <w:num w:numId="2" w16cid:durableId="106509539">
    <w:abstractNumId w:val="4"/>
  </w:num>
  <w:num w:numId="3" w16cid:durableId="125437575">
    <w:abstractNumId w:val="25"/>
  </w:num>
  <w:num w:numId="4" w16cid:durableId="1647468989">
    <w:abstractNumId w:val="1"/>
  </w:num>
  <w:num w:numId="5" w16cid:durableId="1743527309">
    <w:abstractNumId w:val="28"/>
  </w:num>
  <w:num w:numId="6" w16cid:durableId="1492984123">
    <w:abstractNumId w:val="6"/>
  </w:num>
  <w:num w:numId="7" w16cid:durableId="1789664923">
    <w:abstractNumId w:val="31"/>
  </w:num>
  <w:num w:numId="8" w16cid:durableId="1249653337">
    <w:abstractNumId w:val="15"/>
  </w:num>
  <w:num w:numId="9" w16cid:durableId="1517962238">
    <w:abstractNumId w:val="16"/>
  </w:num>
  <w:num w:numId="10" w16cid:durableId="1061171516">
    <w:abstractNumId w:val="33"/>
  </w:num>
  <w:num w:numId="11" w16cid:durableId="316496964">
    <w:abstractNumId w:val="37"/>
  </w:num>
  <w:num w:numId="12" w16cid:durableId="564027894">
    <w:abstractNumId w:val="11"/>
  </w:num>
  <w:num w:numId="13" w16cid:durableId="1925725577">
    <w:abstractNumId w:val="19"/>
  </w:num>
  <w:num w:numId="14" w16cid:durableId="1534072689">
    <w:abstractNumId w:val="39"/>
  </w:num>
  <w:num w:numId="15" w16cid:durableId="184949535">
    <w:abstractNumId w:val="26"/>
  </w:num>
  <w:num w:numId="16" w16cid:durableId="1859736279">
    <w:abstractNumId w:val="30"/>
  </w:num>
  <w:num w:numId="17" w16cid:durableId="1501582418">
    <w:abstractNumId w:val="18"/>
  </w:num>
  <w:num w:numId="18" w16cid:durableId="1356881799">
    <w:abstractNumId w:val="14"/>
  </w:num>
  <w:num w:numId="19" w16cid:durableId="1518036037">
    <w:abstractNumId w:val="21"/>
  </w:num>
  <w:num w:numId="20" w16cid:durableId="1254972740">
    <w:abstractNumId w:val="5"/>
  </w:num>
  <w:num w:numId="21" w16cid:durableId="297957245">
    <w:abstractNumId w:val="12"/>
  </w:num>
  <w:num w:numId="22" w16cid:durableId="887103836">
    <w:abstractNumId w:val="34"/>
  </w:num>
  <w:num w:numId="23" w16cid:durableId="1400905124">
    <w:abstractNumId w:val="7"/>
  </w:num>
  <w:num w:numId="24" w16cid:durableId="1053426342">
    <w:abstractNumId w:val="29"/>
  </w:num>
  <w:num w:numId="25" w16cid:durableId="1866165229">
    <w:abstractNumId w:val="35"/>
  </w:num>
  <w:num w:numId="26" w16cid:durableId="265623837">
    <w:abstractNumId w:val="0"/>
  </w:num>
  <w:num w:numId="27" w16cid:durableId="261231240">
    <w:abstractNumId w:val="32"/>
  </w:num>
  <w:num w:numId="28" w16cid:durableId="16278975">
    <w:abstractNumId w:val="3"/>
  </w:num>
  <w:num w:numId="29" w16cid:durableId="28996106">
    <w:abstractNumId w:val="38"/>
  </w:num>
  <w:num w:numId="30" w16cid:durableId="1597250574">
    <w:abstractNumId w:val="17"/>
  </w:num>
  <w:num w:numId="31" w16cid:durableId="2072000205">
    <w:abstractNumId w:val="20"/>
  </w:num>
  <w:num w:numId="32" w16cid:durableId="1359157529">
    <w:abstractNumId w:val="36"/>
  </w:num>
  <w:num w:numId="33" w16cid:durableId="844826821">
    <w:abstractNumId w:val="27"/>
  </w:num>
  <w:num w:numId="34" w16cid:durableId="1335184009">
    <w:abstractNumId w:val="24"/>
  </w:num>
  <w:num w:numId="35" w16cid:durableId="1922060589">
    <w:abstractNumId w:val="10"/>
  </w:num>
  <w:num w:numId="36" w16cid:durableId="609970859">
    <w:abstractNumId w:val="2"/>
  </w:num>
  <w:num w:numId="37" w16cid:durableId="1449471341">
    <w:abstractNumId w:val="9"/>
  </w:num>
  <w:num w:numId="38" w16cid:durableId="694891198">
    <w:abstractNumId w:val="13"/>
  </w:num>
  <w:num w:numId="39" w16cid:durableId="308368532">
    <w:abstractNumId w:val="23"/>
  </w:num>
  <w:num w:numId="40" w16cid:durableId="675152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3"/>
    <w:rsid w:val="00002682"/>
    <w:rsid w:val="0000332C"/>
    <w:rsid w:val="000070A5"/>
    <w:rsid w:val="000077F7"/>
    <w:rsid w:val="00012CA6"/>
    <w:rsid w:val="000156CE"/>
    <w:rsid w:val="0001578E"/>
    <w:rsid w:val="00020D85"/>
    <w:rsid w:val="00022724"/>
    <w:rsid w:val="00022E93"/>
    <w:rsid w:val="00024594"/>
    <w:rsid w:val="00030833"/>
    <w:rsid w:val="00032CF8"/>
    <w:rsid w:val="0003473F"/>
    <w:rsid w:val="00034BD6"/>
    <w:rsid w:val="00035E47"/>
    <w:rsid w:val="000413A6"/>
    <w:rsid w:val="00043676"/>
    <w:rsid w:val="00043867"/>
    <w:rsid w:val="00045F80"/>
    <w:rsid w:val="00045F8E"/>
    <w:rsid w:val="00045FFD"/>
    <w:rsid w:val="0004788B"/>
    <w:rsid w:val="000511F7"/>
    <w:rsid w:val="000543D3"/>
    <w:rsid w:val="0006140A"/>
    <w:rsid w:val="00062DCC"/>
    <w:rsid w:val="00062DF6"/>
    <w:rsid w:val="000706ED"/>
    <w:rsid w:val="00073B7E"/>
    <w:rsid w:val="0007462D"/>
    <w:rsid w:val="00074CCF"/>
    <w:rsid w:val="0008215D"/>
    <w:rsid w:val="000837A5"/>
    <w:rsid w:val="00084355"/>
    <w:rsid w:val="00084CEB"/>
    <w:rsid w:val="000873FD"/>
    <w:rsid w:val="00091F93"/>
    <w:rsid w:val="000975F6"/>
    <w:rsid w:val="000A4167"/>
    <w:rsid w:val="000A5D2E"/>
    <w:rsid w:val="000B0A96"/>
    <w:rsid w:val="000B11E0"/>
    <w:rsid w:val="000B3B0C"/>
    <w:rsid w:val="000B56C6"/>
    <w:rsid w:val="000C6338"/>
    <w:rsid w:val="000D336D"/>
    <w:rsid w:val="000D4A63"/>
    <w:rsid w:val="000D4EB0"/>
    <w:rsid w:val="000D520E"/>
    <w:rsid w:val="000E4C2C"/>
    <w:rsid w:val="000F1079"/>
    <w:rsid w:val="000F1A24"/>
    <w:rsid w:val="000F3FCA"/>
    <w:rsid w:val="000F4A78"/>
    <w:rsid w:val="0010194C"/>
    <w:rsid w:val="0010240A"/>
    <w:rsid w:val="0010341C"/>
    <w:rsid w:val="00112CFD"/>
    <w:rsid w:val="00115151"/>
    <w:rsid w:val="001232F7"/>
    <w:rsid w:val="001247CA"/>
    <w:rsid w:val="00125FA8"/>
    <w:rsid w:val="00127A99"/>
    <w:rsid w:val="00130DDC"/>
    <w:rsid w:val="001347CD"/>
    <w:rsid w:val="00137C0F"/>
    <w:rsid w:val="0014049C"/>
    <w:rsid w:val="001453BE"/>
    <w:rsid w:val="00145BD5"/>
    <w:rsid w:val="00150309"/>
    <w:rsid w:val="00150CDD"/>
    <w:rsid w:val="00151BF6"/>
    <w:rsid w:val="00153FDA"/>
    <w:rsid w:val="00157D91"/>
    <w:rsid w:val="00160E61"/>
    <w:rsid w:val="00165043"/>
    <w:rsid w:val="001657C0"/>
    <w:rsid w:val="00166981"/>
    <w:rsid w:val="00170636"/>
    <w:rsid w:val="00170F0B"/>
    <w:rsid w:val="00172B03"/>
    <w:rsid w:val="001777EC"/>
    <w:rsid w:val="0018404E"/>
    <w:rsid w:val="0018533B"/>
    <w:rsid w:val="00185E15"/>
    <w:rsid w:val="001875DF"/>
    <w:rsid w:val="00187E73"/>
    <w:rsid w:val="00190D04"/>
    <w:rsid w:val="001918F6"/>
    <w:rsid w:val="00192C90"/>
    <w:rsid w:val="00193860"/>
    <w:rsid w:val="00194162"/>
    <w:rsid w:val="00196619"/>
    <w:rsid w:val="00196E29"/>
    <w:rsid w:val="00197CB0"/>
    <w:rsid w:val="001A5DEF"/>
    <w:rsid w:val="001B16A4"/>
    <w:rsid w:val="001B2F1F"/>
    <w:rsid w:val="001B6B2B"/>
    <w:rsid w:val="001B74FB"/>
    <w:rsid w:val="001C3D04"/>
    <w:rsid w:val="001C3EEF"/>
    <w:rsid w:val="001C73C9"/>
    <w:rsid w:val="001D5200"/>
    <w:rsid w:val="001D6A3F"/>
    <w:rsid w:val="001D7096"/>
    <w:rsid w:val="001D7D54"/>
    <w:rsid w:val="001E0BF5"/>
    <w:rsid w:val="001E7648"/>
    <w:rsid w:val="001E7CF7"/>
    <w:rsid w:val="001F02A7"/>
    <w:rsid w:val="001F3757"/>
    <w:rsid w:val="001F5326"/>
    <w:rsid w:val="00201BE2"/>
    <w:rsid w:val="00202AA2"/>
    <w:rsid w:val="002043E7"/>
    <w:rsid w:val="00213C1C"/>
    <w:rsid w:val="00215CCD"/>
    <w:rsid w:val="002162E6"/>
    <w:rsid w:val="002327AF"/>
    <w:rsid w:val="00235A74"/>
    <w:rsid w:val="00236BF1"/>
    <w:rsid w:val="00242A1D"/>
    <w:rsid w:val="00242D66"/>
    <w:rsid w:val="00244248"/>
    <w:rsid w:val="002465B5"/>
    <w:rsid w:val="0024693B"/>
    <w:rsid w:val="0025322D"/>
    <w:rsid w:val="00253B22"/>
    <w:rsid w:val="00254E53"/>
    <w:rsid w:val="00256F30"/>
    <w:rsid w:val="00257173"/>
    <w:rsid w:val="0026159D"/>
    <w:rsid w:val="00261C09"/>
    <w:rsid w:val="00261D45"/>
    <w:rsid w:val="00262C4C"/>
    <w:rsid w:val="00264303"/>
    <w:rsid w:val="00264C25"/>
    <w:rsid w:val="002654BA"/>
    <w:rsid w:val="00265524"/>
    <w:rsid w:val="00270A96"/>
    <w:rsid w:val="00275D64"/>
    <w:rsid w:val="00276CC5"/>
    <w:rsid w:val="002804E1"/>
    <w:rsid w:val="00281EF6"/>
    <w:rsid w:val="002828E4"/>
    <w:rsid w:val="0028322F"/>
    <w:rsid w:val="002856A7"/>
    <w:rsid w:val="00285808"/>
    <w:rsid w:val="00292CC1"/>
    <w:rsid w:val="0029447E"/>
    <w:rsid w:val="002A5FF1"/>
    <w:rsid w:val="002B0769"/>
    <w:rsid w:val="002B2B80"/>
    <w:rsid w:val="002B7193"/>
    <w:rsid w:val="002C16AE"/>
    <w:rsid w:val="002C3DC1"/>
    <w:rsid w:val="002C72D7"/>
    <w:rsid w:val="002C7735"/>
    <w:rsid w:val="002E2EEC"/>
    <w:rsid w:val="002E4668"/>
    <w:rsid w:val="002E5A17"/>
    <w:rsid w:val="002F3A4B"/>
    <w:rsid w:val="002F48D3"/>
    <w:rsid w:val="002F6842"/>
    <w:rsid w:val="002F7FF0"/>
    <w:rsid w:val="00307431"/>
    <w:rsid w:val="003107B3"/>
    <w:rsid w:val="00316B3C"/>
    <w:rsid w:val="003177CF"/>
    <w:rsid w:val="00324414"/>
    <w:rsid w:val="00324EA3"/>
    <w:rsid w:val="003255C6"/>
    <w:rsid w:val="00331133"/>
    <w:rsid w:val="00333D8E"/>
    <w:rsid w:val="00337270"/>
    <w:rsid w:val="00341DD4"/>
    <w:rsid w:val="0034381C"/>
    <w:rsid w:val="00343A1A"/>
    <w:rsid w:val="00344D6B"/>
    <w:rsid w:val="003500C1"/>
    <w:rsid w:val="0035077E"/>
    <w:rsid w:val="00350BF0"/>
    <w:rsid w:val="0035216B"/>
    <w:rsid w:val="00354B1F"/>
    <w:rsid w:val="003564D1"/>
    <w:rsid w:val="0035761D"/>
    <w:rsid w:val="003657A7"/>
    <w:rsid w:val="0037082D"/>
    <w:rsid w:val="00372E98"/>
    <w:rsid w:val="003734CD"/>
    <w:rsid w:val="00373859"/>
    <w:rsid w:val="00374CBF"/>
    <w:rsid w:val="0037521F"/>
    <w:rsid w:val="00377EF7"/>
    <w:rsid w:val="00383490"/>
    <w:rsid w:val="00390439"/>
    <w:rsid w:val="003A0265"/>
    <w:rsid w:val="003A1CEA"/>
    <w:rsid w:val="003A2B84"/>
    <w:rsid w:val="003A690E"/>
    <w:rsid w:val="003A76E7"/>
    <w:rsid w:val="003B1CD6"/>
    <w:rsid w:val="003B40DF"/>
    <w:rsid w:val="003B47A7"/>
    <w:rsid w:val="003B757B"/>
    <w:rsid w:val="003C0882"/>
    <w:rsid w:val="003C1EE0"/>
    <w:rsid w:val="003C3331"/>
    <w:rsid w:val="003C34F7"/>
    <w:rsid w:val="003C3F65"/>
    <w:rsid w:val="003C7BA6"/>
    <w:rsid w:val="003D25DF"/>
    <w:rsid w:val="003D4362"/>
    <w:rsid w:val="003D4BF0"/>
    <w:rsid w:val="003D4DF6"/>
    <w:rsid w:val="003D5490"/>
    <w:rsid w:val="003D5CFA"/>
    <w:rsid w:val="003D5FB4"/>
    <w:rsid w:val="003D6BBF"/>
    <w:rsid w:val="003E11BE"/>
    <w:rsid w:val="003E3D5F"/>
    <w:rsid w:val="003E61BA"/>
    <w:rsid w:val="003E7F11"/>
    <w:rsid w:val="003F27F8"/>
    <w:rsid w:val="003F35C5"/>
    <w:rsid w:val="003F4618"/>
    <w:rsid w:val="003F4F89"/>
    <w:rsid w:val="004023E1"/>
    <w:rsid w:val="004028D3"/>
    <w:rsid w:val="00404A5E"/>
    <w:rsid w:val="00407259"/>
    <w:rsid w:val="00407814"/>
    <w:rsid w:val="00420997"/>
    <w:rsid w:val="00420E7F"/>
    <w:rsid w:val="00421C8A"/>
    <w:rsid w:val="00425380"/>
    <w:rsid w:val="00426163"/>
    <w:rsid w:val="00426575"/>
    <w:rsid w:val="00426777"/>
    <w:rsid w:val="00431597"/>
    <w:rsid w:val="00433687"/>
    <w:rsid w:val="00434D98"/>
    <w:rsid w:val="00442C04"/>
    <w:rsid w:val="0045011E"/>
    <w:rsid w:val="00451A4B"/>
    <w:rsid w:val="00453415"/>
    <w:rsid w:val="00460DF6"/>
    <w:rsid w:val="00461F93"/>
    <w:rsid w:val="004625AC"/>
    <w:rsid w:val="00465754"/>
    <w:rsid w:val="0046664B"/>
    <w:rsid w:val="00467AA8"/>
    <w:rsid w:val="00470B5C"/>
    <w:rsid w:val="004733CA"/>
    <w:rsid w:val="004776B4"/>
    <w:rsid w:val="00480AB0"/>
    <w:rsid w:val="00482F73"/>
    <w:rsid w:val="004832D7"/>
    <w:rsid w:val="00485FCB"/>
    <w:rsid w:val="004877BB"/>
    <w:rsid w:val="00491467"/>
    <w:rsid w:val="004A00A8"/>
    <w:rsid w:val="004A2345"/>
    <w:rsid w:val="004A282F"/>
    <w:rsid w:val="004A38A8"/>
    <w:rsid w:val="004A5F9F"/>
    <w:rsid w:val="004A6F28"/>
    <w:rsid w:val="004A7217"/>
    <w:rsid w:val="004A7DCE"/>
    <w:rsid w:val="004A7EFC"/>
    <w:rsid w:val="004B01C5"/>
    <w:rsid w:val="004B3B34"/>
    <w:rsid w:val="004B567F"/>
    <w:rsid w:val="004B683C"/>
    <w:rsid w:val="004C2C34"/>
    <w:rsid w:val="004C31DB"/>
    <w:rsid w:val="004C74B9"/>
    <w:rsid w:val="004C7F8C"/>
    <w:rsid w:val="004D2465"/>
    <w:rsid w:val="004D4BFA"/>
    <w:rsid w:val="004D5888"/>
    <w:rsid w:val="004D70CC"/>
    <w:rsid w:val="004D7D00"/>
    <w:rsid w:val="004E2925"/>
    <w:rsid w:val="004E41E6"/>
    <w:rsid w:val="004E5121"/>
    <w:rsid w:val="00501D7B"/>
    <w:rsid w:val="00504740"/>
    <w:rsid w:val="0050489E"/>
    <w:rsid w:val="005057C8"/>
    <w:rsid w:val="0051095E"/>
    <w:rsid w:val="00511539"/>
    <w:rsid w:val="00511F5B"/>
    <w:rsid w:val="00515B58"/>
    <w:rsid w:val="0052068A"/>
    <w:rsid w:val="00521CDE"/>
    <w:rsid w:val="00527913"/>
    <w:rsid w:val="005301D3"/>
    <w:rsid w:val="00532D3C"/>
    <w:rsid w:val="00533C32"/>
    <w:rsid w:val="00536328"/>
    <w:rsid w:val="0053663B"/>
    <w:rsid w:val="00542665"/>
    <w:rsid w:val="0054330F"/>
    <w:rsid w:val="005467F4"/>
    <w:rsid w:val="005505A1"/>
    <w:rsid w:val="005537D1"/>
    <w:rsid w:val="00554187"/>
    <w:rsid w:val="0057205A"/>
    <w:rsid w:val="00573252"/>
    <w:rsid w:val="00577E33"/>
    <w:rsid w:val="00577E34"/>
    <w:rsid w:val="005822ED"/>
    <w:rsid w:val="0058552F"/>
    <w:rsid w:val="00586D8D"/>
    <w:rsid w:val="005901CA"/>
    <w:rsid w:val="005903B4"/>
    <w:rsid w:val="005A1631"/>
    <w:rsid w:val="005A1F33"/>
    <w:rsid w:val="005A563E"/>
    <w:rsid w:val="005B0649"/>
    <w:rsid w:val="005B3A06"/>
    <w:rsid w:val="005B7B18"/>
    <w:rsid w:val="005C054F"/>
    <w:rsid w:val="005C1498"/>
    <w:rsid w:val="005C2B13"/>
    <w:rsid w:val="005C3F84"/>
    <w:rsid w:val="005C712C"/>
    <w:rsid w:val="005C7279"/>
    <w:rsid w:val="005C7338"/>
    <w:rsid w:val="005D32AD"/>
    <w:rsid w:val="005D3FC7"/>
    <w:rsid w:val="005D6DEC"/>
    <w:rsid w:val="005E0B28"/>
    <w:rsid w:val="005E427A"/>
    <w:rsid w:val="005E6224"/>
    <w:rsid w:val="005F2F8E"/>
    <w:rsid w:val="005F5C00"/>
    <w:rsid w:val="00600F61"/>
    <w:rsid w:val="00602AD4"/>
    <w:rsid w:val="006032D4"/>
    <w:rsid w:val="006108CF"/>
    <w:rsid w:val="0061488F"/>
    <w:rsid w:val="00614D8F"/>
    <w:rsid w:val="00617730"/>
    <w:rsid w:val="006228FC"/>
    <w:rsid w:val="00623AA2"/>
    <w:rsid w:val="00633420"/>
    <w:rsid w:val="0063581B"/>
    <w:rsid w:val="0063587B"/>
    <w:rsid w:val="006410A8"/>
    <w:rsid w:val="00642B33"/>
    <w:rsid w:val="006504D2"/>
    <w:rsid w:val="006511F1"/>
    <w:rsid w:val="00651C74"/>
    <w:rsid w:val="006523D7"/>
    <w:rsid w:val="006559CE"/>
    <w:rsid w:val="00656BF6"/>
    <w:rsid w:val="00656F83"/>
    <w:rsid w:val="006613D4"/>
    <w:rsid w:val="00662E84"/>
    <w:rsid w:val="00664ED6"/>
    <w:rsid w:val="00665A38"/>
    <w:rsid w:val="00665FDE"/>
    <w:rsid w:val="00667794"/>
    <w:rsid w:val="006677B8"/>
    <w:rsid w:val="00670638"/>
    <w:rsid w:val="00671436"/>
    <w:rsid w:val="006730C6"/>
    <w:rsid w:val="00674202"/>
    <w:rsid w:val="00683422"/>
    <w:rsid w:val="00690370"/>
    <w:rsid w:val="00690DAF"/>
    <w:rsid w:val="006918DF"/>
    <w:rsid w:val="0069228F"/>
    <w:rsid w:val="00694B91"/>
    <w:rsid w:val="006A2E09"/>
    <w:rsid w:val="006A4021"/>
    <w:rsid w:val="006A4DD7"/>
    <w:rsid w:val="006A56C9"/>
    <w:rsid w:val="006A764B"/>
    <w:rsid w:val="006A76AC"/>
    <w:rsid w:val="006B0C86"/>
    <w:rsid w:val="006B14E8"/>
    <w:rsid w:val="006B4288"/>
    <w:rsid w:val="006B4F05"/>
    <w:rsid w:val="006C1965"/>
    <w:rsid w:val="006C374A"/>
    <w:rsid w:val="006C4446"/>
    <w:rsid w:val="006C4E50"/>
    <w:rsid w:val="006C5830"/>
    <w:rsid w:val="006C64E6"/>
    <w:rsid w:val="006C7535"/>
    <w:rsid w:val="006D367E"/>
    <w:rsid w:val="006D3F39"/>
    <w:rsid w:val="006D4562"/>
    <w:rsid w:val="006D7A15"/>
    <w:rsid w:val="006E4953"/>
    <w:rsid w:val="006E4C3C"/>
    <w:rsid w:val="006E568B"/>
    <w:rsid w:val="006E61F4"/>
    <w:rsid w:val="006E7C38"/>
    <w:rsid w:val="006F05D5"/>
    <w:rsid w:val="006F1A1C"/>
    <w:rsid w:val="006F2ACA"/>
    <w:rsid w:val="006F315E"/>
    <w:rsid w:val="006F3389"/>
    <w:rsid w:val="006F5F73"/>
    <w:rsid w:val="0070355C"/>
    <w:rsid w:val="007057AC"/>
    <w:rsid w:val="00716D48"/>
    <w:rsid w:val="00716E23"/>
    <w:rsid w:val="007228E5"/>
    <w:rsid w:val="0072640B"/>
    <w:rsid w:val="00726F07"/>
    <w:rsid w:val="00732CA9"/>
    <w:rsid w:val="00733BBD"/>
    <w:rsid w:val="00741623"/>
    <w:rsid w:val="0074321E"/>
    <w:rsid w:val="0074355D"/>
    <w:rsid w:val="00743789"/>
    <w:rsid w:val="00743F16"/>
    <w:rsid w:val="007445EE"/>
    <w:rsid w:val="00744F77"/>
    <w:rsid w:val="00746552"/>
    <w:rsid w:val="007514E7"/>
    <w:rsid w:val="00755BB2"/>
    <w:rsid w:val="007651ED"/>
    <w:rsid w:val="00765A04"/>
    <w:rsid w:val="00770B51"/>
    <w:rsid w:val="0077234A"/>
    <w:rsid w:val="00784A76"/>
    <w:rsid w:val="0078561F"/>
    <w:rsid w:val="00791B99"/>
    <w:rsid w:val="0079759C"/>
    <w:rsid w:val="00797D3D"/>
    <w:rsid w:val="00797F9D"/>
    <w:rsid w:val="007A10F3"/>
    <w:rsid w:val="007A2C0F"/>
    <w:rsid w:val="007A3132"/>
    <w:rsid w:val="007A6F02"/>
    <w:rsid w:val="007B3F91"/>
    <w:rsid w:val="007B5DA2"/>
    <w:rsid w:val="007C1297"/>
    <w:rsid w:val="007C141B"/>
    <w:rsid w:val="007C4773"/>
    <w:rsid w:val="007C675C"/>
    <w:rsid w:val="007D1883"/>
    <w:rsid w:val="007D4478"/>
    <w:rsid w:val="007D4EC9"/>
    <w:rsid w:val="007D5F37"/>
    <w:rsid w:val="007D714F"/>
    <w:rsid w:val="007D773B"/>
    <w:rsid w:val="007E01B0"/>
    <w:rsid w:val="007E280C"/>
    <w:rsid w:val="007F2E56"/>
    <w:rsid w:val="007F39FA"/>
    <w:rsid w:val="007F77E8"/>
    <w:rsid w:val="00800467"/>
    <w:rsid w:val="008010F0"/>
    <w:rsid w:val="008025FD"/>
    <w:rsid w:val="00803E35"/>
    <w:rsid w:val="008042E4"/>
    <w:rsid w:val="00812790"/>
    <w:rsid w:val="008132BA"/>
    <w:rsid w:val="00814110"/>
    <w:rsid w:val="00814A41"/>
    <w:rsid w:val="008158A2"/>
    <w:rsid w:val="008176D9"/>
    <w:rsid w:val="00821098"/>
    <w:rsid w:val="008213A1"/>
    <w:rsid w:val="008261B5"/>
    <w:rsid w:val="0082790A"/>
    <w:rsid w:val="00836130"/>
    <w:rsid w:val="00840314"/>
    <w:rsid w:val="008435B8"/>
    <w:rsid w:val="00846034"/>
    <w:rsid w:val="008477BD"/>
    <w:rsid w:val="00847C86"/>
    <w:rsid w:val="00852ABD"/>
    <w:rsid w:val="0085412A"/>
    <w:rsid w:val="0085531B"/>
    <w:rsid w:val="0086190A"/>
    <w:rsid w:val="00864652"/>
    <w:rsid w:val="00865F3C"/>
    <w:rsid w:val="00870F06"/>
    <w:rsid w:val="008743AE"/>
    <w:rsid w:val="00877BEA"/>
    <w:rsid w:val="00881646"/>
    <w:rsid w:val="00882AE6"/>
    <w:rsid w:val="00887915"/>
    <w:rsid w:val="00891AE8"/>
    <w:rsid w:val="00892371"/>
    <w:rsid w:val="008923A3"/>
    <w:rsid w:val="00895589"/>
    <w:rsid w:val="008A05EE"/>
    <w:rsid w:val="008A0E1A"/>
    <w:rsid w:val="008A2FB2"/>
    <w:rsid w:val="008A4E06"/>
    <w:rsid w:val="008B0946"/>
    <w:rsid w:val="008B1CAC"/>
    <w:rsid w:val="008B28CB"/>
    <w:rsid w:val="008C1FAE"/>
    <w:rsid w:val="008C3855"/>
    <w:rsid w:val="008C389E"/>
    <w:rsid w:val="008C51CC"/>
    <w:rsid w:val="008C690E"/>
    <w:rsid w:val="008C712E"/>
    <w:rsid w:val="008D0F53"/>
    <w:rsid w:val="008D2705"/>
    <w:rsid w:val="008D5DD9"/>
    <w:rsid w:val="008D79A2"/>
    <w:rsid w:val="008E03BA"/>
    <w:rsid w:val="008E04CC"/>
    <w:rsid w:val="008E65BB"/>
    <w:rsid w:val="008E77D5"/>
    <w:rsid w:val="008E7B4A"/>
    <w:rsid w:val="008F0808"/>
    <w:rsid w:val="008F1AE0"/>
    <w:rsid w:val="008F227E"/>
    <w:rsid w:val="008F3B2A"/>
    <w:rsid w:val="008F3C71"/>
    <w:rsid w:val="008F7942"/>
    <w:rsid w:val="00903A0D"/>
    <w:rsid w:val="00905761"/>
    <w:rsid w:val="00905F7F"/>
    <w:rsid w:val="009079C8"/>
    <w:rsid w:val="009168B6"/>
    <w:rsid w:val="0091715C"/>
    <w:rsid w:val="00920994"/>
    <w:rsid w:val="009209E5"/>
    <w:rsid w:val="009221DA"/>
    <w:rsid w:val="00927081"/>
    <w:rsid w:val="009324DF"/>
    <w:rsid w:val="00934000"/>
    <w:rsid w:val="009366E1"/>
    <w:rsid w:val="009374CB"/>
    <w:rsid w:val="0093781F"/>
    <w:rsid w:val="00940BC8"/>
    <w:rsid w:val="00941E86"/>
    <w:rsid w:val="009424D2"/>
    <w:rsid w:val="00942FD2"/>
    <w:rsid w:val="00945111"/>
    <w:rsid w:val="00946037"/>
    <w:rsid w:val="00954326"/>
    <w:rsid w:val="009554E8"/>
    <w:rsid w:val="00955D85"/>
    <w:rsid w:val="0095744B"/>
    <w:rsid w:val="00960AB9"/>
    <w:rsid w:val="00960C68"/>
    <w:rsid w:val="00961B71"/>
    <w:rsid w:val="00962F77"/>
    <w:rsid w:val="00975A3C"/>
    <w:rsid w:val="0098096F"/>
    <w:rsid w:val="009834C3"/>
    <w:rsid w:val="009837FE"/>
    <w:rsid w:val="00985EE6"/>
    <w:rsid w:val="009909C0"/>
    <w:rsid w:val="00990ACC"/>
    <w:rsid w:val="00990B4D"/>
    <w:rsid w:val="009933C4"/>
    <w:rsid w:val="0099355E"/>
    <w:rsid w:val="0099421A"/>
    <w:rsid w:val="00995E71"/>
    <w:rsid w:val="00997874"/>
    <w:rsid w:val="009A0CD3"/>
    <w:rsid w:val="009A22EB"/>
    <w:rsid w:val="009A29D1"/>
    <w:rsid w:val="009A471E"/>
    <w:rsid w:val="009A5C98"/>
    <w:rsid w:val="009A6E92"/>
    <w:rsid w:val="009B250B"/>
    <w:rsid w:val="009B3662"/>
    <w:rsid w:val="009B742E"/>
    <w:rsid w:val="009B74BC"/>
    <w:rsid w:val="009B757A"/>
    <w:rsid w:val="009B7630"/>
    <w:rsid w:val="009D15EA"/>
    <w:rsid w:val="009D2153"/>
    <w:rsid w:val="009D4A12"/>
    <w:rsid w:val="009E22F5"/>
    <w:rsid w:val="009E37E5"/>
    <w:rsid w:val="009E5719"/>
    <w:rsid w:val="009F198B"/>
    <w:rsid w:val="009F3D12"/>
    <w:rsid w:val="00A00182"/>
    <w:rsid w:val="00A00DA1"/>
    <w:rsid w:val="00A01F0B"/>
    <w:rsid w:val="00A0201B"/>
    <w:rsid w:val="00A026E9"/>
    <w:rsid w:val="00A051DF"/>
    <w:rsid w:val="00A051F6"/>
    <w:rsid w:val="00A067DB"/>
    <w:rsid w:val="00A06A9F"/>
    <w:rsid w:val="00A118B8"/>
    <w:rsid w:val="00A128ED"/>
    <w:rsid w:val="00A14AFC"/>
    <w:rsid w:val="00A17D78"/>
    <w:rsid w:val="00A2095E"/>
    <w:rsid w:val="00A2202A"/>
    <w:rsid w:val="00A230B7"/>
    <w:rsid w:val="00A24E33"/>
    <w:rsid w:val="00A25999"/>
    <w:rsid w:val="00A2687F"/>
    <w:rsid w:val="00A305F4"/>
    <w:rsid w:val="00A3384A"/>
    <w:rsid w:val="00A37047"/>
    <w:rsid w:val="00A4489B"/>
    <w:rsid w:val="00A45709"/>
    <w:rsid w:val="00A4666E"/>
    <w:rsid w:val="00A46F7D"/>
    <w:rsid w:val="00A530F5"/>
    <w:rsid w:val="00A57929"/>
    <w:rsid w:val="00A6027E"/>
    <w:rsid w:val="00A6337B"/>
    <w:rsid w:val="00A63DC0"/>
    <w:rsid w:val="00A6446A"/>
    <w:rsid w:val="00A64838"/>
    <w:rsid w:val="00A64DCF"/>
    <w:rsid w:val="00A66C74"/>
    <w:rsid w:val="00A67D60"/>
    <w:rsid w:val="00A71F7B"/>
    <w:rsid w:val="00A72041"/>
    <w:rsid w:val="00A74817"/>
    <w:rsid w:val="00A821D6"/>
    <w:rsid w:val="00A85E41"/>
    <w:rsid w:val="00A868EA"/>
    <w:rsid w:val="00A91C39"/>
    <w:rsid w:val="00A96145"/>
    <w:rsid w:val="00A968BC"/>
    <w:rsid w:val="00A97A66"/>
    <w:rsid w:val="00AA1371"/>
    <w:rsid w:val="00AB1B16"/>
    <w:rsid w:val="00AB261C"/>
    <w:rsid w:val="00AB2D55"/>
    <w:rsid w:val="00AB4458"/>
    <w:rsid w:val="00AB4A54"/>
    <w:rsid w:val="00AB6D30"/>
    <w:rsid w:val="00AB6F03"/>
    <w:rsid w:val="00AB7CCB"/>
    <w:rsid w:val="00AC083F"/>
    <w:rsid w:val="00AC3A47"/>
    <w:rsid w:val="00AC40BB"/>
    <w:rsid w:val="00AC5A67"/>
    <w:rsid w:val="00AD0B36"/>
    <w:rsid w:val="00AD0F1E"/>
    <w:rsid w:val="00AD4049"/>
    <w:rsid w:val="00AD6B2F"/>
    <w:rsid w:val="00AD718A"/>
    <w:rsid w:val="00AD7B28"/>
    <w:rsid w:val="00AE00C7"/>
    <w:rsid w:val="00AE12BA"/>
    <w:rsid w:val="00AE171D"/>
    <w:rsid w:val="00AE7194"/>
    <w:rsid w:val="00AF34DA"/>
    <w:rsid w:val="00B04984"/>
    <w:rsid w:val="00B05C21"/>
    <w:rsid w:val="00B07A5B"/>
    <w:rsid w:val="00B107F9"/>
    <w:rsid w:val="00B12A5A"/>
    <w:rsid w:val="00B204D1"/>
    <w:rsid w:val="00B210FD"/>
    <w:rsid w:val="00B212C1"/>
    <w:rsid w:val="00B22E17"/>
    <w:rsid w:val="00B27474"/>
    <w:rsid w:val="00B37316"/>
    <w:rsid w:val="00B40FB2"/>
    <w:rsid w:val="00B45BB8"/>
    <w:rsid w:val="00B50D1E"/>
    <w:rsid w:val="00B51B0A"/>
    <w:rsid w:val="00B53265"/>
    <w:rsid w:val="00B56E18"/>
    <w:rsid w:val="00B60155"/>
    <w:rsid w:val="00B623B1"/>
    <w:rsid w:val="00B67326"/>
    <w:rsid w:val="00B67958"/>
    <w:rsid w:val="00B70638"/>
    <w:rsid w:val="00B7226D"/>
    <w:rsid w:val="00B73187"/>
    <w:rsid w:val="00B82A36"/>
    <w:rsid w:val="00B83CAB"/>
    <w:rsid w:val="00B872CC"/>
    <w:rsid w:val="00B87D02"/>
    <w:rsid w:val="00B916C3"/>
    <w:rsid w:val="00B94F38"/>
    <w:rsid w:val="00B97FC9"/>
    <w:rsid w:val="00BA1A17"/>
    <w:rsid w:val="00BA2DA0"/>
    <w:rsid w:val="00BA33CC"/>
    <w:rsid w:val="00BA3C17"/>
    <w:rsid w:val="00BA50AD"/>
    <w:rsid w:val="00BA527C"/>
    <w:rsid w:val="00BA5C21"/>
    <w:rsid w:val="00BA652C"/>
    <w:rsid w:val="00BA7942"/>
    <w:rsid w:val="00BB3EB1"/>
    <w:rsid w:val="00BB6242"/>
    <w:rsid w:val="00BC3ED6"/>
    <w:rsid w:val="00BC4130"/>
    <w:rsid w:val="00BD2580"/>
    <w:rsid w:val="00BD550B"/>
    <w:rsid w:val="00BE0B28"/>
    <w:rsid w:val="00BE13F0"/>
    <w:rsid w:val="00BE5443"/>
    <w:rsid w:val="00BF241F"/>
    <w:rsid w:val="00BF30D0"/>
    <w:rsid w:val="00BF615C"/>
    <w:rsid w:val="00BF6906"/>
    <w:rsid w:val="00BF69AE"/>
    <w:rsid w:val="00C024D8"/>
    <w:rsid w:val="00C03CF4"/>
    <w:rsid w:val="00C048B2"/>
    <w:rsid w:val="00C06C0C"/>
    <w:rsid w:val="00C073AF"/>
    <w:rsid w:val="00C106D5"/>
    <w:rsid w:val="00C10EF3"/>
    <w:rsid w:val="00C10FF0"/>
    <w:rsid w:val="00C204BA"/>
    <w:rsid w:val="00C21DB9"/>
    <w:rsid w:val="00C24770"/>
    <w:rsid w:val="00C27527"/>
    <w:rsid w:val="00C312F6"/>
    <w:rsid w:val="00C3417D"/>
    <w:rsid w:val="00C34A31"/>
    <w:rsid w:val="00C3584F"/>
    <w:rsid w:val="00C409D3"/>
    <w:rsid w:val="00C40A5F"/>
    <w:rsid w:val="00C41141"/>
    <w:rsid w:val="00C450B0"/>
    <w:rsid w:val="00C4610C"/>
    <w:rsid w:val="00C57564"/>
    <w:rsid w:val="00C5784A"/>
    <w:rsid w:val="00C60813"/>
    <w:rsid w:val="00C6135F"/>
    <w:rsid w:val="00C64564"/>
    <w:rsid w:val="00C72FB6"/>
    <w:rsid w:val="00C76ADA"/>
    <w:rsid w:val="00C8102B"/>
    <w:rsid w:val="00C844B4"/>
    <w:rsid w:val="00C90049"/>
    <w:rsid w:val="00C96D35"/>
    <w:rsid w:val="00CB0017"/>
    <w:rsid w:val="00CB182B"/>
    <w:rsid w:val="00CB1F73"/>
    <w:rsid w:val="00CB21CA"/>
    <w:rsid w:val="00CB29AA"/>
    <w:rsid w:val="00CB6C22"/>
    <w:rsid w:val="00CB7170"/>
    <w:rsid w:val="00CC076F"/>
    <w:rsid w:val="00CE007B"/>
    <w:rsid w:val="00CE076B"/>
    <w:rsid w:val="00CE07B0"/>
    <w:rsid w:val="00CE277A"/>
    <w:rsid w:val="00CE2AA1"/>
    <w:rsid w:val="00CE36D3"/>
    <w:rsid w:val="00CE498C"/>
    <w:rsid w:val="00CE4F6F"/>
    <w:rsid w:val="00CF310A"/>
    <w:rsid w:val="00CF32F4"/>
    <w:rsid w:val="00CF4F86"/>
    <w:rsid w:val="00D00B8D"/>
    <w:rsid w:val="00D0109F"/>
    <w:rsid w:val="00D0237B"/>
    <w:rsid w:val="00D0680E"/>
    <w:rsid w:val="00D202E3"/>
    <w:rsid w:val="00D21AB5"/>
    <w:rsid w:val="00D21E14"/>
    <w:rsid w:val="00D3310E"/>
    <w:rsid w:val="00D41B29"/>
    <w:rsid w:val="00D43C29"/>
    <w:rsid w:val="00D52A6A"/>
    <w:rsid w:val="00D53947"/>
    <w:rsid w:val="00D55744"/>
    <w:rsid w:val="00D55857"/>
    <w:rsid w:val="00D56F71"/>
    <w:rsid w:val="00D63C43"/>
    <w:rsid w:val="00D65284"/>
    <w:rsid w:val="00D65612"/>
    <w:rsid w:val="00D66D57"/>
    <w:rsid w:val="00D6768E"/>
    <w:rsid w:val="00D70BFC"/>
    <w:rsid w:val="00D74B66"/>
    <w:rsid w:val="00D770B3"/>
    <w:rsid w:val="00D83E33"/>
    <w:rsid w:val="00D87959"/>
    <w:rsid w:val="00D97794"/>
    <w:rsid w:val="00DA0442"/>
    <w:rsid w:val="00DA0F91"/>
    <w:rsid w:val="00DA145C"/>
    <w:rsid w:val="00DA6967"/>
    <w:rsid w:val="00DB081A"/>
    <w:rsid w:val="00DC0D40"/>
    <w:rsid w:val="00DC16C2"/>
    <w:rsid w:val="00DC22F5"/>
    <w:rsid w:val="00DC3E2F"/>
    <w:rsid w:val="00DC66F4"/>
    <w:rsid w:val="00DD3FE9"/>
    <w:rsid w:val="00DD69D6"/>
    <w:rsid w:val="00DE63C0"/>
    <w:rsid w:val="00DE7681"/>
    <w:rsid w:val="00DF2E84"/>
    <w:rsid w:val="00DF5305"/>
    <w:rsid w:val="00E02117"/>
    <w:rsid w:val="00E02FB4"/>
    <w:rsid w:val="00E06E40"/>
    <w:rsid w:val="00E079BB"/>
    <w:rsid w:val="00E1751D"/>
    <w:rsid w:val="00E17AF7"/>
    <w:rsid w:val="00E22E32"/>
    <w:rsid w:val="00E2437A"/>
    <w:rsid w:val="00E2602C"/>
    <w:rsid w:val="00E267AE"/>
    <w:rsid w:val="00E30026"/>
    <w:rsid w:val="00E35A80"/>
    <w:rsid w:val="00E41D9A"/>
    <w:rsid w:val="00E4217C"/>
    <w:rsid w:val="00E46189"/>
    <w:rsid w:val="00E465F8"/>
    <w:rsid w:val="00E5151A"/>
    <w:rsid w:val="00E542B8"/>
    <w:rsid w:val="00E60BB8"/>
    <w:rsid w:val="00E62000"/>
    <w:rsid w:val="00E6272C"/>
    <w:rsid w:val="00E669D9"/>
    <w:rsid w:val="00E70E1B"/>
    <w:rsid w:val="00E71B46"/>
    <w:rsid w:val="00E73281"/>
    <w:rsid w:val="00E73534"/>
    <w:rsid w:val="00E76257"/>
    <w:rsid w:val="00E80795"/>
    <w:rsid w:val="00E81EE2"/>
    <w:rsid w:val="00E951E5"/>
    <w:rsid w:val="00E952B3"/>
    <w:rsid w:val="00E95B62"/>
    <w:rsid w:val="00EA17B3"/>
    <w:rsid w:val="00EA1AD2"/>
    <w:rsid w:val="00EA2C62"/>
    <w:rsid w:val="00EA3BBC"/>
    <w:rsid w:val="00EA6EFD"/>
    <w:rsid w:val="00EB2826"/>
    <w:rsid w:val="00EB3389"/>
    <w:rsid w:val="00EB3F0F"/>
    <w:rsid w:val="00EC1299"/>
    <w:rsid w:val="00EC200F"/>
    <w:rsid w:val="00EC2E19"/>
    <w:rsid w:val="00EC464C"/>
    <w:rsid w:val="00ED087B"/>
    <w:rsid w:val="00ED0ABD"/>
    <w:rsid w:val="00ED13EB"/>
    <w:rsid w:val="00ED14A1"/>
    <w:rsid w:val="00ED4819"/>
    <w:rsid w:val="00ED4DB1"/>
    <w:rsid w:val="00EE0152"/>
    <w:rsid w:val="00EE0DD0"/>
    <w:rsid w:val="00EE11A9"/>
    <w:rsid w:val="00EE22BB"/>
    <w:rsid w:val="00EF5DB8"/>
    <w:rsid w:val="00F00242"/>
    <w:rsid w:val="00F00CB0"/>
    <w:rsid w:val="00F01AC0"/>
    <w:rsid w:val="00F036C9"/>
    <w:rsid w:val="00F040B3"/>
    <w:rsid w:val="00F05BE7"/>
    <w:rsid w:val="00F05FDA"/>
    <w:rsid w:val="00F06C7A"/>
    <w:rsid w:val="00F106F2"/>
    <w:rsid w:val="00F11A40"/>
    <w:rsid w:val="00F13D5C"/>
    <w:rsid w:val="00F14CC3"/>
    <w:rsid w:val="00F16BA0"/>
    <w:rsid w:val="00F20260"/>
    <w:rsid w:val="00F225B0"/>
    <w:rsid w:val="00F22CB4"/>
    <w:rsid w:val="00F26491"/>
    <w:rsid w:val="00F271E6"/>
    <w:rsid w:val="00F27224"/>
    <w:rsid w:val="00F3495F"/>
    <w:rsid w:val="00F34C41"/>
    <w:rsid w:val="00F377BA"/>
    <w:rsid w:val="00F4040E"/>
    <w:rsid w:val="00F41A30"/>
    <w:rsid w:val="00F463CE"/>
    <w:rsid w:val="00F51C47"/>
    <w:rsid w:val="00F60C79"/>
    <w:rsid w:val="00F6136C"/>
    <w:rsid w:val="00F648C3"/>
    <w:rsid w:val="00F65ABF"/>
    <w:rsid w:val="00F67B9D"/>
    <w:rsid w:val="00F70654"/>
    <w:rsid w:val="00F74DBE"/>
    <w:rsid w:val="00F75899"/>
    <w:rsid w:val="00F92CA6"/>
    <w:rsid w:val="00F940B4"/>
    <w:rsid w:val="00F95803"/>
    <w:rsid w:val="00F972B9"/>
    <w:rsid w:val="00F9778C"/>
    <w:rsid w:val="00FA3AEC"/>
    <w:rsid w:val="00FA62D5"/>
    <w:rsid w:val="00FA7A65"/>
    <w:rsid w:val="00FB1F70"/>
    <w:rsid w:val="00FB265D"/>
    <w:rsid w:val="00FB3769"/>
    <w:rsid w:val="00FB5EAA"/>
    <w:rsid w:val="00FB781F"/>
    <w:rsid w:val="00FB7C8C"/>
    <w:rsid w:val="00FC3D69"/>
    <w:rsid w:val="00FC466C"/>
    <w:rsid w:val="00FC5945"/>
    <w:rsid w:val="00FC6027"/>
    <w:rsid w:val="00FC6891"/>
    <w:rsid w:val="00FC7105"/>
    <w:rsid w:val="00FC7FF9"/>
    <w:rsid w:val="00FD010B"/>
    <w:rsid w:val="00FD1BB8"/>
    <w:rsid w:val="00FD31D1"/>
    <w:rsid w:val="00FD7A0E"/>
    <w:rsid w:val="00FE01C2"/>
    <w:rsid w:val="00FE0D2F"/>
    <w:rsid w:val="00FE3600"/>
    <w:rsid w:val="00FE605D"/>
    <w:rsid w:val="00FE76BF"/>
    <w:rsid w:val="00FF0569"/>
    <w:rsid w:val="00FF1D28"/>
    <w:rsid w:val="00FF4A81"/>
    <w:rsid w:val="00FF4CF2"/>
    <w:rsid w:val="00FF5EE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>
      <o:colormru v:ext="edit" colors="#eaeaea"/>
    </o:shapedefaults>
    <o:shapelayout v:ext="edit">
      <o:idmap v:ext="edit" data="1"/>
    </o:shapelayout>
  </w:shapeDefaults>
  <w:decimalSymbol w:val=","/>
  <w:listSeparator w:val=";"/>
  <w14:docId w14:val="4C9D49FB"/>
  <w15:chartTrackingRefBased/>
  <w15:docId w15:val="{460339DE-42A8-4D18-AA9F-2786DF38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rsid w:val="00B210F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En-tte">
    <w:name w:val="header"/>
    <w:basedOn w:val="Normal"/>
    <w:rsid w:val="00B210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210FD"/>
    <w:pPr>
      <w:tabs>
        <w:tab w:val="center" w:pos="4536"/>
        <w:tab w:val="right" w:pos="9072"/>
      </w:tabs>
    </w:pPr>
  </w:style>
  <w:style w:type="paragraph" w:customStyle="1" w:styleId="AdresseExp">
    <w:name w:val="Adresse Exp."/>
    <w:basedOn w:val="Normal"/>
    <w:rsid w:val="00E95B6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/>
    </w:rPr>
  </w:style>
  <w:style w:type="character" w:styleId="Marquedecommentaire">
    <w:name w:val="annotation reference"/>
    <w:semiHidden/>
    <w:rsid w:val="00426575"/>
    <w:rPr>
      <w:sz w:val="16"/>
      <w:szCs w:val="16"/>
    </w:rPr>
  </w:style>
  <w:style w:type="paragraph" w:styleId="Commentaire">
    <w:name w:val="annotation text"/>
    <w:basedOn w:val="Normal"/>
    <w:semiHidden/>
    <w:rsid w:val="0042657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26575"/>
    <w:rPr>
      <w:b/>
      <w:bCs/>
    </w:rPr>
  </w:style>
  <w:style w:type="paragraph" w:styleId="Textedebulles">
    <w:name w:val="Balloon Text"/>
    <w:basedOn w:val="Normal"/>
    <w:semiHidden/>
    <w:rsid w:val="0042657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FC7105"/>
  </w:style>
  <w:style w:type="paragraph" w:styleId="Salutations">
    <w:name w:val="Salutation"/>
    <w:basedOn w:val="Normal"/>
    <w:next w:val="Normal"/>
    <w:rsid w:val="00FC7105"/>
  </w:style>
  <w:style w:type="paragraph" w:styleId="Corpsdetexte">
    <w:name w:val="Body Text"/>
    <w:basedOn w:val="Normal"/>
    <w:rsid w:val="00FC7105"/>
    <w:pPr>
      <w:spacing w:after="120"/>
    </w:pPr>
  </w:style>
  <w:style w:type="paragraph" w:styleId="Signature">
    <w:name w:val="Signature"/>
    <w:basedOn w:val="Normal"/>
    <w:rsid w:val="00FC7105"/>
    <w:pPr>
      <w:ind w:left="4320"/>
    </w:pPr>
  </w:style>
  <w:style w:type="paragraph" w:styleId="NormalWeb">
    <w:name w:val="Normal (Web)"/>
    <w:basedOn w:val="Normal"/>
    <w:rsid w:val="005E0B28"/>
    <w:pPr>
      <w:spacing w:before="100" w:beforeAutospacing="1" w:after="119"/>
    </w:pPr>
  </w:style>
  <w:style w:type="character" w:styleId="Lienhypertexte">
    <w:name w:val="Hyperlink"/>
    <w:uiPriority w:val="99"/>
    <w:unhideWhenUsed/>
    <w:rsid w:val="00C450B0"/>
    <w:rPr>
      <w:color w:val="0000FF"/>
      <w:u w:val="single"/>
    </w:rPr>
  </w:style>
  <w:style w:type="table" w:styleId="Grilledutableau">
    <w:name w:val="Table Grid"/>
    <w:basedOn w:val="TableauNormal"/>
    <w:rsid w:val="0078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lou\Application%20Data\Microsoft\Mod&#232;les\convocation%20cons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convocation conseil.dot</Template>
  <TotalTime>7</TotalTime>
  <Pages>1</Pages>
  <Words>234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de la Gironde</vt:lpstr>
    </vt:vector>
  </TitlesOfParts>
  <Company>Mairie de Macau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Gironde</dc:title>
  <dc:subject/>
  <dc:creator>Talou</dc:creator>
  <cp:keywords/>
  <dc:description/>
  <cp:lastModifiedBy>Valérie Talou</cp:lastModifiedBy>
  <cp:revision>3</cp:revision>
  <cp:lastPrinted>2024-03-28T08:17:00Z</cp:lastPrinted>
  <dcterms:created xsi:type="dcterms:W3CDTF">2025-07-04T09:51:00Z</dcterms:created>
  <dcterms:modified xsi:type="dcterms:W3CDTF">2025-07-04T09:58:00Z</dcterms:modified>
</cp:coreProperties>
</file>