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E997" w14:textId="182755D6" w:rsidR="002D01C7" w:rsidRDefault="00C03835" w:rsidP="00374D2D">
      <w:pPr>
        <w:tabs>
          <w:tab w:val="right" w:pos="4680"/>
          <w:tab w:val="left" w:pos="5245"/>
          <w:tab w:val="left" w:pos="5812"/>
        </w:tabs>
      </w:pPr>
      <w:r>
        <w:rPr>
          <w:noProof/>
        </w:rPr>
        <w:drawing>
          <wp:anchor distT="0" distB="0" distL="114300" distR="114300" simplePos="0" relativeHeight="251657728" behindDoc="1" locked="0" layoutInCell="1" allowOverlap="1" wp14:anchorId="0100618A" wp14:editId="480237E6">
            <wp:simplePos x="0" y="0"/>
            <wp:positionH relativeFrom="margin">
              <wp:posOffset>1637030</wp:posOffset>
            </wp:positionH>
            <wp:positionV relativeFrom="margin">
              <wp:posOffset>-351790</wp:posOffset>
            </wp:positionV>
            <wp:extent cx="3306445" cy="1221740"/>
            <wp:effectExtent l="0" t="0" r="0" b="0"/>
            <wp:wrapNone/>
            <wp:docPr id="1184088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644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1284F" w14:textId="77777777" w:rsidR="004A1207" w:rsidRDefault="004A1207" w:rsidP="004A1207">
      <w:pPr>
        <w:tabs>
          <w:tab w:val="right" w:pos="4680"/>
        </w:tabs>
      </w:pPr>
    </w:p>
    <w:p w14:paraId="3EF45277" w14:textId="77777777" w:rsidR="00B51058" w:rsidRDefault="00B51058" w:rsidP="00B10800">
      <w:pPr>
        <w:tabs>
          <w:tab w:val="right" w:pos="4680"/>
        </w:tabs>
      </w:pPr>
    </w:p>
    <w:p w14:paraId="3E0C6B0F" w14:textId="77777777" w:rsidR="00B10800" w:rsidRDefault="00B10800" w:rsidP="00B10800">
      <w:pPr>
        <w:tabs>
          <w:tab w:val="right" w:pos="4680"/>
        </w:tabs>
      </w:pPr>
    </w:p>
    <w:p w14:paraId="7D73F164" w14:textId="256911C9" w:rsidR="005653A4" w:rsidRDefault="00C832FB" w:rsidP="0019288C">
      <w:r w:rsidRPr="0024629F">
        <w:rPr>
          <w:b/>
          <w:noProof/>
          <w:sz w:val="32"/>
          <w:szCs w:val="32"/>
        </w:rPr>
        <w:drawing>
          <wp:anchor distT="0" distB="0" distL="114300" distR="114300" simplePos="0" relativeHeight="251658752" behindDoc="0" locked="0" layoutInCell="1" allowOverlap="1" wp14:anchorId="06C99F54" wp14:editId="7974E75E">
            <wp:simplePos x="0" y="0"/>
            <wp:positionH relativeFrom="column">
              <wp:posOffset>2499360</wp:posOffset>
            </wp:positionH>
            <wp:positionV relativeFrom="paragraph">
              <wp:posOffset>8890</wp:posOffset>
            </wp:positionV>
            <wp:extent cx="1247775" cy="1333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anchor>
        </w:drawing>
      </w:r>
    </w:p>
    <w:p w14:paraId="64008C73" w14:textId="7E175B63" w:rsidR="0019288C" w:rsidRDefault="0019288C" w:rsidP="0019288C">
      <w:pPr>
        <w:ind w:left="5954"/>
        <w:jc w:val="both"/>
      </w:pPr>
    </w:p>
    <w:p w14:paraId="04191330" w14:textId="542EE08B" w:rsidR="00FB50B8" w:rsidRDefault="00FB50B8" w:rsidP="00F33C4B">
      <w:pPr>
        <w:jc w:val="center"/>
        <w:rPr>
          <w:b/>
          <w:sz w:val="32"/>
          <w:szCs w:val="32"/>
        </w:rPr>
      </w:pPr>
    </w:p>
    <w:p w14:paraId="75B7535D" w14:textId="77777777" w:rsidR="00C832FB" w:rsidRDefault="00C832FB" w:rsidP="00F33C4B">
      <w:pPr>
        <w:ind w:right="-2"/>
        <w:jc w:val="center"/>
        <w:rPr>
          <w:rFonts w:cs="Calibri"/>
          <w:b/>
          <w:sz w:val="32"/>
          <w:szCs w:val="32"/>
        </w:rPr>
      </w:pPr>
    </w:p>
    <w:p w14:paraId="26845009" w14:textId="77777777" w:rsidR="00C832FB" w:rsidRDefault="00C832FB" w:rsidP="00F33C4B">
      <w:pPr>
        <w:ind w:right="-2"/>
        <w:jc w:val="center"/>
        <w:rPr>
          <w:rFonts w:cs="Calibri"/>
          <w:b/>
          <w:sz w:val="32"/>
          <w:szCs w:val="32"/>
        </w:rPr>
      </w:pPr>
    </w:p>
    <w:p w14:paraId="23B0A988" w14:textId="77777777" w:rsidR="00C832FB" w:rsidRDefault="00C832FB" w:rsidP="00F33C4B">
      <w:pPr>
        <w:ind w:right="-2"/>
        <w:jc w:val="center"/>
        <w:rPr>
          <w:rFonts w:cs="Calibri"/>
          <w:b/>
          <w:sz w:val="32"/>
          <w:szCs w:val="32"/>
        </w:rPr>
      </w:pPr>
    </w:p>
    <w:p w14:paraId="5101D222" w14:textId="3CFF280F" w:rsidR="00F33C4B" w:rsidRDefault="00F33C4B" w:rsidP="00F33C4B">
      <w:pPr>
        <w:ind w:right="-2"/>
        <w:jc w:val="center"/>
        <w:rPr>
          <w:rFonts w:cs="Calibri"/>
          <w:b/>
          <w:sz w:val="32"/>
          <w:szCs w:val="32"/>
        </w:rPr>
      </w:pPr>
      <w:r>
        <w:rPr>
          <w:rFonts w:cs="Calibri"/>
          <w:b/>
          <w:sz w:val="32"/>
          <w:szCs w:val="32"/>
        </w:rPr>
        <w:t>DOSSIER</w:t>
      </w:r>
      <w:r w:rsidRPr="006B6A16">
        <w:rPr>
          <w:rFonts w:cs="Calibri"/>
          <w:b/>
          <w:sz w:val="32"/>
          <w:szCs w:val="32"/>
        </w:rPr>
        <w:t xml:space="preserve"> D’INSCRIPTION</w:t>
      </w:r>
      <w:r>
        <w:rPr>
          <w:rFonts w:cs="Calibri"/>
          <w:b/>
          <w:sz w:val="32"/>
          <w:szCs w:val="32"/>
        </w:rPr>
        <w:t xml:space="preserve"> </w:t>
      </w:r>
      <w:r w:rsidR="000A552F">
        <w:rPr>
          <w:rFonts w:cs="Calibri"/>
          <w:b/>
          <w:sz w:val="32"/>
          <w:szCs w:val="32"/>
        </w:rPr>
        <w:t>PERISCOLAIRE</w:t>
      </w:r>
    </w:p>
    <w:p w14:paraId="4DE736F2" w14:textId="77777777" w:rsidR="00F33C4B" w:rsidRPr="00F33C4B" w:rsidRDefault="00F33C4B" w:rsidP="00F33C4B">
      <w:pPr>
        <w:ind w:right="-2"/>
        <w:jc w:val="center"/>
        <w:rPr>
          <w:rFonts w:cs="Calibri"/>
          <w:b/>
          <w:sz w:val="22"/>
          <w:szCs w:val="22"/>
        </w:rPr>
      </w:pPr>
    </w:p>
    <w:p w14:paraId="16821D6C" w14:textId="77777777" w:rsidR="003D04C4" w:rsidRDefault="003D04C4" w:rsidP="00F33C4B">
      <w:pPr>
        <w:ind w:right="-2"/>
        <w:rPr>
          <w:rFonts w:cs="Calibri"/>
          <w:sz w:val="22"/>
          <w:szCs w:val="22"/>
        </w:rPr>
      </w:pPr>
    </w:p>
    <w:p w14:paraId="3A33BE87" w14:textId="6D66A984" w:rsidR="00F33C4B" w:rsidRPr="00F33C4B" w:rsidRDefault="00F33C4B" w:rsidP="00F33C4B">
      <w:pPr>
        <w:ind w:right="-2"/>
        <w:rPr>
          <w:rFonts w:cs="Calibri"/>
          <w:b/>
          <w:sz w:val="22"/>
          <w:szCs w:val="22"/>
        </w:rPr>
      </w:pPr>
      <w:r w:rsidRPr="00F33C4B">
        <w:rPr>
          <w:rFonts w:cs="Calibri"/>
          <w:sz w:val="22"/>
          <w:szCs w:val="22"/>
        </w:rPr>
        <w:sym w:font="Wingdings" w:char="F0A8"/>
      </w:r>
      <w:r w:rsidRPr="00F33C4B">
        <w:rPr>
          <w:rFonts w:cs="Calibri"/>
          <w:sz w:val="22"/>
          <w:szCs w:val="22"/>
        </w:rPr>
        <w:t xml:space="preserve"> Restauration scolaire</w:t>
      </w:r>
    </w:p>
    <w:p w14:paraId="6E2107FF" w14:textId="2BFEC56D" w:rsidR="00F33C4B" w:rsidRPr="00F33C4B" w:rsidRDefault="00F33C4B" w:rsidP="00F33C4B">
      <w:pPr>
        <w:rPr>
          <w:rFonts w:cs="Calibri"/>
          <w:sz w:val="22"/>
          <w:szCs w:val="22"/>
        </w:rPr>
      </w:pPr>
      <w:r w:rsidRPr="00F33C4B">
        <w:rPr>
          <w:rFonts w:cs="Calibri"/>
          <w:sz w:val="22"/>
          <w:szCs w:val="22"/>
        </w:rPr>
        <w:sym w:font="Wingdings" w:char="F0A8"/>
      </w:r>
      <w:r w:rsidRPr="00F33C4B">
        <w:rPr>
          <w:rFonts w:cs="Calibri"/>
          <w:sz w:val="22"/>
          <w:szCs w:val="22"/>
        </w:rPr>
        <w:t xml:space="preserve"> Accueil de loisirs « périscolaire/extrascolaire » Maternel</w:t>
      </w:r>
      <w:r w:rsidR="00DA7A39">
        <w:rPr>
          <w:rFonts w:cs="Calibri"/>
          <w:sz w:val="22"/>
          <w:szCs w:val="22"/>
        </w:rPr>
        <w:t>le</w:t>
      </w:r>
    </w:p>
    <w:p w14:paraId="043CC25E" w14:textId="77777777" w:rsidR="00F33C4B" w:rsidRPr="00F33C4B" w:rsidRDefault="00F33C4B" w:rsidP="00F33C4B">
      <w:pPr>
        <w:rPr>
          <w:rFonts w:cs="Calibri"/>
          <w:sz w:val="22"/>
          <w:szCs w:val="22"/>
        </w:rPr>
      </w:pPr>
      <w:r w:rsidRPr="00F33C4B">
        <w:rPr>
          <w:rFonts w:cs="Calibri"/>
          <w:sz w:val="22"/>
          <w:szCs w:val="22"/>
        </w:rPr>
        <w:sym w:font="Wingdings" w:char="F0A8"/>
      </w:r>
      <w:r w:rsidRPr="00F33C4B">
        <w:rPr>
          <w:rFonts w:cs="Calibri"/>
          <w:sz w:val="22"/>
          <w:szCs w:val="22"/>
        </w:rPr>
        <w:t xml:space="preserve"> Accueil de loisirs « périscolaire/extrascolaire » Elémentaire</w:t>
      </w:r>
    </w:p>
    <w:p w14:paraId="29F94606" w14:textId="6A9EE93D" w:rsidR="00F33C4B" w:rsidRPr="00F33C4B" w:rsidRDefault="00F33C4B" w:rsidP="00F33C4B">
      <w:pPr>
        <w:rPr>
          <w:rFonts w:cs="Calibri"/>
          <w:sz w:val="22"/>
          <w:szCs w:val="22"/>
        </w:rPr>
      </w:pPr>
    </w:p>
    <w:p w14:paraId="5B001EA8" w14:textId="77777777" w:rsidR="00F33C4B" w:rsidRPr="00F33C4B" w:rsidRDefault="00F33C4B" w:rsidP="00F33C4B">
      <w:pPr>
        <w:rPr>
          <w:rFonts w:cs="Calibri"/>
          <w:sz w:val="22"/>
          <w:szCs w:val="22"/>
        </w:rPr>
      </w:pPr>
    </w:p>
    <w:p w14:paraId="2EA50200" w14:textId="77777777" w:rsidR="00F33C4B" w:rsidRPr="00F33C4B" w:rsidRDefault="00F33C4B" w:rsidP="00F33C4B">
      <w:pPr>
        <w:ind w:right="-2"/>
        <w:jc w:val="both"/>
        <w:rPr>
          <w:rFonts w:cs="Calibri"/>
          <w:b/>
          <w:sz w:val="22"/>
          <w:szCs w:val="22"/>
        </w:rPr>
      </w:pPr>
      <w:r w:rsidRPr="00F33C4B">
        <w:rPr>
          <w:rFonts w:cs="Calibri"/>
          <w:b/>
          <w:sz w:val="22"/>
          <w:szCs w:val="22"/>
          <w:u w:val="single"/>
        </w:rPr>
        <w:t xml:space="preserve">ENFANT / JEUNE </w:t>
      </w:r>
      <w:r w:rsidRPr="00F33C4B">
        <w:rPr>
          <w:rFonts w:cs="Calibri"/>
          <w:b/>
          <w:sz w:val="22"/>
          <w:szCs w:val="22"/>
        </w:rPr>
        <w:t xml:space="preserve">: </w:t>
      </w:r>
      <w:r w:rsidRPr="00F33C4B">
        <w:rPr>
          <w:rFonts w:cs="Calibri"/>
          <w:b/>
          <w:sz w:val="22"/>
          <w:szCs w:val="22"/>
        </w:rPr>
        <w:tab/>
      </w:r>
      <w:r w:rsidRPr="00F33C4B">
        <w:rPr>
          <w:rFonts w:cs="Calibri"/>
          <w:sz w:val="22"/>
          <w:szCs w:val="22"/>
        </w:rPr>
        <w:sym w:font="Wingdings" w:char="F0A8"/>
      </w:r>
      <w:r w:rsidRPr="00F33C4B">
        <w:rPr>
          <w:rFonts w:cs="Calibri"/>
          <w:sz w:val="22"/>
          <w:szCs w:val="22"/>
        </w:rPr>
        <w:t xml:space="preserve"> </w:t>
      </w:r>
      <w:r w:rsidRPr="00F33C4B">
        <w:rPr>
          <w:rFonts w:cs="Calibri"/>
          <w:b/>
          <w:sz w:val="22"/>
          <w:szCs w:val="22"/>
        </w:rPr>
        <w:t>garçon</w:t>
      </w:r>
      <w:r w:rsidRPr="00F33C4B">
        <w:rPr>
          <w:rFonts w:cs="Calibri"/>
          <w:sz w:val="22"/>
          <w:szCs w:val="22"/>
        </w:rPr>
        <w:tab/>
      </w:r>
      <w:r w:rsidRPr="00F33C4B">
        <w:rPr>
          <w:rFonts w:cs="Calibri"/>
          <w:sz w:val="22"/>
          <w:szCs w:val="22"/>
        </w:rPr>
        <w:sym w:font="Wingdings" w:char="F0A8"/>
      </w:r>
      <w:r w:rsidRPr="00F33C4B">
        <w:rPr>
          <w:rFonts w:cs="Calibri"/>
          <w:sz w:val="22"/>
          <w:szCs w:val="22"/>
        </w:rPr>
        <w:t xml:space="preserve"> </w:t>
      </w:r>
      <w:r w:rsidRPr="00F33C4B">
        <w:rPr>
          <w:rFonts w:cs="Calibri"/>
          <w:b/>
          <w:sz w:val="22"/>
          <w:szCs w:val="22"/>
        </w:rPr>
        <w:t>fille</w:t>
      </w:r>
    </w:p>
    <w:p w14:paraId="0B4A9438" w14:textId="77777777" w:rsidR="00F33C4B" w:rsidRPr="00F33C4B" w:rsidRDefault="00F33C4B" w:rsidP="00F33C4B">
      <w:pPr>
        <w:ind w:right="-2"/>
        <w:jc w:val="both"/>
        <w:rPr>
          <w:rFonts w:cs="Calibri"/>
          <w:b/>
          <w:sz w:val="22"/>
          <w:szCs w:val="22"/>
        </w:rPr>
      </w:pPr>
    </w:p>
    <w:p w14:paraId="4724D021" w14:textId="77777777" w:rsidR="00F33C4B" w:rsidRPr="00F33C4B" w:rsidRDefault="00F33C4B" w:rsidP="00F33C4B">
      <w:pPr>
        <w:tabs>
          <w:tab w:val="right" w:leader="dot" w:pos="9639"/>
        </w:tabs>
        <w:jc w:val="both"/>
        <w:rPr>
          <w:rFonts w:cs="Calibri"/>
          <w:sz w:val="22"/>
          <w:szCs w:val="22"/>
        </w:rPr>
      </w:pPr>
      <w:r w:rsidRPr="00F33C4B">
        <w:rPr>
          <w:rFonts w:cs="Calibri"/>
          <w:sz w:val="22"/>
          <w:szCs w:val="22"/>
        </w:rPr>
        <w:t>Nom et Prénom :</w:t>
      </w:r>
      <w:r w:rsidRPr="00F33C4B">
        <w:rPr>
          <w:rFonts w:cs="Calibri"/>
          <w:sz w:val="22"/>
          <w:szCs w:val="22"/>
        </w:rPr>
        <w:tab/>
      </w:r>
    </w:p>
    <w:p w14:paraId="6A516D22" w14:textId="77777777" w:rsidR="00F33C4B" w:rsidRPr="00F33C4B" w:rsidRDefault="00F33C4B" w:rsidP="00F33C4B">
      <w:pPr>
        <w:tabs>
          <w:tab w:val="right" w:leader="dot" w:pos="9639"/>
        </w:tabs>
        <w:jc w:val="both"/>
        <w:rPr>
          <w:rFonts w:cs="Calibri"/>
          <w:sz w:val="22"/>
          <w:szCs w:val="22"/>
        </w:rPr>
      </w:pPr>
      <w:r w:rsidRPr="00F33C4B">
        <w:rPr>
          <w:rFonts w:cs="Calibri"/>
          <w:sz w:val="22"/>
          <w:szCs w:val="22"/>
        </w:rPr>
        <w:t xml:space="preserve">Date et lieu de naissance : </w:t>
      </w:r>
      <w:r w:rsidRPr="00F33C4B">
        <w:rPr>
          <w:rFonts w:cs="Calibri"/>
          <w:sz w:val="22"/>
          <w:szCs w:val="22"/>
        </w:rPr>
        <w:tab/>
      </w:r>
    </w:p>
    <w:p w14:paraId="50D4A7D0" w14:textId="77777777" w:rsidR="00F33C4B" w:rsidRPr="00F33C4B" w:rsidRDefault="00F33C4B" w:rsidP="00F33C4B">
      <w:pPr>
        <w:tabs>
          <w:tab w:val="right" w:leader="dot" w:pos="9639"/>
        </w:tabs>
        <w:jc w:val="both"/>
        <w:rPr>
          <w:rFonts w:cs="Calibri"/>
          <w:sz w:val="22"/>
          <w:szCs w:val="22"/>
        </w:rPr>
      </w:pPr>
      <w:r w:rsidRPr="00F33C4B">
        <w:rPr>
          <w:rFonts w:cs="Calibri"/>
          <w:sz w:val="22"/>
          <w:szCs w:val="22"/>
        </w:rPr>
        <w:t xml:space="preserve">Adresse : </w:t>
      </w:r>
      <w:r w:rsidRPr="00F33C4B">
        <w:rPr>
          <w:rFonts w:cs="Calibri"/>
          <w:sz w:val="22"/>
          <w:szCs w:val="22"/>
        </w:rPr>
        <w:tab/>
      </w:r>
    </w:p>
    <w:p w14:paraId="0936B713" w14:textId="774CB771" w:rsidR="00F33C4B" w:rsidRPr="00F33C4B" w:rsidRDefault="00F33C4B" w:rsidP="00691888">
      <w:pPr>
        <w:tabs>
          <w:tab w:val="right" w:leader="dot" w:pos="9639"/>
        </w:tabs>
        <w:rPr>
          <w:rFonts w:cs="Calibri"/>
          <w:sz w:val="22"/>
          <w:szCs w:val="22"/>
        </w:rPr>
      </w:pPr>
      <w:r w:rsidRPr="00F33C4B">
        <w:rPr>
          <w:rFonts w:cs="Calibri"/>
          <w:sz w:val="22"/>
          <w:szCs w:val="22"/>
        </w:rPr>
        <w:t>Etablissement</w:t>
      </w:r>
      <w:r w:rsidR="00691888">
        <w:rPr>
          <w:rFonts w:cs="Calibri"/>
          <w:sz w:val="22"/>
          <w:szCs w:val="22"/>
        </w:rPr>
        <w:t xml:space="preserve"> </w:t>
      </w:r>
      <w:r w:rsidRPr="00F33C4B">
        <w:rPr>
          <w:rFonts w:cs="Calibri"/>
          <w:sz w:val="22"/>
          <w:szCs w:val="22"/>
        </w:rPr>
        <w:t>scolaire fréquenté : …………………………………………………………………………………………………………………</w:t>
      </w:r>
    </w:p>
    <w:p w14:paraId="131A0595" w14:textId="77777777" w:rsidR="00F33C4B" w:rsidRPr="00F33C4B" w:rsidRDefault="00F33C4B" w:rsidP="00F33C4B">
      <w:pPr>
        <w:tabs>
          <w:tab w:val="right" w:leader="dot" w:pos="9639"/>
        </w:tabs>
        <w:jc w:val="both"/>
        <w:rPr>
          <w:rFonts w:cs="Calibri"/>
          <w:sz w:val="22"/>
          <w:szCs w:val="22"/>
        </w:rPr>
      </w:pPr>
      <w:r w:rsidRPr="00F33C4B">
        <w:rPr>
          <w:rFonts w:cs="Calibri"/>
          <w:sz w:val="22"/>
          <w:szCs w:val="22"/>
        </w:rPr>
        <w:t xml:space="preserve">L’enfant bénéficie-t-il d’un PAI alimentaire ? </w:t>
      </w:r>
      <w:r w:rsidRPr="00F33C4B">
        <w:rPr>
          <w:rFonts w:cs="Calibri"/>
          <w:sz w:val="22"/>
          <w:szCs w:val="22"/>
        </w:rPr>
        <w:sym w:font="Wingdings" w:char="F0A1"/>
      </w:r>
      <w:r w:rsidRPr="00F33C4B">
        <w:rPr>
          <w:rFonts w:cs="Calibri"/>
          <w:sz w:val="22"/>
          <w:szCs w:val="22"/>
        </w:rPr>
        <w:t xml:space="preserve"> Oui    </w:t>
      </w:r>
      <w:r w:rsidRPr="00F33C4B">
        <w:rPr>
          <w:rFonts w:cs="Calibri"/>
          <w:sz w:val="22"/>
          <w:szCs w:val="22"/>
        </w:rPr>
        <w:sym w:font="Wingdings" w:char="F0A1"/>
      </w:r>
      <w:r w:rsidRPr="00F33C4B">
        <w:rPr>
          <w:rFonts w:cs="Calibri"/>
          <w:sz w:val="22"/>
          <w:szCs w:val="22"/>
        </w:rPr>
        <w:t xml:space="preserve"> Non</w:t>
      </w:r>
    </w:p>
    <w:p w14:paraId="6854E903" w14:textId="77777777" w:rsidR="00F33C4B" w:rsidRPr="00F33C4B" w:rsidRDefault="00F33C4B" w:rsidP="00F33C4B">
      <w:pPr>
        <w:tabs>
          <w:tab w:val="right" w:leader="dot" w:pos="9639"/>
        </w:tabs>
        <w:jc w:val="both"/>
        <w:rPr>
          <w:rFonts w:cs="Calibri"/>
          <w:sz w:val="22"/>
          <w:szCs w:val="22"/>
        </w:rPr>
      </w:pPr>
      <w:r w:rsidRPr="00F33C4B">
        <w:rPr>
          <w:rFonts w:cs="Calibri"/>
          <w:sz w:val="22"/>
          <w:szCs w:val="22"/>
        </w:rPr>
        <w:t>En cas de séparation, lieu de résidence de l’enfant :</w:t>
      </w:r>
      <w:r w:rsidRPr="00F33C4B">
        <w:rPr>
          <w:rFonts w:cs="Calibri"/>
          <w:sz w:val="22"/>
          <w:szCs w:val="22"/>
        </w:rPr>
        <w:sym w:font="Wingdings" w:char="F0A1"/>
      </w:r>
      <w:r w:rsidRPr="00F33C4B">
        <w:rPr>
          <w:rFonts w:cs="Calibri"/>
          <w:sz w:val="22"/>
          <w:szCs w:val="22"/>
        </w:rPr>
        <w:t xml:space="preserve"> Responsable légal 1 </w:t>
      </w:r>
      <w:r w:rsidRPr="00F33C4B">
        <w:rPr>
          <w:rFonts w:cs="Calibri"/>
          <w:sz w:val="22"/>
          <w:szCs w:val="22"/>
        </w:rPr>
        <w:sym w:font="Wingdings" w:char="F0A1"/>
      </w:r>
      <w:r w:rsidRPr="00F33C4B">
        <w:rPr>
          <w:rFonts w:cs="Calibri"/>
          <w:sz w:val="22"/>
          <w:szCs w:val="22"/>
        </w:rPr>
        <w:t xml:space="preserve"> Responsable légal 2 </w:t>
      </w:r>
      <w:r w:rsidRPr="00F33C4B">
        <w:rPr>
          <w:rFonts w:cs="Calibri"/>
          <w:sz w:val="22"/>
          <w:szCs w:val="22"/>
        </w:rPr>
        <w:sym w:font="Wingdings" w:char="F0A1"/>
      </w:r>
      <w:r w:rsidRPr="00F33C4B">
        <w:rPr>
          <w:rFonts w:cs="Calibri"/>
          <w:sz w:val="22"/>
          <w:szCs w:val="22"/>
        </w:rPr>
        <w:t xml:space="preserve"> Garde alternée</w:t>
      </w:r>
    </w:p>
    <w:p w14:paraId="1C7C07A9" w14:textId="77777777" w:rsidR="00F33C4B" w:rsidRPr="00F33C4B" w:rsidRDefault="00F33C4B" w:rsidP="00F33C4B">
      <w:pPr>
        <w:tabs>
          <w:tab w:val="right" w:leader="dot" w:pos="9639"/>
        </w:tabs>
        <w:jc w:val="both"/>
        <w:rPr>
          <w:rFonts w:cs="Calibri"/>
          <w:sz w:val="22"/>
          <w:szCs w:val="22"/>
        </w:rPr>
      </w:pPr>
    </w:p>
    <w:p w14:paraId="5D3EA3A0" w14:textId="4E832C9D" w:rsidR="00F33C4B" w:rsidRPr="00F33C4B" w:rsidRDefault="00F33C4B" w:rsidP="00F33C4B">
      <w:pPr>
        <w:tabs>
          <w:tab w:val="right" w:leader="dot" w:pos="5387"/>
          <w:tab w:val="right" w:leader="dot" w:pos="9639"/>
        </w:tabs>
        <w:spacing w:after="120"/>
        <w:jc w:val="both"/>
        <w:rPr>
          <w:rFonts w:cs="Calibri"/>
          <w:sz w:val="22"/>
          <w:szCs w:val="22"/>
        </w:rPr>
      </w:pPr>
      <w:r w:rsidRPr="00F33C4B">
        <w:rPr>
          <w:rFonts w:cs="Calibri"/>
          <w:sz w:val="22"/>
          <w:szCs w:val="22"/>
        </w:rPr>
        <w:t xml:space="preserve">Situation familiale : </w:t>
      </w:r>
      <w:bookmarkStart w:id="0" w:name="_Hlk122092627"/>
      <w:r w:rsidRPr="00F33C4B">
        <w:rPr>
          <w:rFonts w:cs="Calibri"/>
          <w:sz w:val="22"/>
          <w:szCs w:val="22"/>
        </w:rPr>
        <w:sym w:font="Wingdings" w:char="F0A1"/>
      </w:r>
      <w:r w:rsidRPr="00F33C4B">
        <w:rPr>
          <w:rFonts w:cs="Calibri"/>
          <w:sz w:val="22"/>
          <w:szCs w:val="22"/>
        </w:rPr>
        <w:t xml:space="preserve"> marié</w:t>
      </w:r>
      <w:r w:rsidR="00DA7A39">
        <w:rPr>
          <w:rFonts w:cs="Calibri"/>
          <w:sz w:val="22"/>
          <w:szCs w:val="22"/>
        </w:rPr>
        <w:t>s</w:t>
      </w:r>
      <w:r w:rsidRPr="00F33C4B">
        <w:rPr>
          <w:rFonts w:cs="Calibri"/>
          <w:sz w:val="22"/>
          <w:szCs w:val="22"/>
        </w:rPr>
        <w:t xml:space="preserve">   </w:t>
      </w:r>
      <w:r w:rsidRPr="00F33C4B">
        <w:rPr>
          <w:rFonts w:cs="Calibri"/>
          <w:sz w:val="22"/>
          <w:szCs w:val="22"/>
        </w:rPr>
        <w:sym w:font="Wingdings" w:char="F0A1"/>
      </w:r>
      <w:r w:rsidRPr="00F33C4B">
        <w:rPr>
          <w:rFonts w:cs="Calibri"/>
          <w:sz w:val="22"/>
          <w:szCs w:val="22"/>
        </w:rPr>
        <w:t xml:space="preserve"> concubinage</w:t>
      </w:r>
      <w:r w:rsidR="00DA7A39">
        <w:rPr>
          <w:rFonts w:cs="Calibri"/>
          <w:sz w:val="22"/>
          <w:szCs w:val="22"/>
        </w:rPr>
        <w:t>s</w:t>
      </w:r>
      <w:r w:rsidRPr="00F33C4B">
        <w:rPr>
          <w:rFonts w:cs="Calibri"/>
          <w:sz w:val="22"/>
          <w:szCs w:val="22"/>
        </w:rPr>
        <w:t xml:space="preserve">   </w:t>
      </w:r>
      <w:r w:rsidRPr="00F33C4B">
        <w:rPr>
          <w:rFonts w:cs="Calibri"/>
          <w:sz w:val="22"/>
          <w:szCs w:val="22"/>
        </w:rPr>
        <w:sym w:font="Wingdings" w:char="F0A1"/>
      </w:r>
      <w:r w:rsidRPr="00F33C4B">
        <w:rPr>
          <w:rFonts w:cs="Calibri"/>
          <w:sz w:val="22"/>
          <w:szCs w:val="22"/>
        </w:rPr>
        <w:t xml:space="preserve"> pacsé</w:t>
      </w:r>
      <w:r w:rsidR="00DA7A39">
        <w:rPr>
          <w:rFonts w:cs="Calibri"/>
          <w:sz w:val="22"/>
          <w:szCs w:val="22"/>
        </w:rPr>
        <w:t>s</w:t>
      </w:r>
      <w:r w:rsidRPr="00F33C4B">
        <w:rPr>
          <w:rFonts w:cs="Calibri"/>
          <w:sz w:val="22"/>
          <w:szCs w:val="22"/>
        </w:rPr>
        <w:t xml:space="preserve">    </w:t>
      </w:r>
      <w:r w:rsidRPr="00F33C4B">
        <w:rPr>
          <w:rFonts w:cs="Calibri"/>
          <w:sz w:val="22"/>
          <w:szCs w:val="22"/>
        </w:rPr>
        <w:sym w:font="Wingdings" w:char="F0A1"/>
      </w:r>
      <w:r w:rsidRPr="00F33C4B">
        <w:rPr>
          <w:rFonts w:cs="Calibri"/>
          <w:sz w:val="22"/>
          <w:szCs w:val="22"/>
        </w:rPr>
        <w:t xml:space="preserve"> union libre    </w:t>
      </w:r>
      <w:bookmarkEnd w:id="0"/>
      <w:r w:rsidRPr="00F33C4B">
        <w:rPr>
          <w:rFonts w:cs="Calibri"/>
          <w:sz w:val="22"/>
          <w:szCs w:val="22"/>
        </w:rPr>
        <w:sym w:font="Wingdings" w:char="F0A1"/>
      </w:r>
      <w:r w:rsidRPr="00F33C4B">
        <w:rPr>
          <w:rFonts w:cs="Calibri"/>
          <w:sz w:val="22"/>
          <w:szCs w:val="22"/>
        </w:rPr>
        <w:t xml:space="preserve"> séparé</w:t>
      </w:r>
      <w:r w:rsidR="00DA7A39">
        <w:rPr>
          <w:rFonts w:cs="Calibri"/>
          <w:sz w:val="22"/>
          <w:szCs w:val="22"/>
        </w:rPr>
        <w:t>s</w:t>
      </w:r>
      <w:r w:rsidRPr="00F33C4B">
        <w:rPr>
          <w:rFonts w:cs="Calibri"/>
          <w:sz w:val="22"/>
          <w:szCs w:val="22"/>
        </w:rPr>
        <w:t xml:space="preserve">     </w:t>
      </w:r>
      <w:r w:rsidRPr="00F33C4B">
        <w:rPr>
          <w:rFonts w:cs="Calibri"/>
          <w:sz w:val="22"/>
          <w:szCs w:val="22"/>
        </w:rPr>
        <w:sym w:font="Wingdings" w:char="F0A1"/>
      </w:r>
      <w:r w:rsidRPr="00F33C4B">
        <w:rPr>
          <w:rFonts w:cs="Calibri"/>
          <w:sz w:val="22"/>
          <w:szCs w:val="22"/>
        </w:rPr>
        <w:t xml:space="preserve"> divorcé</w:t>
      </w:r>
      <w:r w:rsidR="00DA7A39">
        <w:rPr>
          <w:rFonts w:cs="Calibri"/>
          <w:sz w:val="22"/>
          <w:szCs w:val="22"/>
        </w:rPr>
        <w:t>s</w:t>
      </w:r>
      <w:r w:rsidRPr="00F33C4B">
        <w:rPr>
          <w:rFonts w:cs="Calibri"/>
          <w:sz w:val="22"/>
          <w:szCs w:val="22"/>
        </w:rPr>
        <w:t xml:space="preserve">   </w:t>
      </w:r>
      <w:r w:rsidRPr="00F33C4B">
        <w:rPr>
          <w:rFonts w:cs="Calibri"/>
          <w:sz w:val="22"/>
          <w:szCs w:val="22"/>
        </w:rPr>
        <w:sym w:font="Wingdings" w:char="F0A1"/>
      </w:r>
      <w:r w:rsidRPr="00F33C4B">
        <w:rPr>
          <w:rFonts w:cs="Calibri"/>
          <w:sz w:val="22"/>
          <w:szCs w:val="22"/>
        </w:rPr>
        <w:t xml:space="preserve"> autre     </w:t>
      </w:r>
    </w:p>
    <w:p w14:paraId="47182B09" w14:textId="1953742E" w:rsidR="00F33C4B" w:rsidRPr="00F33C4B" w:rsidRDefault="00F33C4B" w:rsidP="00F33C4B">
      <w:pPr>
        <w:tabs>
          <w:tab w:val="right" w:leader="dot" w:pos="5387"/>
          <w:tab w:val="right" w:leader="dot" w:pos="9639"/>
        </w:tabs>
        <w:spacing w:after="120"/>
        <w:jc w:val="both"/>
        <w:rPr>
          <w:rFonts w:cs="Calibri"/>
          <w:sz w:val="22"/>
          <w:szCs w:val="22"/>
        </w:rPr>
      </w:pPr>
      <w:r w:rsidRPr="00F33C4B">
        <w:rPr>
          <w:rFonts w:cs="Calibri"/>
          <w:sz w:val="22"/>
          <w:szCs w:val="22"/>
        </w:rPr>
        <w:t>Si séparé</w:t>
      </w:r>
      <w:r w:rsidR="00DA7A39">
        <w:rPr>
          <w:rFonts w:cs="Calibri"/>
          <w:sz w:val="22"/>
          <w:szCs w:val="22"/>
        </w:rPr>
        <w:t>s</w:t>
      </w:r>
      <w:r w:rsidRPr="00F33C4B">
        <w:rPr>
          <w:rFonts w:cs="Calibri"/>
          <w:sz w:val="22"/>
          <w:szCs w:val="22"/>
        </w:rPr>
        <w:t xml:space="preserve">, mode de garde :    </w:t>
      </w:r>
      <w:r w:rsidRPr="00F33C4B">
        <w:rPr>
          <w:rFonts w:cs="Calibri"/>
          <w:sz w:val="22"/>
          <w:szCs w:val="22"/>
        </w:rPr>
        <w:sym w:font="Wingdings" w:char="F0A1"/>
      </w:r>
      <w:r w:rsidRPr="00F33C4B">
        <w:rPr>
          <w:rFonts w:cs="Calibri"/>
          <w:sz w:val="22"/>
          <w:szCs w:val="22"/>
        </w:rPr>
        <w:t xml:space="preserve"> Père   </w:t>
      </w:r>
      <w:r w:rsidRPr="00F33C4B">
        <w:rPr>
          <w:rFonts w:cs="Calibri"/>
          <w:sz w:val="22"/>
          <w:szCs w:val="22"/>
        </w:rPr>
        <w:sym w:font="Wingdings" w:char="F0A1"/>
      </w:r>
      <w:r w:rsidRPr="00F33C4B">
        <w:rPr>
          <w:rFonts w:cs="Calibri"/>
          <w:sz w:val="22"/>
          <w:szCs w:val="22"/>
        </w:rPr>
        <w:t xml:space="preserve">Mère   </w:t>
      </w:r>
      <w:r w:rsidRPr="00F33C4B">
        <w:rPr>
          <w:rFonts w:cs="Calibri"/>
          <w:sz w:val="22"/>
          <w:szCs w:val="22"/>
        </w:rPr>
        <w:sym w:font="Wingdings" w:char="F0A1"/>
      </w:r>
      <w:r w:rsidRPr="00F33C4B">
        <w:rPr>
          <w:rFonts w:cs="Calibri"/>
          <w:sz w:val="22"/>
          <w:szCs w:val="22"/>
        </w:rPr>
        <w:t xml:space="preserve"> Garde alternée  </w:t>
      </w:r>
      <w:r w:rsidRPr="00F33C4B">
        <w:rPr>
          <w:rFonts w:cs="Calibri"/>
          <w:sz w:val="22"/>
          <w:szCs w:val="22"/>
        </w:rPr>
        <w:sym w:font="Wingdings" w:char="F0A1"/>
      </w:r>
      <w:r w:rsidRPr="00F33C4B">
        <w:rPr>
          <w:rFonts w:cs="Calibri"/>
          <w:sz w:val="22"/>
          <w:szCs w:val="22"/>
        </w:rPr>
        <w:t xml:space="preserve"> Autre personne   </w:t>
      </w:r>
    </w:p>
    <w:p w14:paraId="0537C00E" w14:textId="33111796" w:rsidR="00F33C4B" w:rsidRPr="00F33C4B" w:rsidRDefault="00691888" w:rsidP="00F33C4B">
      <w:pPr>
        <w:tabs>
          <w:tab w:val="right" w:leader="dot" w:pos="5387"/>
          <w:tab w:val="right" w:leader="dot" w:pos="9639"/>
        </w:tabs>
        <w:spacing w:after="120"/>
        <w:jc w:val="both"/>
        <w:rPr>
          <w:rFonts w:cs="Calibri"/>
          <w:sz w:val="22"/>
          <w:szCs w:val="22"/>
        </w:rPr>
      </w:pPr>
      <w:r w:rsidRPr="00F33C4B">
        <w:rPr>
          <w:rFonts w:cs="Calibri"/>
          <w:sz w:val="22"/>
          <w:szCs w:val="22"/>
        </w:rPr>
        <w:t>Souhaitez-vous</w:t>
      </w:r>
      <w:r w:rsidR="00F33C4B" w:rsidRPr="00F33C4B">
        <w:rPr>
          <w:rFonts w:cs="Calibri"/>
          <w:sz w:val="22"/>
          <w:szCs w:val="22"/>
        </w:rPr>
        <w:t xml:space="preserve"> en cas de séparation avoir 2 comptes familles distincts ? </w:t>
      </w:r>
      <w:bookmarkStart w:id="1" w:name="_Hlk122092846"/>
      <w:r w:rsidR="00F33C4B" w:rsidRPr="00F33C4B">
        <w:rPr>
          <w:rFonts w:cs="Calibri"/>
          <w:sz w:val="22"/>
          <w:szCs w:val="22"/>
        </w:rPr>
        <w:sym w:font="Wingdings" w:char="F0A1"/>
      </w:r>
      <w:r w:rsidR="00F33C4B" w:rsidRPr="00F33C4B">
        <w:rPr>
          <w:rFonts w:cs="Calibri"/>
          <w:sz w:val="22"/>
          <w:szCs w:val="22"/>
        </w:rPr>
        <w:t xml:space="preserve"> Oui    </w:t>
      </w:r>
      <w:r w:rsidR="00F33C4B" w:rsidRPr="00F33C4B">
        <w:rPr>
          <w:rFonts w:cs="Calibri"/>
          <w:sz w:val="22"/>
          <w:szCs w:val="22"/>
        </w:rPr>
        <w:sym w:font="Wingdings" w:char="F0A1"/>
      </w:r>
      <w:r w:rsidR="00F33C4B" w:rsidRPr="00F33C4B">
        <w:rPr>
          <w:rFonts w:cs="Calibri"/>
          <w:sz w:val="22"/>
          <w:szCs w:val="22"/>
        </w:rPr>
        <w:t xml:space="preserve"> Non </w:t>
      </w:r>
      <w:bookmarkEnd w:id="1"/>
    </w:p>
    <w:p w14:paraId="46CF8D03" w14:textId="77777777" w:rsidR="00F33C4B" w:rsidRPr="00F33C4B" w:rsidRDefault="00F33C4B" w:rsidP="00F33C4B">
      <w:pPr>
        <w:tabs>
          <w:tab w:val="right" w:leader="dot" w:pos="9639"/>
        </w:tabs>
        <w:jc w:val="both"/>
        <w:rPr>
          <w:rFonts w:cs="Calibri"/>
          <w:b/>
          <w:sz w:val="22"/>
          <w:szCs w:val="22"/>
        </w:rPr>
      </w:pPr>
      <w:r w:rsidRPr="00F33C4B">
        <w:rPr>
          <w:rFonts w:cs="Calibri"/>
          <w:b/>
          <w:sz w:val="22"/>
          <w:szCs w:val="22"/>
          <w:u w:val="single"/>
        </w:rPr>
        <w:t>Responsable légal 1 </w:t>
      </w:r>
      <w:r w:rsidRPr="00F33C4B">
        <w:rPr>
          <w:rFonts w:cs="Calibri"/>
          <w:b/>
          <w:sz w:val="22"/>
          <w:szCs w:val="22"/>
        </w:rPr>
        <w:t xml:space="preserve">:                                </w:t>
      </w:r>
    </w:p>
    <w:p w14:paraId="23618136" w14:textId="77777777" w:rsidR="00F33C4B" w:rsidRDefault="00F33C4B" w:rsidP="00F33C4B">
      <w:pPr>
        <w:tabs>
          <w:tab w:val="right" w:leader="dot" w:pos="5387"/>
          <w:tab w:val="right" w:leader="dot" w:pos="9639"/>
        </w:tabs>
        <w:spacing w:after="120"/>
        <w:jc w:val="both"/>
        <w:rPr>
          <w:rFonts w:cs="Calibri"/>
          <w:sz w:val="22"/>
          <w:szCs w:val="22"/>
        </w:rPr>
      </w:pPr>
      <w:r w:rsidRPr="00F33C4B">
        <w:rPr>
          <w:rFonts w:cs="Calibri"/>
          <w:sz w:val="22"/>
          <w:szCs w:val="22"/>
        </w:rPr>
        <w:t>NOM : ……………………………………… Prénom : …………………………</w:t>
      </w:r>
      <w:r w:rsidRPr="00F33C4B">
        <w:rPr>
          <w:rFonts w:cs="Calibri"/>
          <w:sz w:val="22"/>
          <w:szCs w:val="22"/>
        </w:rPr>
        <w:tab/>
      </w:r>
    </w:p>
    <w:p w14:paraId="14691D3C" w14:textId="195ED458" w:rsidR="00C832FB" w:rsidRPr="00F33C4B" w:rsidRDefault="00C832FB" w:rsidP="00F33C4B">
      <w:pPr>
        <w:tabs>
          <w:tab w:val="right" w:leader="dot" w:pos="5387"/>
          <w:tab w:val="right" w:leader="dot" w:pos="9639"/>
        </w:tabs>
        <w:spacing w:after="120"/>
        <w:jc w:val="both"/>
        <w:rPr>
          <w:rFonts w:cs="Calibri"/>
          <w:sz w:val="22"/>
          <w:szCs w:val="22"/>
        </w:rPr>
      </w:pPr>
      <w:r>
        <w:rPr>
          <w:rFonts w:cs="Calibri"/>
          <w:sz w:val="22"/>
          <w:szCs w:val="22"/>
        </w:rPr>
        <w:t>Né(e) le : …………………………………………………………………………………………</w:t>
      </w:r>
    </w:p>
    <w:p w14:paraId="6EA6B547" w14:textId="77777777" w:rsidR="00F33C4B" w:rsidRPr="00F33C4B" w:rsidRDefault="00F33C4B" w:rsidP="00F33C4B">
      <w:pPr>
        <w:tabs>
          <w:tab w:val="right" w:leader="dot" w:pos="9639"/>
        </w:tabs>
        <w:spacing w:after="120"/>
        <w:jc w:val="both"/>
        <w:rPr>
          <w:rFonts w:cs="Calibri"/>
          <w:sz w:val="22"/>
          <w:szCs w:val="22"/>
        </w:rPr>
      </w:pPr>
      <w:r w:rsidRPr="00F33C4B">
        <w:rPr>
          <w:rFonts w:cs="Calibri"/>
          <w:sz w:val="22"/>
          <w:szCs w:val="22"/>
        </w:rPr>
        <w:t xml:space="preserve">Courriel : </w:t>
      </w:r>
      <w:r w:rsidRPr="00F33C4B">
        <w:rPr>
          <w:rFonts w:cs="Calibri"/>
          <w:sz w:val="22"/>
          <w:szCs w:val="22"/>
        </w:rPr>
        <w:tab/>
      </w:r>
    </w:p>
    <w:p w14:paraId="0C855BA2" w14:textId="77777777" w:rsidR="00F33C4B" w:rsidRPr="00F33C4B" w:rsidRDefault="00F33C4B" w:rsidP="00F33C4B">
      <w:pPr>
        <w:tabs>
          <w:tab w:val="right" w:leader="dot" w:pos="9639"/>
        </w:tabs>
        <w:spacing w:after="120"/>
        <w:jc w:val="both"/>
        <w:rPr>
          <w:rFonts w:cs="Calibri"/>
          <w:sz w:val="22"/>
          <w:szCs w:val="22"/>
        </w:rPr>
      </w:pPr>
      <w:r w:rsidRPr="00F33C4B">
        <w:rPr>
          <w:rFonts w:cs="Calibri"/>
          <w:sz w:val="22"/>
          <w:szCs w:val="22"/>
        </w:rPr>
        <w:t>Téléphone : ………………………………….</w:t>
      </w:r>
    </w:p>
    <w:p w14:paraId="73190C9F" w14:textId="77777777" w:rsidR="00F33C4B" w:rsidRPr="00F33C4B" w:rsidRDefault="00F33C4B" w:rsidP="00F33C4B">
      <w:pPr>
        <w:tabs>
          <w:tab w:val="right" w:leader="dot" w:pos="9639"/>
        </w:tabs>
        <w:jc w:val="both"/>
        <w:rPr>
          <w:rFonts w:cs="Calibri"/>
          <w:b/>
          <w:sz w:val="22"/>
          <w:szCs w:val="22"/>
        </w:rPr>
      </w:pPr>
      <w:r w:rsidRPr="00F33C4B">
        <w:rPr>
          <w:rFonts w:cs="Calibri"/>
          <w:b/>
          <w:sz w:val="22"/>
          <w:szCs w:val="22"/>
          <w:u w:val="single"/>
        </w:rPr>
        <w:t>Responsable légal 2</w:t>
      </w:r>
      <w:r w:rsidRPr="00F33C4B">
        <w:rPr>
          <w:rFonts w:cs="Calibri"/>
          <w:b/>
          <w:sz w:val="22"/>
          <w:szCs w:val="22"/>
        </w:rPr>
        <w:t xml:space="preserve"> :     </w:t>
      </w:r>
      <w:r w:rsidRPr="00F33C4B">
        <w:rPr>
          <w:rFonts w:cs="Calibri"/>
          <w:sz w:val="22"/>
          <w:szCs w:val="22"/>
        </w:rPr>
        <w:t xml:space="preserve">En cas de séparation, payeur principal ?      </w:t>
      </w:r>
      <w:r w:rsidRPr="00F33C4B">
        <w:rPr>
          <w:rFonts w:cs="Calibri"/>
          <w:sz w:val="22"/>
          <w:szCs w:val="22"/>
        </w:rPr>
        <w:sym w:font="Wingdings" w:char="F0A1"/>
      </w:r>
      <w:r w:rsidRPr="00F33C4B">
        <w:rPr>
          <w:rFonts w:cs="Calibri"/>
          <w:sz w:val="22"/>
          <w:szCs w:val="22"/>
        </w:rPr>
        <w:t xml:space="preserve"> Oui    </w:t>
      </w:r>
      <w:r w:rsidRPr="00F33C4B">
        <w:rPr>
          <w:rFonts w:cs="Calibri"/>
          <w:sz w:val="22"/>
          <w:szCs w:val="22"/>
        </w:rPr>
        <w:sym w:font="Wingdings" w:char="F0A1"/>
      </w:r>
      <w:r w:rsidRPr="00F33C4B">
        <w:rPr>
          <w:rFonts w:cs="Calibri"/>
          <w:sz w:val="22"/>
          <w:szCs w:val="22"/>
        </w:rPr>
        <w:t xml:space="preserve"> Non</w:t>
      </w:r>
      <w:r w:rsidRPr="00F33C4B">
        <w:rPr>
          <w:rFonts w:cs="Calibri"/>
          <w:b/>
          <w:sz w:val="22"/>
          <w:szCs w:val="22"/>
        </w:rPr>
        <w:t xml:space="preserve">      </w:t>
      </w:r>
      <w:r w:rsidRPr="00F33C4B">
        <w:rPr>
          <w:sz w:val="22"/>
          <w:szCs w:val="22"/>
        </w:rPr>
        <w:t xml:space="preserve"> </w:t>
      </w:r>
      <w:r w:rsidRPr="00F33C4B">
        <w:rPr>
          <w:rFonts w:cs="Calibri"/>
          <w:b/>
          <w:sz w:val="22"/>
          <w:szCs w:val="22"/>
        </w:rPr>
        <w:t xml:space="preserve">               </w:t>
      </w:r>
    </w:p>
    <w:p w14:paraId="23062780" w14:textId="77777777" w:rsidR="00F33C4B" w:rsidRDefault="00F33C4B" w:rsidP="00F33C4B">
      <w:pPr>
        <w:tabs>
          <w:tab w:val="right" w:leader="dot" w:pos="5387"/>
          <w:tab w:val="right" w:leader="dot" w:pos="9639"/>
        </w:tabs>
        <w:spacing w:after="120"/>
        <w:jc w:val="both"/>
        <w:rPr>
          <w:rFonts w:cs="Calibri"/>
          <w:sz w:val="22"/>
          <w:szCs w:val="22"/>
        </w:rPr>
      </w:pPr>
      <w:r w:rsidRPr="00F33C4B">
        <w:rPr>
          <w:rFonts w:cs="Calibri"/>
          <w:sz w:val="22"/>
          <w:szCs w:val="22"/>
        </w:rPr>
        <w:t xml:space="preserve">NOM : ………………………………………. Prénom : </w:t>
      </w:r>
      <w:r w:rsidRPr="00F33C4B">
        <w:rPr>
          <w:rFonts w:cs="Calibri"/>
          <w:sz w:val="22"/>
          <w:szCs w:val="22"/>
        </w:rPr>
        <w:tab/>
        <w:t>…………………………</w:t>
      </w:r>
    </w:p>
    <w:p w14:paraId="265DFF01" w14:textId="1FC19763" w:rsidR="00C832FB" w:rsidRPr="00F33C4B" w:rsidRDefault="00C832FB" w:rsidP="00F33C4B">
      <w:pPr>
        <w:tabs>
          <w:tab w:val="right" w:leader="dot" w:pos="5387"/>
          <w:tab w:val="right" w:leader="dot" w:pos="9639"/>
        </w:tabs>
        <w:spacing w:after="120"/>
        <w:jc w:val="both"/>
        <w:rPr>
          <w:rFonts w:cs="Calibri"/>
          <w:sz w:val="22"/>
          <w:szCs w:val="22"/>
        </w:rPr>
      </w:pPr>
      <w:r>
        <w:rPr>
          <w:rFonts w:cs="Calibri"/>
          <w:sz w:val="22"/>
          <w:szCs w:val="22"/>
        </w:rPr>
        <w:t>Né(e) le : …………………………………………………………………………………………</w:t>
      </w:r>
    </w:p>
    <w:p w14:paraId="3E26172B" w14:textId="77777777" w:rsidR="00F33C4B" w:rsidRPr="00F33C4B" w:rsidRDefault="00F33C4B" w:rsidP="00F33C4B">
      <w:pPr>
        <w:tabs>
          <w:tab w:val="right" w:leader="dot" w:pos="9639"/>
        </w:tabs>
        <w:spacing w:after="120"/>
        <w:jc w:val="both"/>
        <w:rPr>
          <w:rFonts w:cs="Calibri"/>
          <w:sz w:val="22"/>
          <w:szCs w:val="22"/>
        </w:rPr>
      </w:pPr>
      <w:r w:rsidRPr="00F33C4B">
        <w:rPr>
          <w:rFonts w:cs="Calibri"/>
          <w:sz w:val="22"/>
          <w:szCs w:val="22"/>
        </w:rPr>
        <w:t xml:space="preserve">Courriel : </w:t>
      </w:r>
      <w:r w:rsidRPr="00F33C4B">
        <w:rPr>
          <w:rFonts w:cs="Calibri"/>
          <w:sz w:val="22"/>
          <w:szCs w:val="22"/>
        </w:rPr>
        <w:tab/>
      </w:r>
    </w:p>
    <w:p w14:paraId="2886EE9A" w14:textId="424FDEDD" w:rsidR="00691888" w:rsidRPr="00691888" w:rsidRDefault="00F33C4B" w:rsidP="00691888">
      <w:pPr>
        <w:tabs>
          <w:tab w:val="right" w:leader="dot" w:pos="9639"/>
        </w:tabs>
        <w:spacing w:after="120"/>
        <w:jc w:val="both"/>
        <w:rPr>
          <w:rFonts w:cs="Calibri"/>
          <w:sz w:val="22"/>
          <w:szCs w:val="22"/>
        </w:rPr>
      </w:pPr>
      <w:r w:rsidRPr="00F33C4B">
        <w:rPr>
          <w:rFonts w:cs="Calibri"/>
          <w:sz w:val="22"/>
          <w:szCs w:val="22"/>
        </w:rPr>
        <w:t>Téléphone : ………………………………….</w:t>
      </w:r>
    </w:p>
    <w:p w14:paraId="4A5292A1" w14:textId="77777777" w:rsidR="00691888" w:rsidRDefault="00691888" w:rsidP="00F33C4B">
      <w:pPr>
        <w:ind w:right="-2"/>
        <w:jc w:val="both"/>
        <w:rPr>
          <w:rFonts w:cs="Calibri"/>
          <w:b/>
          <w:sz w:val="22"/>
          <w:szCs w:val="22"/>
        </w:rPr>
      </w:pPr>
    </w:p>
    <w:p w14:paraId="71A7680E" w14:textId="77777777" w:rsidR="00F33C4B" w:rsidRPr="00F33C4B" w:rsidRDefault="00F33C4B" w:rsidP="00F33C4B">
      <w:pPr>
        <w:ind w:right="-2"/>
        <w:jc w:val="both"/>
        <w:rPr>
          <w:rFonts w:cs="Calibri"/>
          <w:b/>
          <w:sz w:val="22"/>
          <w:szCs w:val="22"/>
        </w:rPr>
      </w:pPr>
      <w:r w:rsidRPr="00F33C4B">
        <w:rPr>
          <w:rFonts w:cs="Calibri"/>
          <w:b/>
          <w:sz w:val="22"/>
          <w:szCs w:val="22"/>
        </w:rPr>
        <w:t>Fait à …………………………… le …… /…… / ……….</w:t>
      </w:r>
    </w:p>
    <w:p w14:paraId="3E4FE6FC" w14:textId="77777777" w:rsidR="00F33C4B" w:rsidRPr="00F33C4B" w:rsidRDefault="00F33C4B" w:rsidP="00F33C4B">
      <w:pPr>
        <w:ind w:right="-2"/>
        <w:jc w:val="both"/>
        <w:rPr>
          <w:rFonts w:cs="Calibri"/>
          <w:b/>
          <w:sz w:val="22"/>
          <w:szCs w:val="22"/>
        </w:rPr>
      </w:pPr>
    </w:p>
    <w:p w14:paraId="1A5D1BCE" w14:textId="77777777" w:rsidR="00FB50B8" w:rsidRDefault="00F33C4B" w:rsidP="00F33C4B">
      <w:pPr>
        <w:ind w:right="-2"/>
        <w:rPr>
          <w:rFonts w:cs="Times New Roman"/>
          <w:sz w:val="22"/>
          <w:szCs w:val="22"/>
        </w:rPr>
      </w:pPr>
      <w:r w:rsidRPr="00F33C4B">
        <w:rPr>
          <w:rFonts w:cs="Calibri"/>
          <w:b/>
          <w:sz w:val="22"/>
          <w:szCs w:val="22"/>
        </w:rPr>
        <w:t>Signature Responsable légal 1 :</w:t>
      </w:r>
      <w:r w:rsidRPr="00F33C4B">
        <w:rPr>
          <w:rFonts w:cs="Calibri"/>
          <w:b/>
          <w:sz w:val="22"/>
          <w:szCs w:val="22"/>
        </w:rPr>
        <w:tab/>
      </w:r>
      <w:r w:rsidRPr="00F33C4B">
        <w:rPr>
          <w:rFonts w:cs="Calibri"/>
          <w:b/>
          <w:sz w:val="22"/>
          <w:szCs w:val="22"/>
        </w:rPr>
        <w:tab/>
      </w:r>
      <w:r w:rsidRPr="00F33C4B">
        <w:rPr>
          <w:rFonts w:cs="Calibri"/>
          <w:b/>
          <w:sz w:val="22"/>
          <w:szCs w:val="22"/>
        </w:rPr>
        <w:tab/>
      </w:r>
      <w:r w:rsidRPr="00F33C4B">
        <w:rPr>
          <w:rFonts w:cs="Calibri"/>
          <w:b/>
          <w:sz w:val="22"/>
          <w:szCs w:val="22"/>
        </w:rPr>
        <w:tab/>
      </w:r>
      <w:r w:rsidRPr="00F33C4B">
        <w:rPr>
          <w:rFonts w:cs="Calibri"/>
          <w:b/>
          <w:sz w:val="22"/>
          <w:szCs w:val="22"/>
        </w:rPr>
        <w:tab/>
      </w:r>
      <w:r w:rsidRPr="00F33C4B">
        <w:rPr>
          <w:rFonts w:cs="Calibri"/>
          <w:b/>
          <w:sz w:val="22"/>
          <w:szCs w:val="22"/>
        </w:rPr>
        <w:tab/>
        <w:t>Signature Responsable légal 2 :</w:t>
      </w:r>
      <w:r w:rsidR="00FB50B8" w:rsidRPr="00F33C4B">
        <w:rPr>
          <w:rFonts w:cs="Times New Roman"/>
          <w:sz w:val="22"/>
          <w:szCs w:val="22"/>
        </w:rPr>
        <w:tab/>
      </w:r>
      <w:r w:rsidR="00FB50B8" w:rsidRPr="00F33C4B">
        <w:rPr>
          <w:rFonts w:cs="Times New Roman"/>
          <w:sz w:val="22"/>
          <w:szCs w:val="22"/>
        </w:rPr>
        <w:tab/>
      </w:r>
    </w:p>
    <w:p w14:paraId="77F37A80" w14:textId="77777777" w:rsidR="00691888" w:rsidRDefault="00691888" w:rsidP="00F33C4B">
      <w:pPr>
        <w:ind w:right="-2"/>
        <w:rPr>
          <w:rFonts w:cs="Times New Roman"/>
          <w:sz w:val="22"/>
          <w:szCs w:val="22"/>
        </w:rPr>
      </w:pPr>
    </w:p>
    <w:p w14:paraId="3017A017" w14:textId="77777777" w:rsidR="00691888" w:rsidRDefault="00691888" w:rsidP="00F33C4B">
      <w:pPr>
        <w:ind w:right="-2"/>
        <w:rPr>
          <w:rFonts w:cs="Times New Roman"/>
          <w:sz w:val="22"/>
          <w:szCs w:val="22"/>
        </w:rPr>
      </w:pPr>
    </w:p>
    <w:p w14:paraId="6C7F0828" w14:textId="77777777" w:rsidR="00691888" w:rsidRDefault="00691888" w:rsidP="00F33C4B">
      <w:pPr>
        <w:ind w:right="-2"/>
        <w:rPr>
          <w:rFonts w:cs="Times New Roman"/>
          <w:sz w:val="22"/>
          <w:szCs w:val="22"/>
        </w:rPr>
      </w:pPr>
    </w:p>
    <w:p w14:paraId="78C65233" w14:textId="249E991C" w:rsidR="00691888" w:rsidRPr="00C03835" w:rsidRDefault="00691888" w:rsidP="00691888">
      <w:pPr>
        <w:jc w:val="center"/>
        <w:rPr>
          <w:b/>
          <w:bCs/>
          <w:sz w:val="32"/>
          <w:szCs w:val="32"/>
        </w:rPr>
      </w:pPr>
      <w:r w:rsidRPr="00C03835">
        <w:rPr>
          <w:b/>
          <w:bCs/>
          <w:sz w:val="32"/>
          <w:szCs w:val="32"/>
        </w:rPr>
        <w:t>INFORMATION</w:t>
      </w:r>
    </w:p>
    <w:p w14:paraId="6B4C6643" w14:textId="77777777" w:rsidR="00691888" w:rsidRDefault="00691888" w:rsidP="00691888"/>
    <w:p w14:paraId="0C233587" w14:textId="77777777" w:rsidR="00C03835" w:rsidRDefault="00C03835" w:rsidP="00C03835">
      <w:pPr>
        <w:spacing w:line="276" w:lineRule="auto"/>
        <w:jc w:val="both"/>
      </w:pPr>
    </w:p>
    <w:p w14:paraId="6A701024" w14:textId="77777777" w:rsidR="00C03835" w:rsidRDefault="00C03835" w:rsidP="00C03835">
      <w:pPr>
        <w:spacing w:line="276" w:lineRule="auto"/>
        <w:jc w:val="both"/>
      </w:pPr>
    </w:p>
    <w:p w14:paraId="6768F5A8" w14:textId="77777777" w:rsidR="00C03835" w:rsidRDefault="00C03835" w:rsidP="00C03835">
      <w:pPr>
        <w:spacing w:line="276" w:lineRule="auto"/>
        <w:jc w:val="both"/>
      </w:pPr>
    </w:p>
    <w:p w14:paraId="469AB8DE" w14:textId="29571353" w:rsidR="00691888" w:rsidRDefault="00691888" w:rsidP="00C03835">
      <w:pPr>
        <w:spacing w:line="276" w:lineRule="auto"/>
        <w:jc w:val="both"/>
      </w:pPr>
      <w:r>
        <w:t>Vous souhaitez inscrire votre enfant aux services</w:t>
      </w:r>
      <w:r w:rsidRPr="00691888">
        <w:t xml:space="preserve"> </w:t>
      </w:r>
      <w:r>
        <w:t xml:space="preserve">périscolaires et extra-scolaires intercommunaux ainsi que pour la restauration scolaire communale : </w:t>
      </w:r>
      <w:r w:rsidR="00C03835">
        <w:t>vous devez remplir ce</w:t>
      </w:r>
      <w:r>
        <w:t xml:space="preserve"> dossier unique </w:t>
      </w:r>
      <w:r w:rsidRPr="00691888">
        <w:rPr>
          <w:b/>
          <w:bCs/>
        </w:rPr>
        <w:t>DOSSIER D’INSCRIPTION PERISCOLAIRE</w:t>
      </w:r>
      <w:r>
        <w:t xml:space="preserve"> et le retourner avec le dossier d</w:t>
      </w:r>
      <w:r w:rsidR="003D04C4">
        <w:t>e demande d</w:t>
      </w:r>
      <w:r>
        <w:t>’inscription scolaire. Il sera enregistré</w:t>
      </w:r>
      <w:r w:rsidR="003D04C4">
        <w:t>,</w:t>
      </w:r>
      <w:r>
        <w:t xml:space="preserve"> après validation de votre</w:t>
      </w:r>
      <w:r w:rsidR="003D04C4">
        <w:t xml:space="preserve"> demande d’</w:t>
      </w:r>
      <w:r>
        <w:t>inscription scolaire</w:t>
      </w:r>
      <w:r w:rsidR="003D04C4">
        <w:t>,</w:t>
      </w:r>
      <w:r>
        <w:t xml:space="preserve"> sur le PORTAIL FAMILLE (</w:t>
      </w:r>
      <w:hyperlink r:id="rId10" w:history="1">
        <w:r w:rsidR="007A7AED" w:rsidRPr="00CA31F5">
          <w:rPr>
            <w:rStyle w:val="Lienhypertexte"/>
          </w:rPr>
          <w:t>https://communes-ccme.carteplus.fr/</w:t>
        </w:r>
      </w:hyperlink>
      <w:r w:rsidR="007A7AED">
        <w:t xml:space="preserve"> </w:t>
      </w:r>
      <w:r>
        <w:t>).</w:t>
      </w:r>
    </w:p>
    <w:p w14:paraId="171B4DB6" w14:textId="77777777" w:rsidR="00C03835" w:rsidRDefault="00691888" w:rsidP="00C03835">
      <w:pPr>
        <w:spacing w:line="276" w:lineRule="auto"/>
        <w:jc w:val="both"/>
      </w:pPr>
      <w:r>
        <w:t>Il s’agit d’une plateforme où vous pourrez inscrire vos enfants au centre de loisirs des différentes communes de la communauté de communes Médoc Estuaire et modifier vos réservations pour la restauration scolaire</w:t>
      </w:r>
      <w:r w:rsidR="00C03835">
        <w:t xml:space="preserve"> de Macau</w:t>
      </w:r>
      <w:r>
        <w:t>.</w:t>
      </w:r>
    </w:p>
    <w:p w14:paraId="4D26FA61" w14:textId="2E308998" w:rsidR="00691888" w:rsidRDefault="00691888" w:rsidP="00C03835">
      <w:pPr>
        <w:spacing w:line="276" w:lineRule="auto"/>
        <w:jc w:val="both"/>
      </w:pPr>
      <w:r>
        <w:t xml:space="preserve"> </w:t>
      </w:r>
    </w:p>
    <w:p w14:paraId="6156C817" w14:textId="319CC6D4" w:rsidR="00691888" w:rsidRDefault="00626E18" w:rsidP="00C03835">
      <w:pPr>
        <w:spacing w:line="276" w:lineRule="auto"/>
        <w:jc w:val="both"/>
      </w:pPr>
      <w:r>
        <w:t>Suite à l’enregistrement de votre dossier d’inscription périscolaire sur la plateforme</w:t>
      </w:r>
      <w:r w:rsidR="00691888">
        <w:t>, un identifiant et un mot de passe vous seront envoyés par mail à l’adresse renseignée</w:t>
      </w:r>
      <w:r w:rsidR="00C03835">
        <w:t xml:space="preserve"> sur le dossier</w:t>
      </w:r>
      <w:r w:rsidR="00691888">
        <w:t xml:space="preserve">. Après réception de ce mot de passe, vous devrez remplir votre dossier en ligne avec les documents demandés sur votre compte. </w:t>
      </w:r>
      <w:r w:rsidR="00C03835">
        <w:t xml:space="preserve">Ces documents sont importants car ils sont utilisés non seulement pour vous joindre en cas d’urgence mais aussi pour votre facturation. </w:t>
      </w:r>
    </w:p>
    <w:p w14:paraId="3600F636" w14:textId="77777777" w:rsidR="00691888" w:rsidRDefault="00691888" w:rsidP="00C03835">
      <w:pPr>
        <w:spacing w:line="276" w:lineRule="auto"/>
        <w:jc w:val="both"/>
      </w:pPr>
    </w:p>
    <w:p w14:paraId="342F898E" w14:textId="77777777" w:rsidR="00691888" w:rsidRDefault="00691888" w:rsidP="00C03835">
      <w:pPr>
        <w:spacing w:line="276" w:lineRule="auto"/>
        <w:jc w:val="both"/>
      </w:pPr>
    </w:p>
    <w:p w14:paraId="4FC3F690" w14:textId="4EE6B4A4" w:rsidR="00691888" w:rsidRPr="00C03835" w:rsidRDefault="00691888" w:rsidP="00C03835">
      <w:pPr>
        <w:numPr>
          <w:ilvl w:val="0"/>
          <w:numId w:val="5"/>
        </w:numPr>
        <w:spacing w:line="276" w:lineRule="auto"/>
        <w:jc w:val="both"/>
        <w:rPr>
          <w:b/>
          <w:bCs/>
        </w:rPr>
      </w:pPr>
      <w:r w:rsidRPr="00C03835">
        <w:rPr>
          <w:b/>
          <w:bCs/>
        </w:rPr>
        <w:t>SERVICES INTERCOMMUNAUX (périscolaire et centre de loisirs)</w:t>
      </w:r>
    </w:p>
    <w:p w14:paraId="4AF75C3D" w14:textId="77777777" w:rsidR="00C03835" w:rsidRDefault="00C03835" w:rsidP="00C03835">
      <w:pPr>
        <w:spacing w:line="276" w:lineRule="auto"/>
        <w:jc w:val="both"/>
      </w:pPr>
    </w:p>
    <w:p w14:paraId="250A49DF" w14:textId="77777777" w:rsidR="00C03835" w:rsidRDefault="00691888" w:rsidP="00C03835">
      <w:pPr>
        <w:spacing w:line="276" w:lineRule="auto"/>
        <w:jc w:val="both"/>
      </w:pPr>
      <w:r>
        <w:t>Tous les renseignements sont disponibles en ligne sur leur site internet</w:t>
      </w:r>
      <w:r w:rsidR="00C03835">
        <w:t xml:space="preserve"> : </w:t>
      </w:r>
    </w:p>
    <w:p w14:paraId="4883C8D4" w14:textId="03F14083" w:rsidR="00691888" w:rsidRDefault="00C03835" w:rsidP="00C03835">
      <w:pPr>
        <w:spacing w:line="276" w:lineRule="auto"/>
        <w:jc w:val="both"/>
      </w:pPr>
      <w:hyperlink r:id="rId11" w:history="1">
        <w:r w:rsidRPr="00D07261">
          <w:rPr>
            <w:rStyle w:val="Lienhypertexte"/>
          </w:rPr>
          <w:t>https://www.cc-medoc-estuaire.fr/-Accueils-de-loisirs-sans-.html</w:t>
        </w:r>
      </w:hyperlink>
    </w:p>
    <w:p w14:paraId="1512D8D4" w14:textId="77777777" w:rsidR="00C03835" w:rsidRDefault="00C03835" w:rsidP="00C03835">
      <w:pPr>
        <w:spacing w:line="276" w:lineRule="auto"/>
        <w:jc w:val="both"/>
      </w:pPr>
    </w:p>
    <w:p w14:paraId="41C50173" w14:textId="77777777" w:rsidR="00691888" w:rsidRDefault="00691888" w:rsidP="00C03835">
      <w:pPr>
        <w:spacing w:line="276" w:lineRule="auto"/>
        <w:jc w:val="both"/>
      </w:pPr>
    </w:p>
    <w:p w14:paraId="413BE1D4" w14:textId="621C5468" w:rsidR="00691888" w:rsidRPr="00691888" w:rsidRDefault="00691888" w:rsidP="00C03835">
      <w:pPr>
        <w:numPr>
          <w:ilvl w:val="0"/>
          <w:numId w:val="5"/>
        </w:numPr>
        <w:spacing w:line="276" w:lineRule="auto"/>
        <w:jc w:val="both"/>
        <w:rPr>
          <w:b/>
          <w:bCs/>
        </w:rPr>
      </w:pPr>
      <w:r w:rsidRPr="00691888">
        <w:rPr>
          <w:b/>
          <w:bCs/>
        </w:rPr>
        <w:t>RESTAURATIO</w:t>
      </w:r>
      <w:r>
        <w:rPr>
          <w:b/>
          <w:bCs/>
        </w:rPr>
        <w:t>N</w:t>
      </w:r>
      <w:r w:rsidRPr="00691888">
        <w:rPr>
          <w:b/>
          <w:bCs/>
        </w:rPr>
        <w:t xml:space="preserve"> SCOLAIRE MACAU</w:t>
      </w:r>
    </w:p>
    <w:p w14:paraId="65D4ECD7" w14:textId="77777777" w:rsidR="00691888" w:rsidRDefault="00691888" w:rsidP="00C03835">
      <w:pPr>
        <w:spacing w:line="276" w:lineRule="auto"/>
        <w:jc w:val="both"/>
      </w:pPr>
    </w:p>
    <w:p w14:paraId="1FDA84CF" w14:textId="3DD576D0" w:rsidR="00691888" w:rsidRDefault="00691888" w:rsidP="00C03835">
      <w:pPr>
        <w:spacing w:line="276" w:lineRule="auto"/>
        <w:jc w:val="both"/>
      </w:pPr>
      <w:r>
        <w:t xml:space="preserve">Votre enfant a été inscrit par défaut à l'année au service de restauration. </w:t>
      </w:r>
    </w:p>
    <w:p w14:paraId="1D25C9AD" w14:textId="77777777" w:rsidR="00691888" w:rsidRDefault="00691888" w:rsidP="00C03835">
      <w:pPr>
        <w:spacing w:line="276" w:lineRule="auto"/>
        <w:jc w:val="both"/>
      </w:pPr>
      <w:r w:rsidRPr="009267AA">
        <w:t xml:space="preserve">En cas d'absence programmée (sortie scolaire, enseignant gréviste, repas à la maison…), vous devrez le désinscrire via le PORTAIL FAMILLE de la restauration 48h au préalable. Passé ce délai d’annulation en ligne, si votre enfant ne mange pas à la cantine (maladie, absence de l’enseignant…) vous devrez envoyer un mail justifiant de son absence à </w:t>
      </w:r>
      <w:hyperlink r:id="rId12" w:history="1">
        <w:r w:rsidRPr="009267AA">
          <w:t>facturation.restauration@ville-macau.fr</w:t>
        </w:r>
      </w:hyperlink>
      <w:r w:rsidRPr="009267AA">
        <w:t xml:space="preserve"> afin de ne pas être facturé. Enfin, la collectivité rectifiera en cas de grève de la restauration scolaire. </w:t>
      </w:r>
    </w:p>
    <w:p w14:paraId="35A394C2" w14:textId="77777777" w:rsidR="005E7FD8" w:rsidRDefault="005E7FD8" w:rsidP="00C03835">
      <w:pPr>
        <w:spacing w:line="276" w:lineRule="auto"/>
        <w:jc w:val="both"/>
      </w:pPr>
    </w:p>
    <w:p w14:paraId="066C540A" w14:textId="77777777" w:rsidR="005E7FD8" w:rsidRDefault="005E7FD8" w:rsidP="005E7FD8">
      <w:pPr>
        <w:spacing w:line="276" w:lineRule="auto"/>
        <w:jc w:val="both"/>
      </w:pPr>
      <w:r>
        <w:t xml:space="preserve">Tous les renseignements sont disponibles en ligne sur leur site internet : </w:t>
      </w:r>
    </w:p>
    <w:p w14:paraId="0B13B610" w14:textId="22AE60D4" w:rsidR="005E7FD8" w:rsidRDefault="005E7FD8" w:rsidP="00C03835">
      <w:pPr>
        <w:spacing w:line="276" w:lineRule="auto"/>
        <w:jc w:val="both"/>
      </w:pPr>
      <w:hyperlink r:id="rId13" w:history="1">
        <w:r w:rsidRPr="00EC4902">
          <w:rPr>
            <w:rStyle w:val="Lienhypertexte"/>
          </w:rPr>
          <w:t>http://www.ville-macau.fr/fr/information/86448/restauration-scolaire</w:t>
        </w:r>
      </w:hyperlink>
    </w:p>
    <w:p w14:paraId="00E22808" w14:textId="77777777" w:rsidR="005E7FD8" w:rsidRDefault="005E7FD8" w:rsidP="00C03835">
      <w:pPr>
        <w:spacing w:line="276" w:lineRule="auto"/>
        <w:jc w:val="both"/>
      </w:pPr>
    </w:p>
    <w:p w14:paraId="4DB6A878" w14:textId="77777777" w:rsidR="00691888" w:rsidRDefault="00691888" w:rsidP="00C03835">
      <w:pPr>
        <w:spacing w:line="276" w:lineRule="auto"/>
        <w:jc w:val="both"/>
      </w:pPr>
      <w:r>
        <w:t>En cas de besoin n'hésitez pas à nous joindre par mail à : facturation.restauration@ville-macau.fr.</w:t>
      </w:r>
    </w:p>
    <w:p w14:paraId="649C150A" w14:textId="77777777" w:rsidR="00691888" w:rsidRDefault="00691888" w:rsidP="00C03835">
      <w:pPr>
        <w:spacing w:line="276" w:lineRule="auto"/>
        <w:jc w:val="both"/>
      </w:pPr>
    </w:p>
    <w:p w14:paraId="78E01FDD" w14:textId="77777777" w:rsidR="00691888" w:rsidRDefault="00691888" w:rsidP="00C03835">
      <w:pPr>
        <w:spacing w:line="276" w:lineRule="auto"/>
        <w:jc w:val="both"/>
      </w:pPr>
    </w:p>
    <w:p w14:paraId="11F9A471" w14:textId="77777777" w:rsidR="00691888" w:rsidRDefault="00691888" w:rsidP="00691888"/>
    <w:sectPr w:rsidR="00691888" w:rsidSect="00AE48C4">
      <w:footerReference w:type="default" r:id="rId14"/>
      <w:pgSz w:w="11906" w:h="16838" w:code="9"/>
      <w:pgMar w:top="1134" w:right="1134" w:bottom="113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F1CBA" w14:textId="77777777" w:rsidR="00691888" w:rsidRDefault="00691888">
      <w:r>
        <w:separator/>
      </w:r>
    </w:p>
  </w:endnote>
  <w:endnote w:type="continuationSeparator" w:id="0">
    <w:p w14:paraId="384F0D8F" w14:textId="77777777" w:rsidR="00691888" w:rsidRDefault="006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0789" w14:textId="77777777" w:rsidR="00DC086F" w:rsidRDefault="00DC086F" w:rsidP="005C2C1C">
    <w:pPr>
      <w:tabs>
        <w:tab w:val="right" w:pos="4680"/>
      </w:tabs>
      <w:rPr>
        <w:rFonts w:ascii="Arial" w:hAnsi="Arial"/>
        <w:b/>
        <w:bCs/>
        <w:color w:val="009999"/>
        <w:sz w:val="20"/>
        <w:szCs w:val="20"/>
      </w:rPr>
    </w:pPr>
    <w:bookmarkStart w:id="2" w:name="_Hlk156898758"/>
    <w:bookmarkStart w:id="3" w:name="_Hlk156898759"/>
    <w:bookmarkStart w:id="4" w:name="_Hlk156899107"/>
    <w:bookmarkStart w:id="5" w:name="_Hlk156899108"/>
    <w:bookmarkStart w:id="6" w:name="_Hlk156899109"/>
    <w:bookmarkStart w:id="7" w:name="_Hlk156899110"/>
    <w:bookmarkStart w:id="8" w:name="_Hlk156894294"/>
    <w:bookmarkStart w:id="9" w:name="_Hlk156894295"/>
    <w:bookmarkStart w:id="10" w:name="_Hlk156894296"/>
    <w:bookmarkStart w:id="11" w:name="_Hlk156894297"/>
    <w:bookmarkStart w:id="12" w:name="_Hlk156894379"/>
    <w:bookmarkStart w:id="13" w:name="_Hlk156894380"/>
    <w:bookmarkStart w:id="14" w:name="_Hlk156894530"/>
    <w:bookmarkStart w:id="15" w:name="_Hlk156894531"/>
    <w:bookmarkStart w:id="16" w:name="_Hlk156894532"/>
    <w:bookmarkStart w:id="17" w:name="_Hlk156894533"/>
    <w:bookmarkStart w:id="18" w:name="_Hlk156894918"/>
    <w:bookmarkStart w:id="19" w:name="_Hlk156894919"/>
    <w:bookmarkStart w:id="20" w:name="_Hlk156894920"/>
    <w:bookmarkStart w:id="21" w:name="_Hlk156894921"/>
    <w:bookmarkStart w:id="22" w:name="_Hlk156895129"/>
    <w:bookmarkStart w:id="23" w:name="_Hlk156895130"/>
    <w:bookmarkStart w:id="24" w:name="_Hlk156895254"/>
    <w:bookmarkStart w:id="25" w:name="_Hlk156895255"/>
    <w:bookmarkStart w:id="26" w:name="_Hlk156895388"/>
    <w:bookmarkStart w:id="27" w:name="_Hlk156895389"/>
    <w:bookmarkStart w:id="28" w:name="_Hlk156895550"/>
    <w:bookmarkStart w:id="29" w:name="_Hlk156895551"/>
    <w:bookmarkStart w:id="30" w:name="_Hlk156895552"/>
    <w:bookmarkStart w:id="31" w:name="_Hlk156895553"/>
    <w:bookmarkStart w:id="32" w:name="_Hlk156895987"/>
    <w:bookmarkStart w:id="33" w:name="_Hlk156895988"/>
    <w:bookmarkStart w:id="34" w:name="_Hlk156896377"/>
    <w:bookmarkStart w:id="35" w:name="_Hlk156896378"/>
    <w:bookmarkStart w:id="36" w:name="_Hlk156896379"/>
    <w:bookmarkStart w:id="37" w:name="_Hlk156896380"/>
    <w:bookmarkStart w:id="38" w:name="_Hlk156896678"/>
    <w:bookmarkStart w:id="39" w:name="_Hlk156896679"/>
    <w:bookmarkStart w:id="40" w:name="_Hlk156896680"/>
    <w:bookmarkStart w:id="41" w:name="_Hlk156896681"/>
    <w:bookmarkStart w:id="42" w:name="_Hlk156900241"/>
    <w:bookmarkStart w:id="43" w:name="_Hlk156900242"/>
    <w:bookmarkStart w:id="44" w:name="_Hlk156900243"/>
    <w:bookmarkStart w:id="45" w:name="_Hlk156900244"/>
  </w:p>
  <w:p w14:paraId="3829F05B" w14:textId="77777777" w:rsidR="005C2C1C" w:rsidRDefault="005C2C1C" w:rsidP="005C2C1C">
    <w:pPr>
      <w:tabs>
        <w:tab w:val="right" w:pos="4680"/>
      </w:tabs>
      <w:jc w:val="center"/>
      <w:rPr>
        <w:rFonts w:ascii="Arial" w:hAnsi="Arial"/>
        <w:b/>
        <w:bCs/>
        <w:color w:val="009999"/>
        <w:sz w:val="20"/>
        <w:szCs w:val="20"/>
      </w:rPr>
    </w:pPr>
    <w:bookmarkStart w:id="46" w:name="_Hlk156902618"/>
    <w:bookmarkEnd w:id="2"/>
    <w:bookmarkEnd w:id="3"/>
    <w:bookmarkEnd w:id="4"/>
    <w:bookmarkEnd w:id="5"/>
    <w:bookmarkEnd w:id="6"/>
    <w:bookmarkEnd w:id="7"/>
    <w:r>
      <w:rPr>
        <w:rFonts w:ascii="Arial" w:hAnsi="Arial"/>
        <w:b/>
        <w:bCs/>
        <w:color w:val="009999"/>
        <w:sz w:val="20"/>
        <w:szCs w:val="20"/>
      </w:rPr>
      <w:t>_____________________________________________________________________________________</w:t>
    </w:r>
  </w:p>
  <w:p w14:paraId="3BF6A7E1" w14:textId="77777777" w:rsidR="005C2C1C" w:rsidRPr="005D7A03" w:rsidRDefault="005C2C1C" w:rsidP="005C2C1C">
    <w:pPr>
      <w:tabs>
        <w:tab w:val="right" w:pos="4680"/>
      </w:tabs>
      <w:jc w:val="center"/>
      <w:rPr>
        <w:rFonts w:ascii="Arial" w:hAnsi="Arial"/>
        <w:b/>
        <w:bCs/>
        <w:color w:val="009999"/>
        <w:sz w:val="20"/>
        <w:szCs w:val="20"/>
      </w:rPr>
    </w:pPr>
  </w:p>
  <w:p w14:paraId="00932DE5" w14:textId="77F33F4A" w:rsidR="005C2C1C" w:rsidRDefault="005C2C1C" w:rsidP="005C2C1C">
    <w:pPr>
      <w:tabs>
        <w:tab w:val="right" w:pos="4680"/>
      </w:tabs>
      <w:jc w:val="center"/>
      <w:rPr>
        <w:rFonts w:ascii="Arial" w:hAnsi="Arial"/>
        <w:b/>
        <w:bCs/>
        <w:color w:val="009999"/>
        <w:sz w:val="20"/>
        <w:szCs w:val="20"/>
      </w:rPr>
    </w:pPr>
    <w:r w:rsidRPr="00437103">
      <w:rPr>
        <w:rFonts w:ascii="Arial" w:hAnsi="Arial"/>
        <w:b/>
        <w:bCs/>
        <w:color w:val="009999"/>
        <w:sz w:val="20"/>
        <w:szCs w:val="20"/>
      </w:rPr>
      <w:t>Place de la République – 33460 Macau</w:t>
    </w:r>
    <w:r>
      <w:rPr>
        <w:rFonts w:ascii="Arial" w:hAnsi="Arial"/>
        <w:b/>
        <w:bCs/>
        <w:color w:val="009999"/>
        <w:sz w:val="20"/>
        <w:szCs w:val="20"/>
      </w:rPr>
      <w:t xml:space="preserve"> </w:t>
    </w:r>
    <w:r w:rsidRPr="00437103">
      <w:rPr>
        <w:rFonts w:ascii="Arial" w:hAnsi="Arial"/>
        <w:b/>
        <w:bCs/>
        <w:color w:val="009999"/>
        <w:sz w:val="20"/>
        <w:szCs w:val="20"/>
      </w:rPr>
      <w:sym w:font="Wingdings" w:char="F028"/>
    </w:r>
    <w:r w:rsidRPr="00437103">
      <w:rPr>
        <w:rFonts w:ascii="Arial" w:hAnsi="Arial"/>
        <w:b/>
        <w:bCs/>
        <w:color w:val="009999"/>
        <w:sz w:val="20"/>
        <w:szCs w:val="20"/>
      </w:rPr>
      <w:t xml:space="preserve"> 05.57.88.42.11</w:t>
    </w:r>
    <w:r w:rsidRPr="007171C1">
      <w:rPr>
        <w:rFonts w:ascii="Arial" w:hAnsi="Arial"/>
        <w:b/>
        <w:bCs/>
        <w:color w:val="0070C0"/>
        <w:sz w:val="20"/>
        <w:szCs w:val="20"/>
      </w:rPr>
      <w:t xml:space="preserve"> </w:t>
    </w:r>
    <w:r w:rsidR="00C03835" w:rsidRPr="0024629F">
      <w:rPr>
        <w:rFonts w:ascii="Arial" w:hAnsi="Arial"/>
        <w:b/>
        <w:noProof/>
        <w:color w:val="1BA5A2"/>
        <w:sz w:val="20"/>
        <w:szCs w:val="20"/>
      </w:rPr>
      <w:drawing>
        <wp:inline distT="0" distB="0" distL="0" distR="0" wp14:anchorId="55265E57" wp14:editId="33DB1CF9">
          <wp:extent cx="171450" cy="952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Pr>
        <w:rFonts w:ascii="Arial" w:hAnsi="Arial"/>
        <w:b/>
        <w:bCs/>
        <w:color w:val="1BA5A2"/>
        <w:sz w:val="20"/>
        <w:szCs w:val="20"/>
      </w:rPr>
      <w:t xml:space="preserve"> </w:t>
    </w:r>
    <w:r w:rsidRPr="007171C1">
      <w:rPr>
        <w:rFonts w:ascii="Arial" w:hAnsi="Arial"/>
        <w:b/>
        <w:bCs/>
        <w:color w:val="1B8784"/>
        <w:sz w:val="20"/>
        <w:szCs w:val="20"/>
      </w:rPr>
      <w:t>accueil@ville-macau.fr</w:t>
    </w:r>
  </w:p>
  <w:p w14:paraId="295464C9" w14:textId="77777777" w:rsidR="005C2C1C" w:rsidRDefault="005C2C1C" w:rsidP="005C2C1C">
    <w:pPr>
      <w:pStyle w:val="Pieddepage"/>
    </w:pPr>
  </w:p>
  <w:bookmarkEnd w:id="46"/>
  <w:p w14:paraId="25AB4E83" w14:textId="77777777" w:rsidR="009A3434" w:rsidRDefault="009A3434" w:rsidP="00DC086F">
    <w:pPr>
      <w:tabs>
        <w:tab w:val="right" w:pos="4680"/>
      </w:tabs>
      <w:rPr>
        <w:rFonts w:ascii="Arial" w:hAnsi="Arial"/>
        <w:b/>
        <w:bCs/>
        <w:color w:val="009999"/>
        <w:sz w:val="20"/>
        <w:szCs w:val="20"/>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37EFAE40" w14:textId="77777777" w:rsidR="009A3434" w:rsidRDefault="009A34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425C" w14:textId="77777777" w:rsidR="00691888" w:rsidRDefault="00691888">
      <w:r>
        <w:separator/>
      </w:r>
    </w:p>
  </w:footnote>
  <w:footnote w:type="continuationSeparator" w:id="0">
    <w:p w14:paraId="0066854D" w14:textId="77777777" w:rsidR="00691888" w:rsidRDefault="0069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4EF"/>
    <w:multiLevelType w:val="hybridMultilevel"/>
    <w:tmpl w:val="87ECF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D91255"/>
    <w:multiLevelType w:val="hybridMultilevel"/>
    <w:tmpl w:val="1B6C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44269"/>
    <w:multiLevelType w:val="hybridMultilevel"/>
    <w:tmpl w:val="BB785BF6"/>
    <w:lvl w:ilvl="0" w:tplc="EE7C9D6C">
      <w:numFmt w:val="bullet"/>
      <w:lvlText w:val=""/>
      <w:lvlJc w:val="left"/>
      <w:pPr>
        <w:ind w:left="720" w:hanging="360"/>
      </w:pPr>
      <w:rPr>
        <w:rFonts w:ascii="Wingdings" w:eastAsia="Times New Roman" w:hAnsi="Wingdings"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66021"/>
    <w:multiLevelType w:val="hybridMultilevel"/>
    <w:tmpl w:val="C6CC097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75B63"/>
    <w:multiLevelType w:val="hybridMultilevel"/>
    <w:tmpl w:val="99827A14"/>
    <w:lvl w:ilvl="0" w:tplc="7FB4A8B4">
      <w:numFmt w:val="bullet"/>
      <w:lvlText w:val="-"/>
      <w:lvlJc w:val="left"/>
      <w:pPr>
        <w:tabs>
          <w:tab w:val="num" w:pos="720"/>
        </w:tabs>
        <w:ind w:left="720" w:hanging="360"/>
      </w:pPr>
      <w:rPr>
        <w:rFonts w:ascii="Bodoni MT" w:eastAsia="Times New Roman" w:hAnsi="Bodoni M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88124313">
    <w:abstractNumId w:val="4"/>
  </w:num>
  <w:num w:numId="2" w16cid:durableId="836110613">
    <w:abstractNumId w:val="3"/>
  </w:num>
  <w:num w:numId="3" w16cid:durableId="322049694">
    <w:abstractNumId w:val="1"/>
  </w:num>
  <w:num w:numId="4" w16cid:durableId="1768232410">
    <w:abstractNumId w:val="0"/>
  </w:num>
  <w:num w:numId="5" w16cid:durableId="51985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88"/>
    <w:rsid w:val="00002C02"/>
    <w:rsid w:val="0000535B"/>
    <w:rsid w:val="000105AC"/>
    <w:rsid w:val="00010F04"/>
    <w:rsid w:val="000126F8"/>
    <w:rsid w:val="000131C8"/>
    <w:rsid w:val="00013DFD"/>
    <w:rsid w:val="0002309E"/>
    <w:rsid w:val="00025889"/>
    <w:rsid w:val="00033651"/>
    <w:rsid w:val="0003473F"/>
    <w:rsid w:val="00034990"/>
    <w:rsid w:val="00034BD6"/>
    <w:rsid w:val="0004248D"/>
    <w:rsid w:val="00044D2C"/>
    <w:rsid w:val="000510CC"/>
    <w:rsid w:val="000546D4"/>
    <w:rsid w:val="00062B44"/>
    <w:rsid w:val="00065B82"/>
    <w:rsid w:val="00070816"/>
    <w:rsid w:val="00073013"/>
    <w:rsid w:val="00073166"/>
    <w:rsid w:val="00080519"/>
    <w:rsid w:val="00082170"/>
    <w:rsid w:val="00084AFF"/>
    <w:rsid w:val="000865CE"/>
    <w:rsid w:val="000A08E8"/>
    <w:rsid w:val="000A3E01"/>
    <w:rsid w:val="000A552F"/>
    <w:rsid w:val="000A7594"/>
    <w:rsid w:val="000B6641"/>
    <w:rsid w:val="000C51B3"/>
    <w:rsid w:val="000C6DE2"/>
    <w:rsid w:val="000D1995"/>
    <w:rsid w:val="000D4410"/>
    <w:rsid w:val="000E1BF4"/>
    <w:rsid w:val="000E39E0"/>
    <w:rsid w:val="000F2560"/>
    <w:rsid w:val="000F2D6B"/>
    <w:rsid w:val="000F4C93"/>
    <w:rsid w:val="000F7662"/>
    <w:rsid w:val="00101206"/>
    <w:rsid w:val="0010392C"/>
    <w:rsid w:val="001067C4"/>
    <w:rsid w:val="00114AAA"/>
    <w:rsid w:val="0011638C"/>
    <w:rsid w:val="00120D3B"/>
    <w:rsid w:val="00123555"/>
    <w:rsid w:val="00124DA9"/>
    <w:rsid w:val="0013010E"/>
    <w:rsid w:val="001330B8"/>
    <w:rsid w:val="001347CD"/>
    <w:rsid w:val="00135F46"/>
    <w:rsid w:val="0014593D"/>
    <w:rsid w:val="00145B85"/>
    <w:rsid w:val="00145E7A"/>
    <w:rsid w:val="00147C7B"/>
    <w:rsid w:val="00150C29"/>
    <w:rsid w:val="00151565"/>
    <w:rsid w:val="0015334E"/>
    <w:rsid w:val="001536BF"/>
    <w:rsid w:val="001568A0"/>
    <w:rsid w:val="0017046F"/>
    <w:rsid w:val="0017421B"/>
    <w:rsid w:val="001818CB"/>
    <w:rsid w:val="00183491"/>
    <w:rsid w:val="00186634"/>
    <w:rsid w:val="00186F62"/>
    <w:rsid w:val="001875DF"/>
    <w:rsid w:val="00187E73"/>
    <w:rsid w:val="00190D80"/>
    <w:rsid w:val="0019288C"/>
    <w:rsid w:val="00195F5F"/>
    <w:rsid w:val="001A4CEF"/>
    <w:rsid w:val="001B16A4"/>
    <w:rsid w:val="001B2A5D"/>
    <w:rsid w:val="001E6783"/>
    <w:rsid w:val="001F6410"/>
    <w:rsid w:val="00202756"/>
    <w:rsid w:val="002144F9"/>
    <w:rsid w:val="002155A1"/>
    <w:rsid w:val="00215F7C"/>
    <w:rsid w:val="002162E6"/>
    <w:rsid w:val="002271F9"/>
    <w:rsid w:val="00227EC9"/>
    <w:rsid w:val="00233176"/>
    <w:rsid w:val="00236B7B"/>
    <w:rsid w:val="0024511F"/>
    <w:rsid w:val="00246003"/>
    <w:rsid w:val="0024629F"/>
    <w:rsid w:val="00247643"/>
    <w:rsid w:val="002541D3"/>
    <w:rsid w:val="00261C09"/>
    <w:rsid w:val="00283926"/>
    <w:rsid w:val="00285601"/>
    <w:rsid w:val="00292E76"/>
    <w:rsid w:val="00296261"/>
    <w:rsid w:val="002A3D42"/>
    <w:rsid w:val="002A528C"/>
    <w:rsid w:val="002A604F"/>
    <w:rsid w:val="002B39F2"/>
    <w:rsid w:val="002B3BD9"/>
    <w:rsid w:val="002B5922"/>
    <w:rsid w:val="002B5B41"/>
    <w:rsid w:val="002B680C"/>
    <w:rsid w:val="002B6915"/>
    <w:rsid w:val="002C1263"/>
    <w:rsid w:val="002C7EC6"/>
    <w:rsid w:val="002D0140"/>
    <w:rsid w:val="002D01C7"/>
    <w:rsid w:val="002E3980"/>
    <w:rsid w:val="002E42FF"/>
    <w:rsid w:val="002E4328"/>
    <w:rsid w:val="002F35FE"/>
    <w:rsid w:val="0030355F"/>
    <w:rsid w:val="00306964"/>
    <w:rsid w:val="00310E02"/>
    <w:rsid w:val="0032089E"/>
    <w:rsid w:val="00326B2D"/>
    <w:rsid w:val="00327913"/>
    <w:rsid w:val="003330EF"/>
    <w:rsid w:val="003349E2"/>
    <w:rsid w:val="00341E49"/>
    <w:rsid w:val="003428F9"/>
    <w:rsid w:val="00347E19"/>
    <w:rsid w:val="00350D25"/>
    <w:rsid w:val="0035741C"/>
    <w:rsid w:val="0036050E"/>
    <w:rsid w:val="0036396E"/>
    <w:rsid w:val="0037144B"/>
    <w:rsid w:val="0037375E"/>
    <w:rsid w:val="00374D2D"/>
    <w:rsid w:val="00375446"/>
    <w:rsid w:val="003755D9"/>
    <w:rsid w:val="00377EF7"/>
    <w:rsid w:val="00386424"/>
    <w:rsid w:val="00390898"/>
    <w:rsid w:val="003918F1"/>
    <w:rsid w:val="00391F26"/>
    <w:rsid w:val="0039275D"/>
    <w:rsid w:val="00393E85"/>
    <w:rsid w:val="003A16D2"/>
    <w:rsid w:val="003A262E"/>
    <w:rsid w:val="003A389D"/>
    <w:rsid w:val="003A6027"/>
    <w:rsid w:val="003A7939"/>
    <w:rsid w:val="003B4A47"/>
    <w:rsid w:val="003B59C7"/>
    <w:rsid w:val="003C7B5D"/>
    <w:rsid w:val="003D04C4"/>
    <w:rsid w:val="003D3489"/>
    <w:rsid w:val="003D466D"/>
    <w:rsid w:val="003D5CFA"/>
    <w:rsid w:val="003E0D6B"/>
    <w:rsid w:val="003F0098"/>
    <w:rsid w:val="003F05EE"/>
    <w:rsid w:val="003F6F6B"/>
    <w:rsid w:val="00406154"/>
    <w:rsid w:val="00412838"/>
    <w:rsid w:val="00415405"/>
    <w:rsid w:val="004178D5"/>
    <w:rsid w:val="0042093F"/>
    <w:rsid w:val="00422A32"/>
    <w:rsid w:val="00425163"/>
    <w:rsid w:val="004263F2"/>
    <w:rsid w:val="00426575"/>
    <w:rsid w:val="0043271D"/>
    <w:rsid w:val="00432EA3"/>
    <w:rsid w:val="00437103"/>
    <w:rsid w:val="004445B8"/>
    <w:rsid w:val="00460DF6"/>
    <w:rsid w:val="00462A40"/>
    <w:rsid w:val="00463D68"/>
    <w:rsid w:val="00465EB0"/>
    <w:rsid w:val="00466E83"/>
    <w:rsid w:val="00467527"/>
    <w:rsid w:val="004677A9"/>
    <w:rsid w:val="00475500"/>
    <w:rsid w:val="00480268"/>
    <w:rsid w:val="004832D7"/>
    <w:rsid w:val="0048765C"/>
    <w:rsid w:val="004941E1"/>
    <w:rsid w:val="0049717F"/>
    <w:rsid w:val="004A053B"/>
    <w:rsid w:val="004A1207"/>
    <w:rsid w:val="004A581F"/>
    <w:rsid w:val="004A6345"/>
    <w:rsid w:val="004B6AC4"/>
    <w:rsid w:val="004C1852"/>
    <w:rsid w:val="004C1C49"/>
    <w:rsid w:val="004D0FE2"/>
    <w:rsid w:val="004D4BFA"/>
    <w:rsid w:val="004E5A39"/>
    <w:rsid w:val="004E753C"/>
    <w:rsid w:val="004F0ABD"/>
    <w:rsid w:val="004F5F17"/>
    <w:rsid w:val="00506C35"/>
    <w:rsid w:val="00507F1D"/>
    <w:rsid w:val="00520786"/>
    <w:rsid w:val="00526DB3"/>
    <w:rsid w:val="00531BD3"/>
    <w:rsid w:val="005339F1"/>
    <w:rsid w:val="00537633"/>
    <w:rsid w:val="00537929"/>
    <w:rsid w:val="0054558A"/>
    <w:rsid w:val="005521BD"/>
    <w:rsid w:val="00552779"/>
    <w:rsid w:val="00556C81"/>
    <w:rsid w:val="00560372"/>
    <w:rsid w:val="00563A11"/>
    <w:rsid w:val="005653A4"/>
    <w:rsid w:val="00567FF2"/>
    <w:rsid w:val="005743B8"/>
    <w:rsid w:val="00584749"/>
    <w:rsid w:val="0058477A"/>
    <w:rsid w:val="0059402B"/>
    <w:rsid w:val="005950EC"/>
    <w:rsid w:val="005A2435"/>
    <w:rsid w:val="005A2973"/>
    <w:rsid w:val="005A48DB"/>
    <w:rsid w:val="005B08FC"/>
    <w:rsid w:val="005B30F9"/>
    <w:rsid w:val="005C0BFC"/>
    <w:rsid w:val="005C2C1C"/>
    <w:rsid w:val="005C2F01"/>
    <w:rsid w:val="005C3C3B"/>
    <w:rsid w:val="005C6ABB"/>
    <w:rsid w:val="005D3CE3"/>
    <w:rsid w:val="005D4878"/>
    <w:rsid w:val="005D7A11"/>
    <w:rsid w:val="005E1554"/>
    <w:rsid w:val="005E414A"/>
    <w:rsid w:val="005E41F7"/>
    <w:rsid w:val="005E5E83"/>
    <w:rsid w:val="005E6371"/>
    <w:rsid w:val="005E7FD8"/>
    <w:rsid w:val="0060040E"/>
    <w:rsid w:val="00602469"/>
    <w:rsid w:val="0060405A"/>
    <w:rsid w:val="006042C1"/>
    <w:rsid w:val="00606E52"/>
    <w:rsid w:val="00612B4E"/>
    <w:rsid w:val="00613122"/>
    <w:rsid w:val="006131A2"/>
    <w:rsid w:val="00623AA2"/>
    <w:rsid w:val="0062441B"/>
    <w:rsid w:val="00626E18"/>
    <w:rsid w:val="00635193"/>
    <w:rsid w:val="0063587B"/>
    <w:rsid w:val="006358B7"/>
    <w:rsid w:val="0063615B"/>
    <w:rsid w:val="006467AF"/>
    <w:rsid w:val="006522FA"/>
    <w:rsid w:val="00653835"/>
    <w:rsid w:val="00654ADE"/>
    <w:rsid w:val="00686CAC"/>
    <w:rsid w:val="00687A82"/>
    <w:rsid w:val="00691888"/>
    <w:rsid w:val="006B1231"/>
    <w:rsid w:val="006B5088"/>
    <w:rsid w:val="006B5C5F"/>
    <w:rsid w:val="006C4ACB"/>
    <w:rsid w:val="006C5DF5"/>
    <w:rsid w:val="006C6A94"/>
    <w:rsid w:val="006D135E"/>
    <w:rsid w:val="006D1B98"/>
    <w:rsid w:val="006D37E5"/>
    <w:rsid w:val="006E05E0"/>
    <w:rsid w:val="006E63BC"/>
    <w:rsid w:val="006F5A2E"/>
    <w:rsid w:val="00705C7E"/>
    <w:rsid w:val="00705E97"/>
    <w:rsid w:val="00707789"/>
    <w:rsid w:val="007112ED"/>
    <w:rsid w:val="0071348A"/>
    <w:rsid w:val="007171C1"/>
    <w:rsid w:val="007239F6"/>
    <w:rsid w:val="00726F07"/>
    <w:rsid w:val="00753D87"/>
    <w:rsid w:val="007579E4"/>
    <w:rsid w:val="0076243F"/>
    <w:rsid w:val="00763088"/>
    <w:rsid w:val="00773C54"/>
    <w:rsid w:val="007742EB"/>
    <w:rsid w:val="00780858"/>
    <w:rsid w:val="007817B2"/>
    <w:rsid w:val="00782B5A"/>
    <w:rsid w:val="0078756F"/>
    <w:rsid w:val="0079388A"/>
    <w:rsid w:val="0079726E"/>
    <w:rsid w:val="007A029B"/>
    <w:rsid w:val="007A171B"/>
    <w:rsid w:val="007A7AED"/>
    <w:rsid w:val="007B0315"/>
    <w:rsid w:val="007B2129"/>
    <w:rsid w:val="007B69FE"/>
    <w:rsid w:val="007C5CBC"/>
    <w:rsid w:val="007D4478"/>
    <w:rsid w:val="007D4EB3"/>
    <w:rsid w:val="007D662B"/>
    <w:rsid w:val="00800F1B"/>
    <w:rsid w:val="0080240F"/>
    <w:rsid w:val="008077F3"/>
    <w:rsid w:val="00816055"/>
    <w:rsid w:val="00816D9C"/>
    <w:rsid w:val="00823BEB"/>
    <w:rsid w:val="00823FBF"/>
    <w:rsid w:val="008250AA"/>
    <w:rsid w:val="00826B25"/>
    <w:rsid w:val="00827B65"/>
    <w:rsid w:val="00845A0D"/>
    <w:rsid w:val="0085100B"/>
    <w:rsid w:val="00854CA4"/>
    <w:rsid w:val="00855C29"/>
    <w:rsid w:val="0086038A"/>
    <w:rsid w:val="0086736A"/>
    <w:rsid w:val="00876D31"/>
    <w:rsid w:val="00881A21"/>
    <w:rsid w:val="00886CD9"/>
    <w:rsid w:val="008A0047"/>
    <w:rsid w:val="008C4EA7"/>
    <w:rsid w:val="008C6136"/>
    <w:rsid w:val="008C65DC"/>
    <w:rsid w:val="008D14AE"/>
    <w:rsid w:val="008D2705"/>
    <w:rsid w:val="008D282F"/>
    <w:rsid w:val="008D3818"/>
    <w:rsid w:val="008D7CDD"/>
    <w:rsid w:val="008E30A7"/>
    <w:rsid w:val="008E35D0"/>
    <w:rsid w:val="008E4C6C"/>
    <w:rsid w:val="008F1CE7"/>
    <w:rsid w:val="008F2A0C"/>
    <w:rsid w:val="008F7942"/>
    <w:rsid w:val="0090296F"/>
    <w:rsid w:val="0090449D"/>
    <w:rsid w:val="00904C59"/>
    <w:rsid w:val="0090567F"/>
    <w:rsid w:val="00910448"/>
    <w:rsid w:val="009127EE"/>
    <w:rsid w:val="00916ED4"/>
    <w:rsid w:val="009372E0"/>
    <w:rsid w:val="0095272B"/>
    <w:rsid w:val="00954361"/>
    <w:rsid w:val="00961D0C"/>
    <w:rsid w:val="00964550"/>
    <w:rsid w:val="009722AA"/>
    <w:rsid w:val="00973886"/>
    <w:rsid w:val="009752DB"/>
    <w:rsid w:val="00975A4F"/>
    <w:rsid w:val="0097710E"/>
    <w:rsid w:val="00992C2F"/>
    <w:rsid w:val="009962BE"/>
    <w:rsid w:val="00996B76"/>
    <w:rsid w:val="009A0BE7"/>
    <w:rsid w:val="009A3434"/>
    <w:rsid w:val="009A67FC"/>
    <w:rsid w:val="009B4628"/>
    <w:rsid w:val="009B50FB"/>
    <w:rsid w:val="009B724F"/>
    <w:rsid w:val="009C1357"/>
    <w:rsid w:val="009D4742"/>
    <w:rsid w:val="009D7688"/>
    <w:rsid w:val="009D776D"/>
    <w:rsid w:val="009E04C7"/>
    <w:rsid w:val="009E37E5"/>
    <w:rsid w:val="009E54A9"/>
    <w:rsid w:val="009E62E3"/>
    <w:rsid w:val="009E77CD"/>
    <w:rsid w:val="009F6D77"/>
    <w:rsid w:val="00A0264C"/>
    <w:rsid w:val="00A03C21"/>
    <w:rsid w:val="00A041CE"/>
    <w:rsid w:val="00A065A7"/>
    <w:rsid w:val="00A0713D"/>
    <w:rsid w:val="00A14BC3"/>
    <w:rsid w:val="00A21194"/>
    <w:rsid w:val="00A32B34"/>
    <w:rsid w:val="00A32C3B"/>
    <w:rsid w:val="00A35265"/>
    <w:rsid w:val="00A40BE9"/>
    <w:rsid w:val="00A42D02"/>
    <w:rsid w:val="00A52961"/>
    <w:rsid w:val="00A57C42"/>
    <w:rsid w:val="00A62D8B"/>
    <w:rsid w:val="00A62E0D"/>
    <w:rsid w:val="00A700FF"/>
    <w:rsid w:val="00A73EB9"/>
    <w:rsid w:val="00A75EB1"/>
    <w:rsid w:val="00A82FDB"/>
    <w:rsid w:val="00A8421B"/>
    <w:rsid w:val="00A850D3"/>
    <w:rsid w:val="00A85D13"/>
    <w:rsid w:val="00A950DC"/>
    <w:rsid w:val="00AA03A1"/>
    <w:rsid w:val="00AA06BC"/>
    <w:rsid w:val="00AA4E50"/>
    <w:rsid w:val="00AA7243"/>
    <w:rsid w:val="00AB58D0"/>
    <w:rsid w:val="00AC7BF8"/>
    <w:rsid w:val="00AD2850"/>
    <w:rsid w:val="00AD3EF8"/>
    <w:rsid w:val="00AD4C9D"/>
    <w:rsid w:val="00AE0582"/>
    <w:rsid w:val="00AE48C4"/>
    <w:rsid w:val="00AE5742"/>
    <w:rsid w:val="00AE581A"/>
    <w:rsid w:val="00AF3201"/>
    <w:rsid w:val="00AF47BC"/>
    <w:rsid w:val="00B04246"/>
    <w:rsid w:val="00B10800"/>
    <w:rsid w:val="00B12DE2"/>
    <w:rsid w:val="00B16C20"/>
    <w:rsid w:val="00B210FD"/>
    <w:rsid w:val="00B329EE"/>
    <w:rsid w:val="00B36441"/>
    <w:rsid w:val="00B37721"/>
    <w:rsid w:val="00B413E0"/>
    <w:rsid w:val="00B4712C"/>
    <w:rsid w:val="00B51058"/>
    <w:rsid w:val="00B534D4"/>
    <w:rsid w:val="00B53D41"/>
    <w:rsid w:val="00B76409"/>
    <w:rsid w:val="00B83967"/>
    <w:rsid w:val="00B91ED0"/>
    <w:rsid w:val="00B942AA"/>
    <w:rsid w:val="00B95FE9"/>
    <w:rsid w:val="00BA5FEF"/>
    <w:rsid w:val="00BA6AB4"/>
    <w:rsid w:val="00BA7F5B"/>
    <w:rsid w:val="00BB1684"/>
    <w:rsid w:val="00BB6604"/>
    <w:rsid w:val="00BB683D"/>
    <w:rsid w:val="00BB74DC"/>
    <w:rsid w:val="00BC1E52"/>
    <w:rsid w:val="00BC660F"/>
    <w:rsid w:val="00BC6DB2"/>
    <w:rsid w:val="00BD4C77"/>
    <w:rsid w:val="00BE27AF"/>
    <w:rsid w:val="00BE3992"/>
    <w:rsid w:val="00BE76BF"/>
    <w:rsid w:val="00BF222D"/>
    <w:rsid w:val="00BF2510"/>
    <w:rsid w:val="00BF4497"/>
    <w:rsid w:val="00C03835"/>
    <w:rsid w:val="00C04B01"/>
    <w:rsid w:val="00C061DC"/>
    <w:rsid w:val="00C06A3C"/>
    <w:rsid w:val="00C10CEE"/>
    <w:rsid w:val="00C114A3"/>
    <w:rsid w:val="00C12447"/>
    <w:rsid w:val="00C202C6"/>
    <w:rsid w:val="00C21A4B"/>
    <w:rsid w:val="00C221E9"/>
    <w:rsid w:val="00C24903"/>
    <w:rsid w:val="00C35989"/>
    <w:rsid w:val="00C36205"/>
    <w:rsid w:val="00C44C7F"/>
    <w:rsid w:val="00C453FF"/>
    <w:rsid w:val="00C47513"/>
    <w:rsid w:val="00C52E70"/>
    <w:rsid w:val="00C52FFA"/>
    <w:rsid w:val="00C546E9"/>
    <w:rsid w:val="00C55C53"/>
    <w:rsid w:val="00C619ED"/>
    <w:rsid w:val="00C62169"/>
    <w:rsid w:val="00C64175"/>
    <w:rsid w:val="00C65B92"/>
    <w:rsid w:val="00C66E3C"/>
    <w:rsid w:val="00C75668"/>
    <w:rsid w:val="00C76E55"/>
    <w:rsid w:val="00C8025D"/>
    <w:rsid w:val="00C8148F"/>
    <w:rsid w:val="00C832FB"/>
    <w:rsid w:val="00C844B4"/>
    <w:rsid w:val="00C857F1"/>
    <w:rsid w:val="00C863FB"/>
    <w:rsid w:val="00C87DA5"/>
    <w:rsid w:val="00CB29AA"/>
    <w:rsid w:val="00CB3846"/>
    <w:rsid w:val="00CC1BFB"/>
    <w:rsid w:val="00CC1C75"/>
    <w:rsid w:val="00CE0BF2"/>
    <w:rsid w:val="00CE1142"/>
    <w:rsid w:val="00CE7FEA"/>
    <w:rsid w:val="00CF0A14"/>
    <w:rsid w:val="00D0295A"/>
    <w:rsid w:val="00D06853"/>
    <w:rsid w:val="00D06D3A"/>
    <w:rsid w:val="00D12B85"/>
    <w:rsid w:val="00D24DC9"/>
    <w:rsid w:val="00D26532"/>
    <w:rsid w:val="00D43866"/>
    <w:rsid w:val="00D50270"/>
    <w:rsid w:val="00D53947"/>
    <w:rsid w:val="00D55382"/>
    <w:rsid w:val="00D64CCB"/>
    <w:rsid w:val="00D71408"/>
    <w:rsid w:val="00D812B8"/>
    <w:rsid w:val="00D81D31"/>
    <w:rsid w:val="00D82A69"/>
    <w:rsid w:val="00D92A87"/>
    <w:rsid w:val="00D954D2"/>
    <w:rsid w:val="00D95CCA"/>
    <w:rsid w:val="00D95CDA"/>
    <w:rsid w:val="00D979FB"/>
    <w:rsid w:val="00D97E60"/>
    <w:rsid w:val="00DA4F1E"/>
    <w:rsid w:val="00DA7A39"/>
    <w:rsid w:val="00DB1B13"/>
    <w:rsid w:val="00DB3678"/>
    <w:rsid w:val="00DB55DF"/>
    <w:rsid w:val="00DC086F"/>
    <w:rsid w:val="00DC2583"/>
    <w:rsid w:val="00DD2C89"/>
    <w:rsid w:val="00DD3FE9"/>
    <w:rsid w:val="00DD4D6E"/>
    <w:rsid w:val="00DD6C14"/>
    <w:rsid w:val="00DE676A"/>
    <w:rsid w:val="00DF14DE"/>
    <w:rsid w:val="00DF3619"/>
    <w:rsid w:val="00DF4162"/>
    <w:rsid w:val="00DF46EB"/>
    <w:rsid w:val="00DF58A7"/>
    <w:rsid w:val="00E019E8"/>
    <w:rsid w:val="00E144F1"/>
    <w:rsid w:val="00E15D40"/>
    <w:rsid w:val="00E20841"/>
    <w:rsid w:val="00E2163C"/>
    <w:rsid w:val="00E21694"/>
    <w:rsid w:val="00E24C72"/>
    <w:rsid w:val="00E2535C"/>
    <w:rsid w:val="00E26583"/>
    <w:rsid w:val="00E26748"/>
    <w:rsid w:val="00E2787C"/>
    <w:rsid w:val="00E35A80"/>
    <w:rsid w:val="00E35F2A"/>
    <w:rsid w:val="00E44BF0"/>
    <w:rsid w:val="00E55852"/>
    <w:rsid w:val="00E55AB1"/>
    <w:rsid w:val="00E64CAB"/>
    <w:rsid w:val="00E67FF1"/>
    <w:rsid w:val="00E71B46"/>
    <w:rsid w:val="00E72A0A"/>
    <w:rsid w:val="00E72E26"/>
    <w:rsid w:val="00E73534"/>
    <w:rsid w:val="00E75C24"/>
    <w:rsid w:val="00E919EC"/>
    <w:rsid w:val="00E93BBD"/>
    <w:rsid w:val="00E95B62"/>
    <w:rsid w:val="00EA0AC5"/>
    <w:rsid w:val="00EB1C3A"/>
    <w:rsid w:val="00EB67B3"/>
    <w:rsid w:val="00EB7253"/>
    <w:rsid w:val="00EC5393"/>
    <w:rsid w:val="00ED0098"/>
    <w:rsid w:val="00ED0741"/>
    <w:rsid w:val="00ED2B46"/>
    <w:rsid w:val="00EE41A9"/>
    <w:rsid w:val="00EF245E"/>
    <w:rsid w:val="00EF3C7A"/>
    <w:rsid w:val="00F00CB0"/>
    <w:rsid w:val="00F030E0"/>
    <w:rsid w:val="00F20260"/>
    <w:rsid w:val="00F22059"/>
    <w:rsid w:val="00F236AD"/>
    <w:rsid w:val="00F247C5"/>
    <w:rsid w:val="00F25760"/>
    <w:rsid w:val="00F259FD"/>
    <w:rsid w:val="00F33C4B"/>
    <w:rsid w:val="00F3533C"/>
    <w:rsid w:val="00F43D45"/>
    <w:rsid w:val="00F471CE"/>
    <w:rsid w:val="00F47329"/>
    <w:rsid w:val="00F50B90"/>
    <w:rsid w:val="00F5371C"/>
    <w:rsid w:val="00F55A93"/>
    <w:rsid w:val="00F6090E"/>
    <w:rsid w:val="00F65225"/>
    <w:rsid w:val="00F71134"/>
    <w:rsid w:val="00F73133"/>
    <w:rsid w:val="00F749B4"/>
    <w:rsid w:val="00F83F88"/>
    <w:rsid w:val="00F92CA6"/>
    <w:rsid w:val="00F9738B"/>
    <w:rsid w:val="00F97AB5"/>
    <w:rsid w:val="00FA17A7"/>
    <w:rsid w:val="00FA2AE1"/>
    <w:rsid w:val="00FA2B3C"/>
    <w:rsid w:val="00FA50CD"/>
    <w:rsid w:val="00FA714D"/>
    <w:rsid w:val="00FB38D5"/>
    <w:rsid w:val="00FB50B8"/>
    <w:rsid w:val="00FB73C9"/>
    <w:rsid w:val="00FC30FA"/>
    <w:rsid w:val="00FC466C"/>
    <w:rsid w:val="00FC54CE"/>
    <w:rsid w:val="00FC76B6"/>
    <w:rsid w:val="00FD30EC"/>
    <w:rsid w:val="00FD67F6"/>
    <w:rsid w:val="00FF06E1"/>
    <w:rsid w:val="00FF2459"/>
    <w:rsid w:val="00FF40B5"/>
    <w:rsid w:val="00FF4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0C49D052"/>
  <w15:chartTrackingRefBased/>
  <w15:docId w15:val="{4389833F-3F23-455D-AC04-524B34C2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desocit">
    <w:name w:val="Nom de société"/>
    <w:basedOn w:val="Normal"/>
    <w:rsid w:val="00B210FD"/>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styleId="En-tte">
    <w:name w:val="header"/>
    <w:basedOn w:val="Normal"/>
    <w:rsid w:val="00B210FD"/>
    <w:pPr>
      <w:tabs>
        <w:tab w:val="center" w:pos="4536"/>
        <w:tab w:val="right" w:pos="9072"/>
      </w:tabs>
    </w:pPr>
  </w:style>
  <w:style w:type="paragraph" w:styleId="Pieddepage">
    <w:name w:val="footer"/>
    <w:basedOn w:val="Normal"/>
    <w:rsid w:val="00B210FD"/>
    <w:pPr>
      <w:tabs>
        <w:tab w:val="center" w:pos="4536"/>
        <w:tab w:val="right" w:pos="9072"/>
      </w:tabs>
    </w:pPr>
  </w:style>
  <w:style w:type="paragraph" w:customStyle="1" w:styleId="AdresseExp">
    <w:name w:val="Adresse Exp."/>
    <w:basedOn w:val="Normal"/>
    <w:rsid w:val="00E95B62"/>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 w:type="character" w:styleId="Marquedecommentaire">
    <w:name w:val="annotation reference"/>
    <w:semiHidden/>
    <w:rsid w:val="00426575"/>
    <w:rPr>
      <w:sz w:val="16"/>
      <w:szCs w:val="16"/>
    </w:rPr>
  </w:style>
  <w:style w:type="paragraph" w:styleId="Commentaire">
    <w:name w:val="annotation text"/>
    <w:basedOn w:val="Normal"/>
    <w:semiHidden/>
    <w:rsid w:val="00426575"/>
    <w:rPr>
      <w:sz w:val="20"/>
      <w:szCs w:val="20"/>
    </w:rPr>
  </w:style>
  <w:style w:type="paragraph" w:styleId="Objetducommentaire">
    <w:name w:val="annotation subject"/>
    <w:basedOn w:val="Commentaire"/>
    <w:next w:val="Commentaire"/>
    <w:semiHidden/>
    <w:rsid w:val="00426575"/>
    <w:rPr>
      <w:b/>
      <w:bCs/>
    </w:rPr>
  </w:style>
  <w:style w:type="paragraph" w:styleId="Textedebulles">
    <w:name w:val="Balloon Text"/>
    <w:basedOn w:val="Normal"/>
    <w:semiHidden/>
    <w:rsid w:val="00426575"/>
    <w:rPr>
      <w:rFonts w:ascii="Tahoma" w:hAnsi="Tahoma" w:cs="Tahoma"/>
      <w:sz w:val="16"/>
      <w:szCs w:val="16"/>
    </w:rPr>
  </w:style>
  <w:style w:type="character" w:styleId="Lienhypertexte">
    <w:name w:val="Hyperlink"/>
    <w:uiPriority w:val="99"/>
    <w:unhideWhenUsed/>
    <w:rsid w:val="004A1207"/>
    <w:rPr>
      <w:color w:val="0563C1"/>
      <w:u w:val="single"/>
    </w:rPr>
  </w:style>
  <w:style w:type="character" w:styleId="Mentionnonrsolue">
    <w:name w:val="Unresolved Mention"/>
    <w:uiPriority w:val="99"/>
    <w:semiHidden/>
    <w:unhideWhenUsed/>
    <w:rsid w:val="004A1207"/>
    <w:rPr>
      <w:color w:val="605E5C"/>
      <w:shd w:val="clear" w:color="auto" w:fill="E1DFDD"/>
    </w:rPr>
  </w:style>
  <w:style w:type="paragraph" w:styleId="NormalWeb">
    <w:name w:val="Normal (Web)"/>
    <w:basedOn w:val="Normal"/>
    <w:uiPriority w:val="99"/>
    <w:unhideWhenUsed/>
    <w:rsid w:val="0019288C"/>
    <w:rPr>
      <w:rFonts w:ascii="Times New Roman" w:hAnsi="Times New Roman" w:cs="Times New Roman"/>
    </w:rPr>
  </w:style>
  <w:style w:type="character" w:customStyle="1" w:styleId="tool-tip">
    <w:name w:val="tool-tip"/>
    <w:basedOn w:val="Policepardfaut"/>
    <w:rsid w:val="0019288C"/>
  </w:style>
  <w:style w:type="character" w:customStyle="1" w:styleId="sr-only">
    <w:name w:val="sr-only"/>
    <w:basedOn w:val="Policepardfaut"/>
    <w:rsid w:val="0019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lle-macau.fr/fr/information/86448/restauration-scolai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turation.restauration@ville-macau.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medoc-estuaire.fr/-Accueils-de-loisirs-sa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unes-ccme.carteplu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NOUVEL%20ESPACE%20COLLABORATIF%202024\MODELES\C07%20EDUCATION\C07-3%20Inscription%20p&#233;risco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F773-32D4-4DDB-8604-39D9C7D6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C07-3 Inscription périscolaire</Template>
  <TotalTime>27</TotalTime>
  <Pages>3</Pages>
  <Words>486</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Département de la Gironde</vt:lpstr>
    </vt:vector>
  </TitlesOfParts>
  <Company>Mairie de Macau</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la Gironde</dc:title>
  <dc:subject/>
  <dc:creator>Virginie JEANTET</dc:creator>
  <cp:keywords/>
  <dc:description/>
  <cp:lastModifiedBy>Virginie JEANTET</cp:lastModifiedBy>
  <cp:revision>7</cp:revision>
  <cp:lastPrinted>2025-03-27T09:46:00Z</cp:lastPrinted>
  <dcterms:created xsi:type="dcterms:W3CDTF">2024-12-10T15:18:00Z</dcterms:created>
  <dcterms:modified xsi:type="dcterms:W3CDTF">2025-03-27T09:47:00Z</dcterms:modified>
</cp:coreProperties>
</file>