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D60A75" w14:textId="77777777" w:rsidR="000B2D50" w:rsidRDefault="000B2D50" w:rsidP="000F5124">
      <w:pPr>
        <w:rPr>
          <w:rFonts w:asciiTheme="minorHAnsi" w:hAnsiTheme="minorHAnsi" w:cstheme="minorHAnsi"/>
          <w:sz w:val="56"/>
          <w:szCs w:val="72"/>
        </w:rPr>
        <w:sectPr w:rsidR="000B2D50" w:rsidSect="000B2D50">
          <w:headerReference w:type="first" r:id="rId7"/>
          <w:footerReference w:type="first" r:id="rId8"/>
          <w:pgSz w:w="11906" w:h="16838"/>
          <w:pgMar w:top="1985" w:right="1134" w:bottom="1135" w:left="1134" w:header="0" w:footer="593" w:gutter="0"/>
          <w:cols w:space="720"/>
          <w:formProt w:val="0"/>
          <w:titlePg/>
          <w:docGrid w:linePitch="360"/>
        </w:sectPr>
      </w:pPr>
    </w:p>
    <w:p w14:paraId="625BFC06" w14:textId="77777777" w:rsidR="000F5124" w:rsidRDefault="000F5124" w:rsidP="000F5124">
      <w:pPr>
        <w:rPr>
          <w:rFonts w:asciiTheme="minorHAnsi" w:hAnsiTheme="minorHAnsi" w:cstheme="minorHAnsi"/>
          <w:sz w:val="56"/>
          <w:szCs w:val="72"/>
        </w:rPr>
      </w:pPr>
      <w:r w:rsidRPr="006E7209">
        <w:rPr>
          <w:rFonts w:asciiTheme="minorHAnsi" w:eastAsia="SimSun" w:hAnsiTheme="minorHAnsi" w:cstheme="minorHAnsi"/>
          <w:noProof/>
          <w:kern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E8F1C" wp14:editId="22C510FF">
                <wp:simplePos x="0" y="0"/>
                <wp:positionH relativeFrom="margin">
                  <wp:align>right</wp:align>
                </wp:positionH>
                <wp:positionV relativeFrom="paragraph">
                  <wp:posOffset>7289</wp:posOffset>
                </wp:positionV>
                <wp:extent cx="2818800" cy="1580400"/>
                <wp:effectExtent l="0" t="0" r="19685" b="203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800" cy="1580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94406" w14:textId="77777777" w:rsidR="006E7209" w:rsidRPr="00A92DD2" w:rsidRDefault="006E7209" w:rsidP="006E720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92DD2">
                              <w:rPr>
                                <w:rFonts w:asciiTheme="minorHAnsi" w:hAnsiTheme="minorHAnsi" w:cstheme="minorHAnsi"/>
                                <w:b/>
                                <w:i/>
                                <w:u w:val="single"/>
                              </w:rPr>
                              <w:t>Réservée à l’administration</w:t>
                            </w:r>
                            <w:r w:rsidRPr="00A92DD2">
                              <w:rPr>
                                <w:rFonts w:asciiTheme="minorHAnsi" w:hAnsiTheme="minorHAnsi" w:cstheme="minorHAnsi"/>
                              </w:rPr>
                              <w:t xml:space="preserve"> : </w:t>
                            </w:r>
                          </w:p>
                          <w:p w14:paraId="54936448" w14:textId="77777777" w:rsidR="006E7209" w:rsidRPr="00A92DD2" w:rsidRDefault="006E7209" w:rsidP="006E720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57B10A6" w14:textId="77777777" w:rsidR="006E7209" w:rsidRPr="00A92DD2" w:rsidRDefault="006E7209" w:rsidP="006E7209">
                            <w:pPr>
                              <w:tabs>
                                <w:tab w:val="left" w:leader="dot" w:pos="3969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92DD2">
                              <w:rPr>
                                <w:rFonts w:asciiTheme="minorHAnsi" w:hAnsiTheme="minorHAnsi" w:cstheme="minorHAnsi"/>
                              </w:rPr>
                              <w:t>Dossier reçu le 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4D3A78C3" w14:textId="77777777" w:rsidR="006E7209" w:rsidRPr="00A92DD2" w:rsidRDefault="006E7209" w:rsidP="006E72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sym w:font="Wingdings 2" w:char="F0A3"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A92DD2">
                              <w:rPr>
                                <w:rFonts w:asciiTheme="minorHAnsi" w:hAnsiTheme="minorHAnsi" w:cstheme="minorHAnsi"/>
                              </w:rPr>
                              <w:t>Complet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sym w:font="Wingdings 2" w:char="F0A3"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In</w:t>
                            </w:r>
                            <w:r w:rsidRPr="00A92DD2">
                              <w:rPr>
                                <w:rFonts w:asciiTheme="minorHAnsi" w:hAnsiTheme="minorHAnsi" w:cstheme="minorHAnsi"/>
                              </w:rPr>
                              <w:t>complet</w:t>
                            </w:r>
                          </w:p>
                          <w:p w14:paraId="57379D1E" w14:textId="77777777" w:rsidR="006E7209" w:rsidRPr="00A92DD2" w:rsidRDefault="006E7209" w:rsidP="006E7209">
                            <w:pPr>
                              <w:tabs>
                                <w:tab w:val="left" w:leader="dot" w:pos="3969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92DD2">
                              <w:rPr>
                                <w:rFonts w:asciiTheme="minorHAnsi" w:hAnsiTheme="minorHAnsi" w:cstheme="minorHAnsi"/>
                              </w:rPr>
                              <w:t xml:space="preserve">Complété le 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0B935E4B" w14:textId="77777777" w:rsidR="006E7209" w:rsidRPr="00A92DD2" w:rsidRDefault="006E7209" w:rsidP="006E7209">
                            <w:pPr>
                              <w:tabs>
                                <w:tab w:val="left" w:leader="dot" w:pos="3969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92DD2">
                              <w:rPr>
                                <w:rFonts w:asciiTheme="minorHAnsi" w:hAnsiTheme="minorHAnsi" w:cstheme="minorHAnsi"/>
                              </w:rPr>
                              <w:t xml:space="preserve">Montant subvention attribué 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2F952748" w14:textId="77777777" w:rsidR="006E7209" w:rsidRPr="00A92DD2" w:rsidRDefault="006E7209" w:rsidP="006E7209">
                            <w:pPr>
                              <w:tabs>
                                <w:tab w:val="left" w:leader="dot" w:pos="3969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92DD2">
                              <w:rPr>
                                <w:rFonts w:asciiTheme="minorHAnsi" w:hAnsiTheme="minorHAnsi" w:cstheme="minorHAnsi"/>
                              </w:rPr>
                              <w:t xml:space="preserve">Bilan reçu le 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0810CC4D" w14:textId="77777777" w:rsidR="006E7209" w:rsidRPr="00A92DD2" w:rsidRDefault="006E7209" w:rsidP="006E7209">
                            <w:pPr>
                              <w:tabs>
                                <w:tab w:val="left" w:leader="dot" w:pos="3969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92DD2">
                              <w:rPr>
                                <w:rFonts w:asciiTheme="minorHAnsi" w:hAnsiTheme="minorHAnsi" w:cstheme="minorHAnsi"/>
                              </w:rPr>
                              <w:t>Subvention versée le 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077A62F8" w14:textId="77777777" w:rsidR="006E7209" w:rsidRDefault="006E7209" w:rsidP="006E7209"/>
                          <w:p w14:paraId="7D337205" w14:textId="77777777" w:rsidR="006E7209" w:rsidRDefault="006E7209" w:rsidP="006E7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E8F1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70.75pt;margin-top:.55pt;width:221.95pt;height:124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" fillcolor="#e7e6e6" strokeweight=".5pt">
                <v:textbox>
                  <w:txbxContent>
                    <w:p w14:paraId="2D594406" w14:textId="77777777" w:rsidR="006E7209" w:rsidRPr="00A92DD2" w:rsidRDefault="006E7209" w:rsidP="006E720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92DD2">
                        <w:rPr>
                          <w:rFonts w:asciiTheme="minorHAnsi" w:hAnsiTheme="minorHAnsi" w:cstheme="minorHAnsi"/>
                          <w:b/>
                          <w:i/>
                          <w:u w:val="single"/>
                        </w:rPr>
                        <w:t>Réservée à l’administration</w:t>
                      </w:r>
                      <w:r w:rsidRPr="00A92DD2">
                        <w:rPr>
                          <w:rFonts w:asciiTheme="minorHAnsi" w:hAnsiTheme="minorHAnsi" w:cstheme="minorHAnsi"/>
                        </w:rPr>
                        <w:t xml:space="preserve"> : </w:t>
                      </w:r>
                    </w:p>
                    <w:p w14:paraId="54936448" w14:textId="77777777" w:rsidR="006E7209" w:rsidRPr="00A92DD2" w:rsidRDefault="006E7209" w:rsidP="006E720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57B10A6" w14:textId="77777777" w:rsidR="006E7209" w:rsidRPr="00A92DD2" w:rsidRDefault="006E7209" w:rsidP="006E7209">
                      <w:pPr>
                        <w:tabs>
                          <w:tab w:val="left" w:leader="dot" w:pos="3969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A92DD2">
                        <w:rPr>
                          <w:rFonts w:asciiTheme="minorHAnsi" w:hAnsiTheme="minorHAnsi" w:cstheme="minorHAnsi"/>
                        </w:rPr>
                        <w:t>Dossier reçu le 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4D3A78C3" w14:textId="77777777" w:rsidR="006E7209" w:rsidRPr="00A92DD2" w:rsidRDefault="006E7209" w:rsidP="006E720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sym w:font="Wingdings 2" w:char="F0A3"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A92DD2">
                        <w:rPr>
                          <w:rFonts w:asciiTheme="minorHAnsi" w:hAnsiTheme="minorHAnsi" w:cstheme="minorHAnsi"/>
                        </w:rPr>
                        <w:t>Complet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sym w:font="Wingdings 2" w:char="F0A3"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In</w:t>
                      </w:r>
                      <w:r w:rsidRPr="00A92DD2">
                        <w:rPr>
                          <w:rFonts w:asciiTheme="minorHAnsi" w:hAnsiTheme="minorHAnsi" w:cstheme="minorHAnsi"/>
                        </w:rPr>
                        <w:t>complet</w:t>
                      </w:r>
                    </w:p>
                    <w:p w14:paraId="57379D1E" w14:textId="77777777" w:rsidR="006E7209" w:rsidRPr="00A92DD2" w:rsidRDefault="006E7209" w:rsidP="006E7209">
                      <w:pPr>
                        <w:tabs>
                          <w:tab w:val="left" w:leader="dot" w:pos="3969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A92DD2">
                        <w:rPr>
                          <w:rFonts w:asciiTheme="minorHAnsi" w:hAnsiTheme="minorHAnsi" w:cstheme="minorHAnsi"/>
                        </w:rPr>
                        <w:t xml:space="preserve">Complété le :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0B935E4B" w14:textId="77777777" w:rsidR="006E7209" w:rsidRPr="00A92DD2" w:rsidRDefault="006E7209" w:rsidP="006E7209">
                      <w:pPr>
                        <w:tabs>
                          <w:tab w:val="left" w:leader="dot" w:pos="3969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A92DD2">
                        <w:rPr>
                          <w:rFonts w:asciiTheme="minorHAnsi" w:hAnsiTheme="minorHAnsi" w:cstheme="minorHAnsi"/>
                        </w:rPr>
                        <w:t xml:space="preserve">Montant subvention attribué :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2F952748" w14:textId="77777777" w:rsidR="006E7209" w:rsidRPr="00A92DD2" w:rsidRDefault="006E7209" w:rsidP="006E7209">
                      <w:pPr>
                        <w:tabs>
                          <w:tab w:val="left" w:leader="dot" w:pos="3969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A92DD2">
                        <w:rPr>
                          <w:rFonts w:asciiTheme="minorHAnsi" w:hAnsiTheme="minorHAnsi" w:cstheme="minorHAnsi"/>
                        </w:rPr>
                        <w:t xml:space="preserve">Bilan reçu le :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0810CC4D" w14:textId="77777777" w:rsidR="006E7209" w:rsidRPr="00A92DD2" w:rsidRDefault="006E7209" w:rsidP="006E7209">
                      <w:pPr>
                        <w:tabs>
                          <w:tab w:val="left" w:leader="dot" w:pos="3969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A92DD2">
                        <w:rPr>
                          <w:rFonts w:asciiTheme="minorHAnsi" w:hAnsiTheme="minorHAnsi" w:cstheme="minorHAnsi"/>
                        </w:rPr>
                        <w:t>Subvention versée le 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077A62F8" w14:textId="77777777" w:rsidR="006E7209" w:rsidRDefault="006E7209" w:rsidP="006E7209"/>
                    <w:p w14:paraId="7D337205" w14:textId="77777777" w:rsidR="006E7209" w:rsidRDefault="006E7209" w:rsidP="006E7209"/>
                  </w:txbxContent>
                </v:textbox>
                <w10:wrap anchorx="margin"/>
              </v:shape>
            </w:pict>
          </mc:Fallback>
        </mc:AlternateContent>
      </w:r>
    </w:p>
    <w:p w14:paraId="7DE063FE" w14:textId="77777777" w:rsidR="000B2D50" w:rsidRDefault="000B2D50" w:rsidP="000F5124">
      <w:pPr>
        <w:rPr>
          <w:rFonts w:asciiTheme="minorHAnsi" w:hAnsiTheme="minorHAnsi" w:cstheme="minorHAnsi"/>
          <w:sz w:val="56"/>
          <w:szCs w:val="72"/>
        </w:rPr>
      </w:pPr>
    </w:p>
    <w:p w14:paraId="2469041B" w14:textId="77777777" w:rsidR="000F5124" w:rsidRDefault="000F5124" w:rsidP="000F5124">
      <w:pPr>
        <w:rPr>
          <w:rFonts w:asciiTheme="minorHAnsi" w:hAnsiTheme="minorHAnsi" w:cstheme="minorHAnsi"/>
          <w:sz w:val="56"/>
          <w:szCs w:val="72"/>
        </w:rPr>
      </w:pPr>
    </w:p>
    <w:p w14:paraId="6BCF4AF6" w14:textId="77777777" w:rsidR="000F5124" w:rsidRDefault="000F5124" w:rsidP="000F5124">
      <w:pPr>
        <w:rPr>
          <w:rFonts w:asciiTheme="minorHAnsi" w:hAnsiTheme="minorHAnsi" w:cstheme="minorHAnsi"/>
          <w:sz w:val="56"/>
          <w:szCs w:val="72"/>
        </w:rPr>
      </w:pPr>
    </w:p>
    <w:p w14:paraId="0A7BA054" w14:textId="77777777" w:rsidR="000F5124" w:rsidRDefault="006E7209" w:rsidP="000F5124">
      <w:pPr>
        <w:jc w:val="center"/>
        <w:rPr>
          <w:rFonts w:asciiTheme="minorHAnsi" w:hAnsiTheme="minorHAnsi" w:cstheme="minorHAnsi"/>
          <w:sz w:val="56"/>
          <w:szCs w:val="72"/>
        </w:rPr>
      </w:pPr>
      <w:r w:rsidRPr="006E7209">
        <w:rPr>
          <w:rFonts w:asciiTheme="minorHAnsi" w:hAnsiTheme="minorHAnsi" w:cstheme="minorHAnsi"/>
          <w:sz w:val="56"/>
          <w:szCs w:val="72"/>
        </w:rPr>
        <w:t>Dossier de demande de subvention</w:t>
      </w:r>
    </w:p>
    <w:p w14:paraId="43C26BCA" w14:textId="756304A3" w:rsidR="006E7209" w:rsidRPr="006E7209" w:rsidRDefault="006E7209" w:rsidP="000F5124">
      <w:pPr>
        <w:jc w:val="center"/>
        <w:rPr>
          <w:rFonts w:asciiTheme="minorHAnsi" w:hAnsiTheme="minorHAnsi" w:cstheme="minorHAnsi"/>
        </w:rPr>
      </w:pPr>
      <w:r w:rsidRPr="006E7209">
        <w:rPr>
          <w:rFonts w:asciiTheme="minorHAnsi" w:hAnsiTheme="minorHAnsi" w:cstheme="minorHAnsi"/>
          <w:b/>
          <w:bCs/>
          <w:sz w:val="56"/>
          <w:szCs w:val="44"/>
        </w:rPr>
        <w:t>ANN</w:t>
      </w:r>
      <w:r>
        <w:rPr>
          <w:rFonts w:asciiTheme="minorHAnsi" w:hAnsiTheme="minorHAnsi" w:cstheme="minorHAnsi"/>
          <w:b/>
          <w:bCs/>
          <w:sz w:val="56"/>
          <w:szCs w:val="44"/>
        </w:rPr>
        <w:t>É</w:t>
      </w:r>
      <w:r w:rsidRPr="006E7209">
        <w:rPr>
          <w:rFonts w:asciiTheme="minorHAnsi" w:hAnsiTheme="minorHAnsi" w:cstheme="minorHAnsi"/>
          <w:b/>
          <w:bCs/>
          <w:sz w:val="56"/>
          <w:szCs w:val="44"/>
        </w:rPr>
        <w:t>E 20</w:t>
      </w:r>
      <w:r w:rsidRPr="006F44CB">
        <w:rPr>
          <w:rFonts w:asciiTheme="minorHAnsi" w:hAnsiTheme="minorHAnsi" w:cstheme="minorHAnsi"/>
          <w:b/>
          <w:bCs/>
          <w:sz w:val="56"/>
          <w:szCs w:val="44"/>
        </w:rPr>
        <w:t>2</w:t>
      </w:r>
      <w:r w:rsidR="00A615D5">
        <w:rPr>
          <w:rFonts w:asciiTheme="minorHAnsi" w:hAnsiTheme="minorHAnsi" w:cstheme="minorHAnsi"/>
          <w:b/>
          <w:bCs/>
          <w:sz w:val="56"/>
          <w:szCs w:val="44"/>
        </w:rPr>
        <w:t>6</w:t>
      </w:r>
    </w:p>
    <w:p w14:paraId="14AE03D8" w14:textId="77777777" w:rsidR="006E7209" w:rsidRPr="006E7209" w:rsidRDefault="006E7209" w:rsidP="006E7209">
      <w:pPr>
        <w:pStyle w:val="Contenudecadre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À</w:t>
      </w:r>
      <w:r w:rsidRPr="006E7209">
        <w:rPr>
          <w:rFonts w:asciiTheme="minorHAnsi" w:hAnsiTheme="minorHAnsi" w:cstheme="minorHAnsi"/>
          <w:b/>
          <w:bCs/>
          <w:sz w:val="40"/>
          <w:szCs w:val="40"/>
        </w:rPr>
        <w:t xml:space="preserve"> l'attention des associations souhaitant organiser un événement culturel, sportif ou touristique</w:t>
      </w:r>
    </w:p>
    <w:p w14:paraId="72D638AD" w14:textId="77777777" w:rsidR="00B62F68" w:rsidRPr="006E7209" w:rsidRDefault="00B62F68" w:rsidP="006E7209">
      <w:pPr>
        <w:tabs>
          <w:tab w:val="right" w:leader="dot" w:pos="8508"/>
        </w:tabs>
        <w:rPr>
          <w:rFonts w:asciiTheme="minorHAnsi" w:hAnsiTheme="minorHAnsi" w:cstheme="minorHAnsi"/>
          <w:sz w:val="36"/>
          <w:szCs w:val="36"/>
        </w:rPr>
      </w:pPr>
    </w:p>
    <w:p w14:paraId="1F49426E" w14:textId="77777777" w:rsidR="00FA23A2" w:rsidRPr="00FA23A2" w:rsidRDefault="00FA23A2" w:rsidP="00B40843">
      <w:pPr>
        <w:widowControl/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shd w:val="clear" w:color="auto" w:fill="FFFF00"/>
        <w:autoSpaceDN w:val="0"/>
        <w:textAlignment w:val="baseline"/>
        <w:rPr>
          <w:rFonts w:asciiTheme="minorHAnsi" w:eastAsia="Times New Roman" w:hAnsiTheme="minorHAnsi" w:cstheme="minorHAnsi"/>
          <w:kern w:val="3"/>
          <w:u w:val="single"/>
          <w:lang w:bidi="ar-SA"/>
        </w:rPr>
      </w:pPr>
    </w:p>
    <w:p w14:paraId="588639EB" w14:textId="4A4B34C6" w:rsidR="00FA23A2" w:rsidRPr="00FA23A2" w:rsidRDefault="00FA23A2" w:rsidP="00B40843">
      <w:pPr>
        <w:widowControl/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shd w:val="clear" w:color="auto" w:fill="FFFF00"/>
        <w:autoSpaceDN w:val="0"/>
        <w:jc w:val="center"/>
        <w:textAlignment w:val="baseline"/>
        <w:rPr>
          <w:rFonts w:asciiTheme="minorHAnsi" w:eastAsia="Times New Roman" w:hAnsiTheme="minorHAnsi" w:cstheme="minorHAnsi"/>
          <w:kern w:val="3"/>
          <w:sz w:val="28"/>
          <w:szCs w:val="28"/>
          <w:lang w:bidi="ar-SA"/>
        </w:rPr>
      </w:pPr>
      <w:r w:rsidRPr="00FA23A2">
        <w:rPr>
          <w:rFonts w:asciiTheme="minorHAnsi" w:eastAsia="Times New Roman" w:hAnsiTheme="minorHAnsi" w:cstheme="minorHAnsi"/>
          <w:kern w:val="3"/>
          <w:sz w:val="28"/>
          <w:szCs w:val="28"/>
          <w:u w:val="single"/>
          <w:lang w:bidi="ar-SA"/>
        </w:rPr>
        <w:t>Date limite de réception du dossier à la CCPM</w:t>
      </w:r>
      <w:r w:rsidRPr="00FA23A2">
        <w:rPr>
          <w:rFonts w:asciiTheme="minorHAnsi" w:eastAsia="Times New Roman" w:hAnsiTheme="minorHAnsi" w:cstheme="minorHAnsi"/>
          <w:kern w:val="3"/>
          <w:sz w:val="28"/>
          <w:szCs w:val="28"/>
          <w:lang w:bidi="ar-SA"/>
        </w:rPr>
        <w:t> : 31 janvier 20</w:t>
      </w:r>
      <w:r w:rsidRPr="006F44CB">
        <w:rPr>
          <w:rFonts w:asciiTheme="minorHAnsi" w:eastAsia="Times New Roman" w:hAnsiTheme="minorHAnsi" w:cstheme="minorHAnsi"/>
          <w:kern w:val="3"/>
          <w:sz w:val="28"/>
          <w:szCs w:val="28"/>
          <w:lang w:bidi="ar-SA"/>
        </w:rPr>
        <w:t>2</w:t>
      </w:r>
      <w:r w:rsidR="00A615D5">
        <w:rPr>
          <w:rFonts w:asciiTheme="minorHAnsi" w:eastAsia="Times New Roman" w:hAnsiTheme="minorHAnsi" w:cstheme="minorHAnsi"/>
          <w:kern w:val="3"/>
          <w:sz w:val="28"/>
          <w:szCs w:val="28"/>
          <w:lang w:bidi="ar-SA"/>
        </w:rPr>
        <w:t>6</w:t>
      </w:r>
    </w:p>
    <w:p w14:paraId="3068E2E9" w14:textId="77777777" w:rsidR="00FA23A2" w:rsidRPr="00FA23A2" w:rsidRDefault="00FA23A2" w:rsidP="00B40843">
      <w:pPr>
        <w:widowControl/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shd w:val="clear" w:color="auto" w:fill="FFFF00"/>
        <w:autoSpaceDN w:val="0"/>
        <w:textAlignment w:val="baseline"/>
        <w:rPr>
          <w:rFonts w:asciiTheme="minorHAnsi" w:eastAsia="Times New Roman" w:hAnsiTheme="minorHAnsi" w:cstheme="minorHAnsi"/>
          <w:b/>
          <w:bCs/>
          <w:kern w:val="3"/>
          <w:sz w:val="30"/>
          <w:szCs w:val="30"/>
          <w:lang w:bidi="ar-SA"/>
        </w:rPr>
      </w:pPr>
    </w:p>
    <w:p w14:paraId="42D5C5C2" w14:textId="77777777" w:rsidR="00FA23A2" w:rsidRPr="00FA23A2" w:rsidRDefault="00FA23A2" w:rsidP="00B40843">
      <w:pPr>
        <w:widowControl/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shd w:val="clear" w:color="auto" w:fill="FFFF00"/>
        <w:autoSpaceDN w:val="0"/>
        <w:jc w:val="center"/>
        <w:textAlignment w:val="baseline"/>
        <w:rPr>
          <w:rFonts w:asciiTheme="minorHAnsi" w:eastAsia="Times New Roman" w:hAnsiTheme="minorHAnsi" w:cstheme="minorHAnsi"/>
          <w:kern w:val="3"/>
          <w:lang w:bidi="ar-SA"/>
        </w:rPr>
      </w:pPr>
      <w:r w:rsidRPr="00FA23A2">
        <w:rPr>
          <w:rFonts w:asciiTheme="minorHAnsi" w:eastAsia="Times New Roman" w:hAnsiTheme="minorHAnsi" w:cstheme="minorHAnsi"/>
          <w:b/>
          <w:bCs/>
          <w:kern w:val="3"/>
          <w:sz w:val="30"/>
          <w:szCs w:val="30"/>
          <w:lang w:bidi="ar-SA"/>
        </w:rPr>
        <w:t>Tout dossier reçu après cette date ou incomplet ne sera pris en compte</w:t>
      </w:r>
    </w:p>
    <w:p w14:paraId="1E107766" w14:textId="77777777" w:rsidR="00B62F68" w:rsidRPr="006E7209" w:rsidRDefault="00B62F68" w:rsidP="006E7209">
      <w:pPr>
        <w:tabs>
          <w:tab w:val="right" w:leader="dot" w:pos="8508"/>
        </w:tabs>
        <w:rPr>
          <w:rFonts w:asciiTheme="minorHAnsi" w:hAnsiTheme="minorHAnsi" w:cstheme="minorHAnsi"/>
          <w:sz w:val="36"/>
          <w:szCs w:val="36"/>
        </w:rPr>
      </w:pPr>
    </w:p>
    <w:p w14:paraId="78C14850" w14:textId="77777777" w:rsidR="006E7209" w:rsidRDefault="006E7209" w:rsidP="006E7209">
      <w:pPr>
        <w:pBdr>
          <w:top w:val="single" w:sz="2" w:space="1" w:color="auto"/>
          <w:left w:val="single" w:sz="2" w:space="4" w:color="auto"/>
          <w:bottom w:val="single" w:sz="2" w:space="2" w:color="auto"/>
          <w:right w:val="single" w:sz="2" w:space="4" w:color="auto"/>
        </w:pBdr>
        <w:tabs>
          <w:tab w:val="right" w:leader="dot" w:pos="9638"/>
        </w:tabs>
        <w:rPr>
          <w:rFonts w:asciiTheme="minorHAnsi" w:hAnsiTheme="minorHAnsi" w:cstheme="minorHAnsi"/>
          <w:sz w:val="36"/>
          <w:szCs w:val="36"/>
        </w:rPr>
      </w:pPr>
    </w:p>
    <w:p w14:paraId="2A00111C" w14:textId="77777777" w:rsidR="00B62F68" w:rsidRPr="00A06192" w:rsidRDefault="00941845" w:rsidP="006E7209">
      <w:pPr>
        <w:pBdr>
          <w:top w:val="single" w:sz="2" w:space="1" w:color="auto"/>
          <w:left w:val="single" w:sz="2" w:space="4" w:color="auto"/>
          <w:bottom w:val="single" w:sz="2" w:space="2" w:color="auto"/>
          <w:right w:val="single" w:sz="2" w:space="4" w:color="auto"/>
        </w:pBdr>
        <w:tabs>
          <w:tab w:val="right" w:leader="dot" w:pos="9638"/>
        </w:tabs>
        <w:rPr>
          <w:rFonts w:asciiTheme="minorHAnsi" w:hAnsiTheme="minorHAnsi" w:cstheme="minorHAnsi"/>
          <w:sz w:val="28"/>
          <w:szCs w:val="28"/>
        </w:rPr>
      </w:pPr>
      <w:r w:rsidRPr="00A06192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A06192" w:rsidRPr="00A06192">
        <w:rPr>
          <w:rFonts w:asciiTheme="minorHAnsi" w:hAnsiTheme="minorHAnsi" w:cstheme="minorHAnsi"/>
          <w:b/>
          <w:bCs/>
          <w:sz w:val="28"/>
          <w:szCs w:val="28"/>
        </w:rPr>
        <w:t>om</w:t>
      </w:r>
      <w:r w:rsidRPr="00A06192">
        <w:rPr>
          <w:rFonts w:asciiTheme="minorHAnsi" w:hAnsiTheme="minorHAnsi" w:cstheme="minorHAnsi"/>
          <w:b/>
          <w:bCs/>
          <w:sz w:val="28"/>
          <w:szCs w:val="28"/>
        </w:rPr>
        <w:t xml:space="preserve"> de </w:t>
      </w:r>
      <w:r w:rsidR="009418CA" w:rsidRPr="00A06192">
        <w:rPr>
          <w:rFonts w:asciiTheme="minorHAnsi" w:hAnsiTheme="minorHAnsi" w:cstheme="minorHAnsi"/>
          <w:b/>
          <w:bCs/>
          <w:sz w:val="28"/>
          <w:szCs w:val="28"/>
        </w:rPr>
        <w:t>l’Association</w:t>
      </w:r>
      <w:r w:rsidR="00A06192" w:rsidRPr="00A06192">
        <w:rPr>
          <w:rFonts w:asciiTheme="minorHAnsi" w:hAnsiTheme="minorHAnsi" w:cstheme="minorHAnsi"/>
          <w:sz w:val="28"/>
          <w:szCs w:val="28"/>
        </w:rPr>
        <w:t xml:space="preserve"> : </w:t>
      </w:r>
      <w:r w:rsidR="00A06192" w:rsidRPr="00A06192">
        <w:rPr>
          <w:rFonts w:asciiTheme="minorHAnsi" w:hAnsiTheme="minorHAnsi" w:cstheme="minorHAnsi"/>
          <w:sz w:val="28"/>
          <w:szCs w:val="28"/>
        </w:rPr>
        <w:tab/>
      </w:r>
    </w:p>
    <w:p w14:paraId="5F9D3650" w14:textId="77777777" w:rsidR="00B62F68" w:rsidRPr="00A06192" w:rsidRDefault="00941845" w:rsidP="006E7209">
      <w:pPr>
        <w:pBdr>
          <w:top w:val="single" w:sz="2" w:space="1" w:color="auto"/>
          <w:left w:val="single" w:sz="2" w:space="4" w:color="auto"/>
          <w:bottom w:val="single" w:sz="2" w:space="2" w:color="auto"/>
          <w:right w:val="single" w:sz="2" w:space="4" w:color="auto"/>
        </w:pBdr>
        <w:tabs>
          <w:tab w:val="right" w:leader="dot" w:pos="9638"/>
        </w:tabs>
        <w:rPr>
          <w:rFonts w:asciiTheme="minorHAnsi" w:hAnsiTheme="minorHAnsi" w:cstheme="minorHAnsi"/>
          <w:sz w:val="28"/>
          <w:szCs w:val="28"/>
        </w:rPr>
      </w:pPr>
      <w:r w:rsidRPr="00A06192">
        <w:rPr>
          <w:rFonts w:asciiTheme="minorHAnsi" w:hAnsiTheme="minorHAnsi" w:cstheme="minorHAnsi"/>
          <w:b/>
          <w:bCs/>
          <w:sz w:val="28"/>
          <w:szCs w:val="28"/>
        </w:rPr>
        <w:t>Nom de la manifestation</w:t>
      </w:r>
      <w:r w:rsidR="00A06192" w:rsidRPr="00A06192">
        <w:rPr>
          <w:rFonts w:asciiTheme="minorHAnsi" w:hAnsiTheme="minorHAnsi" w:cstheme="minorHAnsi"/>
          <w:sz w:val="28"/>
          <w:szCs w:val="28"/>
        </w:rPr>
        <w:t> :</w:t>
      </w:r>
      <w:r w:rsidRPr="00A06192">
        <w:rPr>
          <w:rFonts w:asciiTheme="minorHAnsi" w:hAnsiTheme="minorHAnsi" w:cstheme="minorHAnsi"/>
          <w:sz w:val="28"/>
          <w:szCs w:val="28"/>
        </w:rPr>
        <w:t xml:space="preserve"> </w:t>
      </w:r>
      <w:r w:rsidRPr="00A06192">
        <w:rPr>
          <w:rFonts w:asciiTheme="minorHAnsi" w:hAnsiTheme="minorHAnsi" w:cstheme="minorHAnsi"/>
          <w:sz w:val="28"/>
          <w:szCs w:val="28"/>
        </w:rPr>
        <w:tab/>
      </w:r>
    </w:p>
    <w:p w14:paraId="2D397E6B" w14:textId="77777777" w:rsidR="00B62F68" w:rsidRPr="00A06192" w:rsidRDefault="00941845" w:rsidP="006E7209">
      <w:pPr>
        <w:pBdr>
          <w:top w:val="single" w:sz="2" w:space="1" w:color="auto"/>
          <w:left w:val="single" w:sz="2" w:space="4" w:color="auto"/>
          <w:bottom w:val="single" w:sz="2" w:space="2" w:color="auto"/>
          <w:right w:val="single" w:sz="2" w:space="4" w:color="auto"/>
        </w:pBdr>
        <w:tabs>
          <w:tab w:val="right" w:leader="dot" w:pos="9638"/>
        </w:tabs>
        <w:rPr>
          <w:rFonts w:asciiTheme="minorHAnsi" w:hAnsiTheme="minorHAnsi" w:cstheme="minorHAnsi"/>
          <w:sz w:val="28"/>
          <w:szCs w:val="28"/>
        </w:rPr>
      </w:pPr>
      <w:r w:rsidRPr="00A06192">
        <w:rPr>
          <w:rFonts w:asciiTheme="minorHAnsi" w:hAnsiTheme="minorHAnsi" w:cstheme="minorHAnsi"/>
          <w:b/>
          <w:bCs/>
          <w:sz w:val="28"/>
          <w:szCs w:val="28"/>
        </w:rPr>
        <w:t>Date de la manifestation</w:t>
      </w:r>
      <w:r w:rsidR="00A06192" w:rsidRPr="00A06192">
        <w:rPr>
          <w:rFonts w:asciiTheme="minorHAnsi" w:hAnsiTheme="minorHAnsi" w:cstheme="minorHAnsi"/>
          <w:sz w:val="28"/>
          <w:szCs w:val="28"/>
        </w:rPr>
        <w:t xml:space="preserve"> : </w:t>
      </w:r>
      <w:r w:rsidRPr="00A06192">
        <w:rPr>
          <w:rFonts w:asciiTheme="minorHAnsi" w:hAnsiTheme="minorHAnsi" w:cstheme="minorHAnsi"/>
          <w:sz w:val="28"/>
          <w:szCs w:val="28"/>
        </w:rPr>
        <w:tab/>
      </w:r>
    </w:p>
    <w:p w14:paraId="11B3A32B" w14:textId="77777777" w:rsidR="006E7209" w:rsidRPr="006E7209" w:rsidRDefault="006E7209" w:rsidP="006E7209">
      <w:pPr>
        <w:pBdr>
          <w:top w:val="single" w:sz="2" w:space="1" w:color="auto"/>
          <w:left w:val="single" w:sz="2" w:space="4" w:color="auto"/>
          <w:bottom w:val="single" w:sz="2" w:space="2" w:color="auto"/>
          <w:right w:val="single" w:sz="2" w:space="4" w:color="auto"/>
        </w:pBdr>
        <w:tabs>
          <w:tab w:val="right" w:leader="dot" w:pos="9638"/>
        </w:tabs>
        <w:rPr>
          <w:rFonts w:asciiTheme="minorHAnsi" w:hAnsiTheme="minorHAnsi" w:cstheme="minorHAnsi"/>
          <w:sz w:val="36"/>
          <w:szCs w:val="36"/>
        </w:rPr>
      </w:pPr>
    </w:p>
    <w:p w14:paraId="3387695C" w14:textId="77777777" w:rsidR="00B62F68" w:rsidRDefault="00B62F68" w:rsidP="002444B5">
      <w:pPr>
        <w:rPr>
          <w:rFonts w:asciiTheme="minorHAnsi" w:hAnsiTheme="minorHAnsi" w:cstheme="minorHAnsi"/>
          <w:sz w:val="36"/>
          <w:szCs w:val="36"/>
        </w:rPr>
      </w:pPr>
    </w:p>
    <w:p w14:paraId="6CE1C5DC" w14:textId="77777777" w:rsidR="00A06192" w:rsidRPr="006E7209" w:rsidRDefault="00A06192" w:rsidP="002444B5">
      <w:pPr>
        <w:rPr>
          <w:rFonts w:asciiTheme="minorHAnsi" w:hAnsiTheme="minorHAnsi" w:cstheme="minorHAnsi"/>
          <w:sz w:val="36"/>
          <w:szCs w:val="36"/>
        </w:rPr>
      </w:pPr>
    </w:p>
    <w:p w14:paraId="2C708827" w14:textId="77777777" w:rsidR="00B62F68" w:rsidRPr="00A06192" w:rsidRDefault="006E7209" w:rsidP="006E7209">
      <w:pPr>
        <w:tabs>
          <w:tab w:val="left" w:pos="1035"/>
        </w:tabs>
        <w:ind w:left="1035"/>
        <w:rPr>
          <w:rFonts w:asciiTheme="minorHAnsi" w:eastAsia="NanumBarunGothic" w:hAnsiTheme="minorHAnsi" w:cstheme="minorHAnsi"/>
          <w:sz w:val="32"/>
          <w:szCs w:val="32"/>
        </w:rPr>
      </w:pPr>
      <w:r w:rsidRPr="00A06192">
        <w:rPr>
          <w:rFonts w:asciiTheme="minorHAnsi" w:hAnsiTheme="minorHAnsi" w:cstheme="minorHAnsi"/>
          <w:sz w:val="32"/>
          <w:szCs w:val="32"/>
        </w:rPr>
        <w:sym w:font="Wingdings 2" w:char="F0A3"/>
      </w:r>
      <w:r w:rsidRPr="00A06192">
        <w:rPr>
          <w:rFonts w:asciiTheme="minorHAnsi" w:hAnsiTheme="minorHAnsi" w:cstheme="minorHAnsi"/>
          <w:sz w:val="32"/>
          <w:szCs w:val="32"/>
        </w:rPr>
        <w:t xml:space="preserve"> </w:t>
      </w:r>
      <w:r w:rsidR="00941845" w:rsidRPr="00A06192">
        <w:rPr>
          <w:rFonts w:asciiTheme="minorHAnsi" w:hAnsiTheme="minorHAnsi" w:cstheme="minorHAnsi"/>
          <w:sz w:val="32"/>
          <w:szCs w:val="32"/>
        </w:rPr>
        <w:t>Première Demande</w:t>
      </w:r>
    </w:p>
    <w:p w14:paraId="74240420" w14:textId="77777777" w:rsidR="00B62F68" w:rsidRPr="00A06192" w:rsidRDefault="006E7209" w:rsidP="006E7209">
      <w:pPr>
        <w:tabs>
          <w:tab w:val="left" w:pos="1035"/>
        </w:tabs>
        <w:ind w:left="1035" w:right="-397"/>
        <w:rPr>
          <w:rFonts w:asciiTheme="minorHAnsi" w:hAnsiTheme="minorHAnsi" w:cstheme="minorHAnsi"/>
        </w:rPr>
      </w:pPr>
      <w:r w:rsidRPr="00A06192">
        <w:rPr>
          <w:rFonts w:asciiTheme="minorHAnsi" w:eastAsia="NanumBarunGothic" w:hAnsiTheme="minorHAnsi" w:cstheme="minorHAnsi"/>
          <w:sz w:val="32"/>
          <w:szCs w:val="32"/>
        </w:rPr>
        <w:sym w:font="Wingdings 2" w:char="F0A3"/>
      </w:r>
      <w:r w:rsidRPr="00A06192">
        <w:rPr>
          <w:rFonts w:asciiTheme="minorHAnsi" w:eastAsia="NanumBarunGothic" w:hAnsiTheme="minorHAnsi" w:cstheme="minorHAnsi"/>
          <w:sz w:val="32"/>
          <w:szCs w:val="32"/>
        </w:rPr>
        <w:t xml:space="preserve"> </w:t>
      </w:r>
      <w:r w:rsidR="00941845" w:rsidRPr="00A06192">
        <w:rPr>
          <w:rFonts w:asciiTheme="minorHAnsi" w:eastAsia="NanumBarunGothic" w:hAnsiTheme="minorHAnsi" w:cstheme="minorHAnsi"/>
          <w:sz w:val="32"/>
          <w:szCs w:val="32"/>
        </w:rPr>
        <w:t>Événement</w:t>
      </w:r>
      <w:r w:rsidR="00941845" w:rsidRPr="00A06192">
        <w:rPr>
          <w:rFonts w:asciiTheme="minorHAnsi" w:hAnsiTheme="minorHAnsi" w:cstheme="minorHAnsi"/>
          <w:sz w:val="32"/>
          <w:szCs w:val="32"/>
        </w:rPr>
        <w:t xml:space="preserve"> déjà subventionné</w:t>
      </w:r>
      <w:r w:rsidRPr="00A06192">
        <w:rPr>
          <w:rFonts w:asciiTheme="minorHAnsi" w:hAnsiTheme="minorHAnsi" w:cstheme="minorHAnsi"/>
          <w:sz w:val="32"/>
          <w:szCs w:val="32"/>
        </w:rPr>
        <w:t xml:space="preserve"> </w:t>
      </w:r>
      <w:r w:rsidR="00941845" w:rsidRPr="00A06192">
        <w:rPr>
          <w:rFonts w:asciiTheme="minorHAnsi" w:hAnsiTheme="minorHAnsi" w:cstheme="minorHAnsi"/>
          <w:sz w:val="32"/>
          <w:szCs w:val="32"/>
        </w:rPr>
        <w:t>par la CCPM</w:t>
      </w:r>
    </w:p>
    <w:p w14:paraId="24BF362A" w14:textId="77777777" w:rsidR="002444B5" w:rsidRDefault="002444B5">
      <w:pPr>
        <w:widowControl/>
        <w:suppressAutoHyphens w:val="0"/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</w:pPr>
      <w:r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  <w:br w:type="page"/>
      </w:r>
    </w:p>
    <w:p w14:paraId="568DAA85" w14:textId="77777777" w:rsidR="00B62F68" w:rsidRPr="00744B44" w:rsidRDefault="00941845" w:rsidP="00744B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744B44"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  <w:t>Association</w:t>
      </w:r>
    </w:p>
    <w:p w14:paraId="13D3922D" w14:textId="77777777" w:rsidR="00B62F68" w:rsidRDefault="00B62F68">
      <w:pPr>
        <w:rPr>
          <w:rFonts w:asciiTheme="minorHAnsi" w:hAnsiTheme="minorHAnsi" w:cstheme="minorHAnsi"/>
          <w:sz w:val="28"/>
          <w:szCs w:val="28"/>
        </w:rPr>
      </w:pPr>
    </w:p>
    <w:p w14:paraId="369B845E" w14:textId="77777777" w:rsidR="007B50F6" w:rsidRPr="007B50F6" w:rsidRDefault="007B50F6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Dénomination : </w:t>
      </w:r>
      <w:r>
        <w:rPr>
          <w:rFonts w:asciiTheme="minorHAnsi" w:hAnsiTheme="minorHAnsi" w:cstheme="minorHAnsi"/>
        </w:rPr>
        <w:tab/>
      </w:r>
    </w:p>
    <w:p w14:paraId="0731D096" w14:textId="77777777" w:rsidR="007B50F6" w:rsidRPr="007B50F6" w:rsidRDefault="007B50F6" w:rsidP="007B50F6">
      <w:pPr>
        <w:rPr>
          <w:rFonts w:asciiTheme="minorHAnsi" w:hAnsiTheme="minorHAnsi" w:cstheme="minorHAnsi"/>
        </w:rPr>
      </w:pPr>
    </w:p>
    <w:p w14:paraId="1D1BB414" w14:textId="77777777" w:rsidR="007B50F6" w:rsidRPr="007B50F6" w:rsidRDefault="007B50F6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Nom et prénom du Président : </w:t>
      </w:r>
      <w:r>
        <w:rPr>
          <w:rFonts w:asciiTheme="minorHAnsi" w:hAnsiTheme="minorHAnsi" w:cstheme="minorHAnsi"/>
        </w:rPr>
        <w:tab/>
      </w:r>
    </w:p>
    <w:p w14:paraId="4AD835D6" w14:textId="77777777" w:rsidR="007B50F6" w:rsidRPr="007B50F6" w:rsidRDefault="007B50F6" w:rsidP="007B50F6">
      <w:pPr>
        <w:rPr>
          <w:rFonts w:asciiTheme="minorHAnsi" w:hAnsiTheme="minorHAnsi" w:cstheme="minorHAnsi"/>
        </w:rPr>
      </w:pPr>
    </w:p>
    <w:p w14:paraId="63963306" w14:textId="77777777" w:rsidR="007B50F6" w:rsidRPr="007B50F6" w:rsidRDefault="007B50F6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Adresse du siège social : </w:t>
      </w:r>
      <w:r>
        <w:rPr>
          <w:rFonts w:asciiTheme="minorHAnsi" w:hAnsiTheme="minorHAnsi" w:cstheme="minorHAnsi"/>
        </w:rPr>
        <w:tab/>
      </w:r>
    </w:p>
    <w:p w14:paraId="143056AF" w14:textId="77777777" w:rsidR="007B50F6" w:rsidRPr="007B50F6" w:rsidRDefault="007B50F6" w:rsidP="007B50F6">
      <w:pPr>
        <w:tabs>
          <w:tab w:val="left" w:pos="9075"/>
          <w:tab w:val="left" w:pos="9090"/>
          <w:tab w:val="left" w:pos="9135"/>
        </w:tabs>
        <w:rPr>
          <w:rFonts w:asciiTheme="minorHAnsi" w:hAnsiTheme="minorHAnsi" w:cstheme="minorHAnsi"/>
        </w:rPr>
      </w:pPr>
    </w:p>
    <w:p w14:paraId="1D7A2176" w14:textId="77777777" w:rsidR="007B50F6" w:rsidRPr="007B50F6" w:rsidRDefault="007B50F6" w:rsidP="007B50F6">
      <w:pPr>
        <w:tabs>
          <w:tab w:val="left" w:leader="dot" w:pos="4536"/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Code Postal : </w:t>
      </w:r>
      <w:r>
        <w:rPr>
          <w:rFonts w:asciiTheme="minorHAnsi" w:hAnsiTheme="minorHAnsi" w:cstheme="minorHAnsi"/>
        </w:rPr>
        <w:tab/>
        <w:t xml:space="preserve"> </w:t>
      </w:r>
      <w:r w:rsidRPr="007B50F6">
        <w:rPr>
          <w:rFonts w:asciiTheme="minorHAnsi" w:hAnsiTheme="minorHAnsi" w:cstheme="minorHAnsi"/>
        </w:rPr>
        <w:t xml:space="preserve">Commune : </w:t>
      </w:r>
      <w:r>
        <w:rPr>
          <w:rFonts w:asciiTheme="minorHAnsi" w:hAnsiTheme="minorHAnsi" w:cstheme="minorHAnsi"/>
        </w:rPr>
        <w:tab/>
      </w:r>
    </w:p>
    <w:p w14:paraId="716273F2" w14:textId="77777777" w:rsidR="007B50F6" w:rsidRPr="007B50F6" w:rsidRDefault="007B50F6" w:rsidP="007B50F6">
      <w:pPr>
        <w:rPr>
          <w:rFonts w:asciiTheme="minorHAnsi" w:hAnsiTheme="minorHAnsi" w:cstheme="minorHAnsi"/>
        </w:rPr>
      </w:pPr>
    </w:p>
    <w:p w14:paraId="69070113" w14:textId="77777777" w:rsidR="007B50F6" w:rsidRPr="007B50F6" w:rsidRDefault="007B50F6" w:rsidP="007B50F6">
      <w:pPr>
        <w:tabs>
          <w:tab w:val="left" w:leader="dot" w:pos="9638"/>
        </w:tabs>
        <w:rPr>
          <w:rFonts w:asciiTheme="minorHAnsi" w:eastAsia="NanumBarunGothic" w:hAnsiTheme="minorHAnsi" w:cstheme="minorHAnsi"/>
          <w:sz w:val="32"/>
          <w:szCs w:val="32"/>
          <w:highlight w:val="lightGray"/>
        </w:rPr>
      </w:pPr>
      <w:r w:rsidRPr="007B50F6">
        <w:rPr>
          <w:rFonts w:asciiTheme="minorHAnsi" w:hAnsiTheme="minorHAnsi" w:cstheme="minorHAnsi"/>
        </w:rPr>
        <w:t xml:space="preserve">N° de Siret : </w:t>
      </w:r>
      <w:r>
        <w:rPr>
          <w:rFonts w:asciiTheme="minorHAnsi" w:hAnsiTheme="minorHAnsi" w:cstheme="minorHAnsi"/>
        </w:rPr>
        <w:tab/>
      </w:r>
    </w:p>
    <w:p w14:paraId="4CC120F9" w14:textId="77777777" w:rsidR="007B50F6" w:rsidRPr="007B50F6" w:rsidRDefault="007B50F6" w:rsidP="007B50F6">
      <w:pPr>
        <w:rPr>
          <w:rFonts w:asciiTheme="minorHAnsi" w:eastAsia="NanumBarunGothic" w:hAnsiTheme="minorHAnsi" w:cstheme="minorHAnsi"/>
          <w:sz w:val="32"/>
          <w:szCs w:val="32"/>
          <w:shd w:val="clear" w:color="auto" w:fill="DDDDDD"/>
        </w:rPr>
      </w:pPr>
    </w:p>
    <w:p w14:paraId="281ADFF4" w14:textId="77777777" w:rsidR="007B50F6" w:rsidRPr="007B50F6" w:rsidRDefault="007B50F6" w:rsidP="007B50F6">
      <w:pPr>
        <w:tabs>
          <w:tab w:val="left" w:leader="dot" w:pos="4536"/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Téléphone : </w:t>
      </w:r>
      <w:r>
        <w:rPr>
          <w:rFonts w:asciiTheme="minorHAnsi" w:hAnsiTheme="minorHAnsi" w:cstheme="minorHAnsi"/>
        </w:rPr>
        <w:tab/>
        <w:t xml:space="preserve"> </w:t>
      </w:r>
      <w:proofErr w:type="gramStart"/>
      <w:r w:rsidRPr="007B50F6">
        <w:rPr>
          <w:rFonts w:asciiTheme="minorHAnsi" w:hAnsiTheme="minorHAnsi" w:cstheme="minorHAnsi"/>
        </w:rPr>
        <w:t>E-mail</w:t>
      </w:r>
      <w:proofErr w:type="gramEnd"/>
      <w:r w:rsidRPr="007B50F6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ab/>
      </w:r>
    </w:p>
    <w:p w14:paraId="2A0E51E8" w14:textId="77777777" w:rsidR="007B50F6" w:rsidRPr="007B50F6" w:rsidRDefault="007B50F6" w:rsidP="007B50F6">
      <w:pPr>
        <w:rPr>
          <w:rFonts w:asciiTheme="minorHAnsi" w:hAnsiTheme="minorHAnsi" w:cstheme="minorHAnsi"/>
        </w:rPr>
      </w:pPr>
    </w:p>
    <w:p w14:paraId="026908F4" w14:textId="77777777" w:rsidR="007B50F6" w:rsidRPr="007B50F6" w:rsidRDefault="007B50F6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Site internet : </w:t>
      </w:r>
      <w:r>
        <w:rPr>
          <w:rFonts w:asciiTheme="minorHAnsi" w:hAnsiTheme="minorHAnsi" w:cstheme="minorHAnsi"/>
        </w:rPr>
        <w:tab/>
      </w:r>
    </w:p>
    <w:p w14:paraId="128919B0" w14:textId="77777777" w:rsidR="007B50F6" w:rsidRPr="007B50F6" w:rsidRDefault="007B50F6" w:rsidP="007B50F6">
      <w:pPr>
        <w:rPr>
          <w:rFonts w:asciiTheme="minorHAnsi" w:hAnsiTheme="minorHAnsi" w:cstheme="minorHAnsi"/>
        </w:rPr>
      </w:pPr>
    </w:p>
    <w:p w14:paraId="30AB2C63" w14:textId="77777777" w:rsidR="007B50F6" w:rsidRDefault="007B50F6" w:rsidP="007B50F6">
      <w:pPr>
        <w:rPr>
          <w:rFonts w:asciiTheme="minorHAnsi" w:hAnsiTheme="minorHAnsi" w:cstheme="minorHAnsi"/>
          <w:b/>
          <w:bCs/>
        </w:rPr>
      </w:pPr>
    </w:p>
    <w:p w14:paraId="31D2AC54" w14:textId="77777777" w:rsidR="007B50F6" w:rsidRPr="007B50F6" w:rsidRDefault="007B50F6" w:rsidP="007B50F6">
      <w:pPr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  <w:b/>
          <w:bCs/>
        </w:rPr>
        <w:t>Adresse de correspondance</w:t>
      </w:r>
      <w:r w:rsidRPr="007B50F6">
        <w:rPr>
          <w:rFonts w:asciiTheme="minorHAnsi" w:hAnsiTheme="minorHAnsi" w:cstheme="minorHAnsi"/>
        </w:rPr>
        <w:t xml:space="preserve"> </w:t>
      </w:r>
      <w:r w:rsidRPr="007B50F6">
        <w:rPr>
          <w:rFonts w:asciiTheme="minorHAnsi" w:hAnsiTheme="minorHAnsi" w:cstheme="minorHAnsi"/>
          <w:i/>
          <w:iCs/>
        </w:rPr>
        <w:t>(si différente du siège social)</w:t>
      </w:r>
      <w:r w:rsidRPr="007B50F6">
        <w:rPr>
          <w:rFonts w:asciiTheme="minorHAnsi" w:hAnsiTheme="minorHAnsi" w:cstheme="minorHAnsi"/>
        </w:rPr>
        <w:t xml:space="preserve"> </w:t>
      </w:r>
    </w:p>
    <w:p w14:paraId="7A29EE99" w14:textId="77777777" w:rsidR="007B50F6" w:rsidRPr="007B50F6" w:rsidRDefault="007B50F6" w:rsidP="007B50F6">
      <w:pPr>
        <w:rPr>
          <w:rFonts w:asciiTheme="minorHAnsi" w:hAnsiTheme="minorHAnsi" w:cstheme="minorHAnsi"/>
        </w:rPr>
      </w:pPr>
    </w:p>
    <w:p w14:paraId="35B36CDA" w14:textId="77777777" w:rsidR="007B50F6" w:rsidRPr="007B50F6" w:rsidRDefault="007B50F6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>Adresse 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3F63B80B" w14:textId="77777777" w:rsidR="007B50F6" w:rsidRPr="007B50F6" w:rsidRDefault="007B50F6" w:rsidP="007B50F6">
      <w:pPr>
        <w:rPr>
          <w:rFonts w:asciiTheme="minorHAnsi" w:hAnsiTheme="minorHAnsi" w:cstheme="minorHAnsi"/>
        </w:rPr>
      </w:pPr>
    </w:p>
    <w:p w14:paraId="6F985775" w14:textId="77777777" w:rsidR="007B50F6" w:rsidRPr="007B50F6" w:rsidRDefault="007B50F6" w:rsidP="007B50F6">
      <w:pPr>
        <w:tabs>
          <w:tab w:val="left" w:leader="dot" w:pos="4536"/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>Code Postal 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B50F6">
        <w:rPr>
          <w:rFonts w:asciiTheme="minorHAnsi" w:hAnsiTheme="minorHAnsi" w:cstheme="minorHAnsi"/>
        </w:rPr>
        <w:t xml:space="preserve"> Commune : </w:t>
      </w:r>
      <w:r>
        <w:rPr>
          <w:rFonts w:asciiTheme="minorHAnsi" w:hAnsiTheme="minorHAnsi" w:cstheme="minorHAnsi"/>
        </w:rPr>
        <w:tab/>
      </w:r>
    </w:p>
    <w:p w14:paraId="42601F10" w14:textId="77777777" w:rsidR="007B50F6" w:rsidRPr="007B50F6" w:rsidRDefault="007B50F6">
      <w:pPr>
        <w:rPr>
          <w:rFonts w:asciiTheme="minorHAnsi" w:hAnsiTheme="minorHAnsi" w:cstheme="minorHAnsi"/>
        </w:rPr>
      </w:pPr>
    </w:p>
    <w:p w14:paraId="7C947084" w14:textId="77777777" w:rsidR="007B50F6" w:rsidRPr="007B50F6" w:rsidRDefault="007B50F6">
      <w:pPr>
        <w:rPr>
          <w:rFonts w:asciiTheme="minorHAnsi" w:hAnsiTheme="minorHAnsi" w:cstheme="minorHAnsi"/>
        </w:rPr>
      </w:pPr>
    </w:p>
    <w:p w14:paraId="65AD71A2" w14:textId="77777777" w:rsidR="00B62F68" w:rsidRPr="00744B44" w:rsidRDefault="00941845" w:rsidP="00744B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744B44"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  <w:t>Coordonnées de la personne qui suit le dossier</w:t>
      </w:r>
    </w:p>
    <w:p w14:paraId="49ED5374" w14:textId="77777777" w:rsidR="00B62F68" w:rsidRPr="006E7209" w:rsidRDefault="00B62F68">
      <w:pPr>
        <w:shd w:val="clear" w:color="auto" w:fill="FFFFFF"/>
        <w:rPr>
          <w:rFonts w:asciiTheme="minorHAnsi" w:hAnsiTheme="minorHAnsi" w:cstheme="minorHAnsi"/>
          <w:b/>
          <w:bCs/>
          <w:sz w:val="36"/>
          <w:szCs w:val="36"/>
        </w:rPr>
      </w:pPr>
    </w:p>
    <w:p w14:paraId="30A76FCB" w14:textId="77777777" w:rsidR="00B62F68" w:rsidRPr="007B50F6" w:rsidRDefault="00941845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>Nom :</w:t>
      </w:r>
      <w:r w:rsidR="007B50F6">
        <w:rPr>
          <w:rFonts w:asciiTheme="minorHAnsi" w:hAnsiTheme="minorHAnsi" w:cstheme="minorHAnsi"/>
        </w:rPr>
        <w:t xml:space="preserve"> </w:t>
      </w:r>
      <w:r w:rsidR="007B50F6">
        <w:rPr>
          <w:rFonts w:asciiTheme="minorHAnsi" w:hAnsiTheme="minorHAnsi" w:cstheme="minorHAnsi"/>
        </w:rPr>
        <w:tab/>
      </w:r>
    </w:p>
    <w:p w14:paraId="227892BE" w14:textId="77777777" w:rsidR="00B62F68" w:rsidRPr="007B50F6" w:rsidRDefault="00B62F68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</w:p>
    <w:p w14:paraId="06A24E41" w14:textId="77777777" w:rsidR="00B62F68" w:rsidRPr="007B50F6" w:rsidRDefault="00941845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Prénom : </w:t>
      </w:r>
      <w:r w:rsidR="007B50F6">
        <w:rPr>
          <w:rFonts w:asciiTheme="minorHAnsi" w:hAnsiTheme="minorHAnsi" w:cstheme="minorHAnsi"/>
        </w:rPr>
        <w:tab/>
      </w:r>
    </w:p>
    <w:p w14:paraId="1BA0D52E" w14:textId="77777777" w:rsidR="00B62F68" w:rsidRPr="007B50F6" w:rsidRDefault="00B62F68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</w:p>
    <w:p w14:paraId="041EF6B8" w14:textId="77777777" w:rsidR="00B62F68" w:rsidRPr="007B50F6" w:rsidRDefault="00941845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>Adresse :</w:t>
      </w:r>
      <w:r w:rsidR="007B50F6">
        <w:rPr>
          <w:rFonts w:asciiTheme="minorHAnsi" w:hAnsiTheme="minorHAnsi" w:cstheme="minorHAnsi"/>
        </w:rPr>
        <w:t xml:space="preserve"> </w:t>
      </w:r>
      <w:r w:rsidR="007B50F6">
        <w:rPr>
          <w:rFonts w:asciiTheme="minorHAnsi" w:hAnsiTheme="minorHAnsi" w:cstheme="minorHAnsi"/>
        </w:rPr>
        <w:tab/>
      </w:r>
    </w:p>
    <w:p w14:paraId="32EB9C61" w14:textId="77777777" w:rsidR="00B62F68" w:rsidRPr="007B50F6" w:rsidRDefault="00B62F68" w:rsidP="007B50F6">
      <w:pPr>
        <w:tabs>
          <w:tab w:val="left" w:leader="dot" w:pos="9072"/>
        </w:tabs>
        <w:rPr>
          <w:rFonts w:asciiTheme="minorHAnsi" w:hAnsiTheme="minorHAnsi" w:cstheme="minorHAnsi"/>
        </w:rPr>
      </w:pPr>
    </w:p>
    <w:p w14:paraId="13DAFD2C" w14:textId="77777777" w:rsidR="00B62F68" w:rsidRPr="007B50F6" w:rsidRDefault="00941845" w:rsidP="007B50F6">
      <w:pPr>
        <w:tabs>
          <w:tab w:val="left" w:leader="dot" w:pos="4536"/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Code Postal : </w:t>
      </w:r>
      <w:r w:rsidR="007B50F6">
        <w:rPr>
          <w:rFonts w:asciiTheme="minorHAnsi" w:hAnsiTheme="minorHAnsi" w:cstheme="minorHAnsi"/>
        </w:rPr>
        <w:tab/>
        <w:t xml:space="preserve"> </w:t>
      </w:r>
      <w:r w:rsidRPr="007B50F6">
        <w:rPr>
          <w:rFonts w:asciiTheme="minorHAnsi" w:hAnsiTheme="minorHAnsi" w:cstheme="minorHAnsi"/>
        </w:rPr>
        <w:t xml:space="preserve">Commune : </w:t>
      </w:r>
      <w:r w:rsidR="007B50F6">
        <w:rPr>
          <w:rFonts w:asciiTheme="minorHAnsi" w:hAnsiTheme="minorHAnsi" w:cstheme="minorHAnsi"/>
        </w:rPr>
        <w:tab/>
      </w:r>
    </w:p>
    <w:p w14:paraId="532F42D8" w14:textId="77777777" w:rsidR="00B62F68" w:rsidRPr="007B50F6" w:rsidRDefault="00B62F68" w:rsidP="007B50F6">
      <w:pPr>
        <w:tabs>
          <w:tab w:val="left" w:leader="dot" w:pos="4536"/>
          <w:tab w:val="left" w:leader="dot" w:pos="9072"/>
        </w:tabs>
        <w:rPr>
          <w:rFonts w:asciiTheme="minorHAnsi" w:hAnsiTheme="minorHAnsi" w:cstheme="minorHAnsi"/>
        </w:rPr>
      </w:pPr>
    </w:p>
    <w:p w14:paraId="57244BB5" w14:textId="77777777" w:rsidR="00B62F68" w:rsidRPr="007B50F6" w:rsidRDefault="00941845" w:rsidP="007B50F6">
      <w:pPr>
        <w:tabs>
          <w:tab w:val="left" w:leader="dot" w:pos="4536"/>
          <w:tab w:val="left" w:leader="dot" w:pos="9638"/>
        </w:tabs>
        <w:rPr>
          <w:rFonts w:asciiTheme="minorHAnsi" w:hAnsiTheme="minorHAnsi" w:cstheme="minorHAnsi"/>
          <w:b/>
          <w:color w:val="66CC00"/>
          <w:sz w:val="32"/>
          <w:szCs w:val="32"/>
        </w:rPr>
      </w:pPr>
      <w:r w:rsidRPr="007B50F6">
        <w:rPr>
          <w:rFonts w:asciiTheme="minorHAnsi" w:hAnsiTheme="minorHAnsi" w:cstheme="minorHAnsi"/>
        </w:rPr>
        <w:t xml:space="preserve">Téléphone : </w:t>
      </w:r>
      <w:r w:rsidR="007B50F6">
        <w:rPr>
          <w:rFonts w:asciiTheme="minorHAnsi" w:hAnsiTheme="minorHAnsi" w:cstheme="minorHAnsi"/>
        </w:rPr>
        <w:tab/>
        <w:t xml:space="preserve"> </w:t>
      </w:r>
      <w:proofErr w:type="gramStart"/>
      <w:r w:rsidRPr="007B50F6">
        <w:rPr>
          <w:rFonts w:asciiTheme="minorHAnsi" w:hAnsiTheme="minorHAnsi" w:cstheme="minorHAnsi"/>
        </w:rPr>
        <w:t>E-mail</w:t>
      </w:r>
      <w:proofErr w:type="gramEnd"/>
      <w:r w:rsidRPr="007B50F6">
        <w:rPr>
          <w:rFonts w:asciiTheme="minorHAnsi" w:hAnsiTheme="minorHAnsi" w:cstheme="minorHAnsi"/>
        </w:rPr>
        <w:t xml:space="preserve"> : </w:t>
      </w:r>
      <w:r w:rsidR="007B50F6">
        <w:rPr>
          <w:rFonts w:asciiTheme="minorHAnsi" w:hAnsiTheme="minorHAnsi" w:cstheme="minorHAnsi"/>
        </w:rPr>
        <w:tab/>
      </w:r>
    </w:p>
    <w:p w14:paraId="26794688" w14:textId="77777777" w:rsidR="002444B5" w:rsidRDefault="002444B5">
      <w:pPr>
        <w:widowControl/>
        <w:suppressAutoHyphens w:val="0"/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</w:pPr>
      <w:r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  <w:br w:type="page"/>
      </w:r>
    </w:p>
    <w:p w14:paraId="159398D7" w14:textId="77777777" w:rsidR="00B62F68" w:rsidRPr="00744B44" w:rsidRDefault="00941845" w:rsidP="00744B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744B44"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  <w:t>Descriptif de la manifestation</w:t>
      </w:r>
    </w:p>
    <w:p w14:paraId="5A5B23E1" w14:textId="77777777" w:rsidR="00B62F68" w:rsidRPr="006E7209" w:rsidRDefault="00B62F68">
      <w:pPr>
        <w:rPr>
          <w:rFonts w:asciiTheme="minorHAnsi" w:hAnsiTheme="minorHAnsi" w:cstheme="minorHAnsi"/>
          <w:sz w:val="28"/>
          <w:szCs w:val="28"/>
        </w:rPr>
      </w:pPr>
    </w:p>
    <w:p w14:paraId="757C5C48" w14:textId="77777777" w:rsidR="00B62F68" w:rsidRPr="007B50F6" w:rsidRDefault="00941845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>Nom de la manifestation :</w:t>
      </w:r>
      <w:r w:rsidR="007B50F6">
        <w:rPr>
          <w:rFonts w:asciiTheme="minorHAnsi" w:hAnsiTheme="minorHAnsi" w:cstheme="minorHAnsi"/>
        </w:rPr>
        <w:t xml:space="preserve"> </w:t>
      </w:r>
      <w:r w:rsidR="007B50F6">
        <w:rPr>
          <w:rFonts w:asciiTheme="minorHAnsi" w:hAnsiTheme="minorHAnsi" w:cstheme="minorHAnsi"/>
        </w:rPr>
        <w:tab/>
      </w:r>
    </w:p>
    <w:p w14:paraId="3EED256D" w14:textId="77777777" w:rsidR="00B62F68" w:rsidRPr="007B50F6" w:rsidRDefault="00B62F68" w:rsidP="007B50F6">
      <w:pPr>
        <w:tabs>
          <w:tab w:val="left" w:pos="9638"/>
        </w:tabs>
        <w:rPr>
          <w:rFonts w:asciiTheme="minorHAnsi" w:hAnsiTheme="minorHAnsi" w:cstheme="minorHAnsi"/>
        </w:rPr>
      </w:pPr>
    </w:p>
    <w:p w14:paraId="2AC19666" w14:textId="77777777" w:rsidR="00B62F68" w:rsidRPr="007B50F6" w:rsidRDefault="00941845" w:rsidP="001A1C72">
      <w:pPr>
        <w:tabs>
          <w:tab w:val="left" w:leader="dot" w:pos="4536"/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Date(s) : </w:t>
      </w:r>
      <w:r w:rsidR="00CD798C">
        <w:rPr>
          <w:rFonts w:asciiTheme="minorHAnsi" w:hAnsiTheme="minorHAnsi" w:cstheme="minorHAnsi"/>
        </w:rPr>
        <w:tab/>
      </w:r>
      <w:r w:rsidR="001A1C72">
        <w:rPr>
          <w:rFonts w:asciiTheme="minorHAnsi" w:hAnsiTheme="minorHAnsi" w:cstheme="minorHAnsi"/>
        </w:rPr>
        <w:t xml:space="preserve"> </w:t>
      </w:r>
      <w:r w:rsidRPr="007B50F6">
        <w:rPr>
          <w:rFonts w:asciiTheme="minorHAnsi" w:hAnsiTheme="minorHAnsi" w:cstheme="minorHAnsi"/>
        </w:rPr>
        <w:t xml:space="preserve">Lieu(x) : </w:t>
      </w:r>
      <w:r w:rsidR="007B50F6">
        <w:rPr>
          <w:rFonts w:asciiTheme="minorHAnsi" w:hAnsiTheme="minorHAnsi" w:cstheme="minorHAnsi"/>
        </w:rPr>
        <w:tab/>
      </w:r>
    </w:p>
    <w:p w14:paraId="5FB38BB0" w14:textId="77777777" w:rsidR="00B62F68" w:rsidRPr="007B50F6" w:rsidRDefault="00B62F68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</w:p>
    <w:p w14:paraId="0602C777" w14:textId="77777777" w:rsidR="00B62F68" w:rsidRPr="007B50F6" w:rsidRDefault="00941845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La manifestation a-t-elle déjà été organisée auparavant :     </w:t>
      </w:r>
      <w:r w:rsidR="007B50F6">
        <w:rPr>
          <w:rFonts w:asciiTheme="minorHAnsi" w:eastAsia="NanumBarunGothic" w:hAnsiTheme="minorHAnsi" w:cstheme="minorHAnsi"/>
        </w:rPr>
        <w:sym w:font="Wingdings 2" w:char="F0A3"/>
      </w:r>
      <w:r w:rsidR="007B50F6">
        <w:rPr>
          <w:rFonts w:asciiTheme="minorHAnsi" w:eastAsia="NanumBarunGothic" w:hAnsiTheme="minorHAnsi" w:cstheme="minorHAnsi"/>
        </w:rPr>
        <w:t xml:space="preserve"> </w:t>
      </w:r>
      <w:r w:rsidRPr="007B50F6">
        <w:rPr>
          <w:rFonts w:asciiTheme="minorHAnsi" w:hAnsiTheme="minorHAnsi" w:cstheme="minorHAnsi"/>
        </w:rPr>
        <w:t xml:space="preserve">Oui    </w:t>
      </w:r>
      <w:r w:rsidR="007B50F6">
        <w:rPr>
          <w:rFonts w:asciiTheme="minorHAnsi" w:eastAsia="NanumBarunGothic" w:hAnsiTheme="minorHAnsi" w:cstheme="minorHAnsi"/>
        </w:rPr>
        <w:sym w:font="Wingdings 2" w:char="F0A3"/>
      </w:r>
      <w:r w:rsidR="007B50F6">
        <w:rPr>
          <w:rFonts w:asciiTheme="minorHAnsi" w:eastAsia="NanumBarunGothic" w:hAnsiTheme="minorHAnsi" w:cstheme="minorHAnsi"/>
        </w:rPr>
        <w:t xml:space="preserve"> </w:t>
      </w:r>
      <w:r w:rsidRPr="007B50F6">
        <w:rPr>
          <w:rFonts w:asciiTheme="minorHAnsi" w:hAnsiTheme="minorHAnsi" w:cstheme="minorHAnsi"/>
        </w:rPr>
        <w:t xml:space="preserve">Non </w:t>
      </w:r>
    </w:p>
    <w:p w14:paraId="33AAE29E" w14:textId="77777777" w:rsidR="00B62F68" w:rsidRPr="007B50F6" w:rsidRDefault="001A1C72" w:rsidP="001A1C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sym w:font="Wingdings" w:char="F0C4"/>
      </w:r>
      <w:r w:rsidR="00941845" w:rsidRPr="007B50F6">
        <w:rPr>
          <w:rFonts w:asciiTheme="minorHAnsi" w:hAnsiTheme="minorHAnsi" w:cstheme="minorHAnsi"/>
        </w:rPr>
        <w:t xml:space="preserve">Si oui, nombre d’années d’existence : </w:t>
      </w:r>
      <w:r>
        <w:rPr>
          <w:rFonts w:asciiTheme="minorHAnsi" w:hAnsiTheme="minorHAnsi" w:cstheme="minorHAnsi"/>
        </w:rPr>
        <w:t>………………………….</w:t>
      </w:r>
    </w:p>
    <w:p w14:paraId="3DC49EB1" w14:textId="77777777" w:rsidR="00B62F68" w:rsidRPr="007B50F6" w:rsidRDefault="00B62F68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</w:p>
    <w:p w14:paraId="3B08B73B" w14:textId="77777777" w:rsidR="00B62F68" w:rsidRDefault="00941845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Présentation de la manifestation (joindre une note détaillée) : </w:t>
      </w:r>
      <w:r w:rsidR="007B50F6">
        <w:rPr>
          <w:rFonts w:asciiTheme="minorHAnsi" w:hAnsiTheme="minorHAnsi" w:cstheme="minorHAnsi"/>
        </w:rPr>
        <w:tab/>
      </w:r>
      <w:r w:rsidRPr="007B50F6">
        <w:rPr>
          <w:rFonts w:asciiTheme="minorHAnsi" w:hAnsiTheme="minorHAnsi" w:cstheme="minorHAnsi"/>
        </w:rPr>
        <w:t xml:space="preserve"> </w:t>
      </w:r>
    </w:p>
    <w:p w14:paraId="586A1E7C" w14:textId="77777777" w:rsidR="007B50F6" w:rsidRDefault="007B50F6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A2062E5" w14:textId="77777777" w:rsidR="00B62F68" w:rsidRPr="007B50F6" w:rsidRDefault="00B62F68" w:rsidP="00744B44">
      <w:pPr>
        <w:tabs>
          <w:tab w:val="left" w:leader="dot" w:pos="9638"/>
        </w:tabs>
        <w:rPr>
          <w:rFonts w:asciiTheme="minorHAnsi" w:hAnsiTheme="minorHAnsi" w:cstheme="minorHAnsi"/>
        </w:rPr>
      </w:pPr>
    </w:p>
    <w:p w14:paraId="477EE1F4" w14:textId="77777777" w:rsidR="00B62F68" w:rsidRPr="007B50F6" w:rsidRDefault="00941845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Nombre de personnes attendues : </w:t>
      </w:r>
      <w:r w:rsidR="007B50F6">
        <w:rPr>
          <w:rFonts w:asciiTheme="minorHAnsi" w:hAnsiTheme="minorHAnsi" w:cstheme="minorHAnsi"/>
        </w:rPr>
        <w:tab/>
      </w:r>
    </w:p>
    <w:p w14:paraId="69AF23BB" w14:textId="77777777" w:rsidR="00B62F68" w:rsidRPr="007B50F6" w:rsidRDefault="00B62F68" w:rsidP="007B50F6">
      <w:pPr>
        <w:tabs>
          <w:tab w:val="left" w:pos="9638"/>
        </w:tabs>
        <w:rPr>
          <w:rFonts w:asciiTheme="minorHAnsi" w:hAnsiTheme="minorHAnsi" w:cstheme="minorHAnsi"/>
        </w:rPr>
      </w:pPr>
    </w:p>
    <w:p w14:paraId="7EFAB1D1" w14:textId="77777777" w:rsidR="00B62F68" w:rsidRDefault="00941845" w:rsidP="007B50F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Origine géographique du public visé : </w:t>
      </w:r>
    </w:p>
    <w:p w14:paraId="7284ACEA" w14:textId="77777777" w:rsidR="001A1C72" w:rsidRDefault="00835846" w:rsidP="001A1C72">
      <w:p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2" w:char="F0A3"/>
      </w:r>
      <w:r>
        <w:rPr>
          <w:rFonts w:asciiTheme="minorHAnsi" w:hAnsiTheme="minorHAnsi" w:cstheme="minorHAnsi"/>
        </w:rPr>
        <w:t xml:space="preserve"> </w:t>
      </w:r>
      <w:r w:rsidR="00941845" w:rsidRPr="007B50F6">
        <w:rPr>
          <w:rFonts w:asciiTheme="minorHAnsi" w:hAnsiTheme="minorHAnsi" w:cstheme="minorHAnsi"/>
        </w:rPr>
        <w:t>CCPM</w:t>
      </w:r>
      <w:r w:rsidR="001A1C72">
        <w:rPr>
          <w:rFonts w:asciiTheme="minorHAnsi" w:hAnsiTheme="minorHAnsi" w:cstheme="minorHAnsi"/>
        </w:rPr>
        <w:t xml:space="preserve"> </w:t>
      </w:r>
      <w:r w:rsidR="001A1C72">
        <w:rPr>
          <w:rFonts w:asciiTheme="minorHAnsi" w:hAnsiTheme="minorHAnsi" w:cstheme="minorHAnsi"/>
        </w:rPr>
        <w:tab/>
      </w:r>
      <w:r w:rsidR="001A1C72">
        <w:rPr>
          <w:rFonts w:asciiTheme="minorHAnsi" w:hAnsiTheme="minorHAnsi" w:cstheme="minorHAnsi"/>
        </w:rPr>
        <w:tab/>
      </w:r>
      <w:r w:rsidR="001A1C72">
        <w:rPr>
          <w:rFonts w:asciiTheme="minorHAnsi" w:hAnsiTheme="minorHAnsi" w:cstheme="minorHAnsi"/>
        </w:rPr>
        <w:tab/>
      </w:r>
      <w:r w:rsidR="001A1C72">
        <w:rPr>
          <w:rFonts w:asciiTheme="minorHAnsi" w:hAnsiTheme="minorHAnsi" w:cstheme="minorHAnsi"/>
        </w:rPr>
        <w:tab/>
      </w:r>
      <w:r w:rsidR="001A1C72">
        <w:rPr>
          <w:rFonts w:asciiTheme="minorHAnsi" w:hAnsiTheme="minorHAnsi" w:cstheme="minorHAnsi"/>
        </w:rPr>
        <w:sym w:font="Wingdings 2" w:char="F0A3"/>
      </w:r>
      <w:r w:rsidR="001A1C72">
        <w:rPr>
          <w:rFonts w:asciiTheme="minorHAnsi" w:hAnsiTheme="minorHAnsi" w:cstheme="minorHAnsi"/>
        </w:rPr>
        <w:t xml:space="preserve"> </w:t>
      </w:r>
      <w:r w:rsidR="001A1C72" w:rsidRPr="007B50F6">
        <w:rPr>
          <w:rFonts w:asciiTheme="minorHAnsi" w:hAnsiTheme="minorHAnsi" w:cstheme="minorHAnsi"/>
        </w:rPr>
        <w:t xml:space="preserve">Région Franche-Comté </w:t>
      </w:r>
    </w:p>
    <w:p w14:paraId="66EA6EF0" w14:textId="77777777" w:rsidR="001A1C72" w:rsidRPr="007B50F6" w:rsidRDefault="00835846" w:rsidP="001A1C72">
      <w:p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2" w:char="F0A3"/>
      </w:r>
      <w:r>
        <w:rPr>
          <w:rFonts w:asciiTheme="minorHAnsi" w:hAnsiTheme="minorHAnsi" w:cstheme="minorHAnsi"/>
        </w:rPr>
        <w:t xml:space="preserve"> </w:t>
      </w:r>
      <w:r w:rsidR="00941845" w:rsidRPr="007B50F6">
        <w:rPr>
          <w:rFonts w:asciiTheme="minorHAnsi" w:hAnsiTheme="minorHAnsi" w:cstheme="minorHAnsi"/>
        </w:rPr>
        <w:t>Département du Doubs</w:t>
      </w:r>
      <w:r w:rsidR="001A1C72">
        <w:rPr>
          <w:rFonts w:asciiTheme="minorHAnsi" w:hAnsiTheme="minorHAnsi" w:cstheme="minorHAnsi"/>
        </w:rPr>
        <w:tab/>
      </w:r>
      <w:r w:rsidR="001A1C72">
        <w:rPr>
          <w:rFonts w:asciiTheme="minorHAnsi" w:hAnsiTheme="minorHAnsi" w:cstheme="minorHAnsi"/>
        </w:rPr>
        <w:tab/>
      </w:r>
      <w:r w:rsidR="001A1C72">
        <w:rPr>
          <w:rFonts w:asciiTheme="minorHAnsi" w:hAnsiTheme="minorHAnsi" w:cstheme="minorHAnsi"/>
        </w:rPr>
        <w:sym w:font="Wingdings 2" w:char="F0A3"/>
      </w:r>
      <w:r w:rsidR="001A1C72">
        <w:rPr>
          <w:rFonts w:asciiTheme="minorHAnsi" w:hAnsiTheme="minorHAnsi" w:cstheme="minorHAnsi"/>
        </w:rPr>
        <w:t xml:space="preserve"> </w:t>
      </w:r>
      <w:r w:rsidR="001A1C72" w:rsidRPr="007B50F6">
        <w:rPr>
          <w:rFonts w:asciiTheme="minorHAnsi" w:hAnsiTheme="minorHAnsi" w:cstheme="minorHAnsi"/>
        </w:rPr>
        <w:t xml:space="preserve">Autre : </w:t>
      </w:r>
      <w:r w:rsidR="001A1C72">
        <w:rPr>
          <w:rFonts w:asciiTheme="minorHAnsi" w:hAnsiTheme="minorHAnsi" w:cstheme="minorHAnsi"/>
        </w:rPr>
        <w:t>…………………………………………</w:t>
      </w:r>
      <w:proofErr w:type="gramStart"/>
      <w:r w:rsidR="001A1C72">
        <w:rPr>
          <w:rFonts w:asciiTheme="minorHAnsi" w:hAnsiTheme="minorHAnsi" w:cstheme="minorHAnsi"/>
        </w:rPr>
        <w:t>…….</w:t>
      </w:r>
      <w:proofErr w:type="gramEnd"/>
      <w:r w:rsidR="001A1C72">
        <w:rPr>
          <w:rFonts w:asciiTheme="minorHAnsi" w:hAnsiTheme="minorHAnsi" w:cstheme="minorHAnsi"/>
        </w:rPr>
        <w:t>.</w:t>
      </w:r>
    </w:p>
    <w:p w14:paraId="4AAED69C" w14:textId="77777777" w:rsidR="00B62F68" w:rsidRPr="007B50F6" w:rsidRDefault="00B62F68" w:rsidP="00835846">
      <w:pPr>
        <w:tabs>
          <w:tab w:val="left" w:pos="9638"/>
        </w:tabs>
        <w:rPr>
          <w:rFonts w:asciiTheme="minorHAnsi" w:hAnsiTheme="minorHAnsi" w:cstheme="minorHAnsi"/>
        </w:rPr>
      </w:pPr>
    </w:p>
    <w:p w14:paraId="306C0E51" w14:textId="77777777" w:rsidR="00B62F68" w:rsidRPr="007B50F6" w:rsidRDefault="00941845" w:rsidP="0083584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Type de Public visé : </w:t>
      </w:r>
      <w:r w:rsidR="00835846">
        <w:rPr>
          <w:rFonts w:asciiTheme="minorHAnsi" w:hAnsiTheme="minorHAnsi" w:cstheme="minorHAnsi"/>
        </w:rPr>
        <w:tab/>
      </w:r>
    </w:p>
    <w:p w14:paraId="3C6E05A1" w14:textId="77777777" w:rsidR="00B62F68" w:rsidRPr="007B50F6" w:rsidRDefault="00B62F68" w:rsidP="00835846">
      <w:pPr>
        <w:tabs>
          <w:tab w:val="left" w:pos="9638"/>
        </w:tabs>
        <w:rPr>
          <w:rFonts w:asciiTheme="minorHAnsi" w:hAnsiTheme="minorHAnsi" w:cstheme="minorHAnsi"/>
        </w:rPr>
      </w:pPr>
    </w:p>
    <w:p w14:paraId="63DAC0E9" w14:textId="77777777" w:rsidR="00B62F68" w:rsidRPr="007B50F6" w:rsidRDefault="00941845" w:rsidP="0083584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Promotions produits locaux – artisanat : </w:t>
      </w:r>
      <w:r w:rsidR="00835846">
        <w:rPr>
          <w:rFonts w:asciiTheme="minorHAnsi" w:hAnsiTheme="minorHAnsi" w:cstheme="minorHAnsi"/>
        </w:rPr>
        <w:tab/>
      </w:r>
    </w:p>
    <w:p w14:paraId="5A27992A" w14:textId="77777777" w:rsidR="00B62F68" w:rsidRPr="007B50F6" w:rsidRDefault="00B62F68" w:rsidP="00835846">
      <w:pPr>
        <w:tabs>
          <w:tab w:val="right" w:leader="underscore" w:pos="9360"/>
          <w:tab w:val="left" w:pos="9638"/>
        </w:tabs>
        <w:rPr>
          <w:rFonts w:asciiTheme="minorHAnsi" w:hAnsiTheme="minorHAnsi" w:cstheme="minorHAnsi"/>
        </w:rPr>
      </w:pPr>
    </w:p>
    <w:p w14:paraId="3C2BB706" w14:textId="77777777" w:rsidR="00B62F68" w:rsidRPr="007B50F6" w:rsidRDefault="00941845" w:rsidP="0083584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7B50F6">
        <w:rPr>
          <w:rFonts w:asciiTheme="minorHAnsi" w:hAnsiTheme="minorHAnsi" w:cstheme="minorHAnsi"/>
        </w:rPr>
        <w:t xml:space="preserve">Moyens de communication (joindre un plan de communication) : </w:t>
      </w:r>
      <w:r w:rsidR="00835846">
        <w:rPr>
          <w:rFonts w:asciiTheme="minorHAnsi" w:hAnsiTheme="minorHAnsi" w:cstheme="minorHAnsi"/>
        </w:rPr>
        <w:tab/>
      </w:r>
    </w:p>
    <w:p w14:paraId="7419480E" w14:textId="77777777" w:rsidR="00B62F68" w:rsidRPr="007B50F6" w:rsidRDefault="00B62F68" w:rsidP="00835846">
      <w:pPr>
        <w:tabs>
          <w:tab w:val="left" w:pos="9638"/>
        </w:tabs>
        <w:rPr>
          <w:rFonts w:asciiTheme="minorHAnsi" w:hAnsiTheme="minorHAnsi" w:cstheme="minorHAnsi"/>
        </w:rPr>
      </w:pPr>
    </w:p>
    <w:p w14:paraId="08EE29FD" w14:textId="77777777" w:rsidR="00B62F68" w:rsidRPr="007B50F6" w:rsidRDefault="00941845" w:rsidP="00835846">
      <w:pPr>
        <w:tabs>
          <w:tab w:val="left" w:leader="dot" w:pos="9638"/>
        </w:tabs>
        <w:rPr>
          <w:rFonts w:asciiTheme="minorHAnsi" w:hAnsiTheme="minorHAnsi" w:cstheme="minorHAnsi"/>
          <w:b/>
          <w:smallCaps/>
        </w:rPr>
      </w:pPr>
      <w:r w:rsidRPr="007B50F6">
        <w:rPr>
          <w:rFonts w:asciiTheme="minorHAnsi" w:hAnsiTheme="minorHAnsi" w:cstheme="minorHAnsi"/>
        </w:rPr>
        <w:t xml:space="preserve">Autres partenaires : </w:t>
      </w:r>
      <w:r w:rsidR="00835846">
        <w:rPr>
          <w:rFonts w:asciiTheme="minorHAnsi" w:hAnsiTheme="minorHAnsi" w:cstheme="minorHAnsi"/>
        </w:rPr>
        <w:tab/>
      </w:r>
    </w:p>
    <w:p w14:paraId="33CD8DC7" w14:textId="77777777" w:rsidR="00B62F68" w:rsidRPr="001A1C72" w:rsidRDefault="00B62F68" w:rsidP="00835846">
      <w:pPr>
        <w:tabs>
          <w:tab w:val="left" w:pos="9638"/>
        </w:tabs>
        <w:rPr>
          <w:rFonts w:asciiTheme="minorHAnsi" w:hAnsiTheme="minorHAnsi" w:cstheme="minorHAnsi"/>
          <w:b/>
          <w:smallCaps/>
        </w:rPr>
      </w:pPr>
    </w:p>
    <w:p w14:paraId="6FC4CDFA" w14:textId="77777777" w:rsidR="00835846" w:rsidRPr="001A1C72" w:rsidRDefault="00835846">
      <w:pPr>
        <w:widowControl/>
        <w:suppressAutoHyphens w:val="0"/>
        <w:rPr>
          <w:rFonts w:asciiTheme="minorHAnsi" w:hAnsiTheme="minorHAnsi" w:cstheme="minorHAnsi"/>
          <w:b/>
          <w:color w:val="44546A" w:themeColor="text2"/>
        </w:rPr>
      </w:pPr>
    </w:p>
    <w:p w14:paraId="6C1EE2FC" w14:textId="77777777" w:rsidR="00B62F68" w:rsidRPr="00744B44" w:rsidRDefault="00941845" w:rsidP="00744B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744B44"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Budget </w:t>
      </w:r>
      <w:r w:rsidR="009420BA" w:rsidRPr="00744B44"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Prévisionnel </w:t>
      </w:r>
      <w:r w:rsidRPr="00744B44">
        <w:rPr>
          <w:rStyle w:val="Rfrencelgre"/>
          <w:rFonts w:asciiTheme="minorHAnsi" w:hAnsiTheme="minorHAnsi" w:cstheme="minorHAnsi"/>
          <w:b/>
          <w:bCs/>
          <w:color w:val="auto"/>
          <w:sz w:val="40"/>
          <w:szCs w:val="40"/>
        </w:rPr>
        <w:t>de la manifestation</w:t>
      </w:r>
    </w:p>
    <w:p w14:paraId="77F6BE6D" w14:textId="77777777" w:rsidR="00B62F68" w:rsidRPr="006E7209" w:rsidRDefault="00B62F68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25"/>
        <w:gridCol w:w="2010"/>
        <w:gridCol w:w="3195"/>
        <w:gridCol w:w="2208"/>
      </w:tblGrid>
      <w:tr w:rsidR="00B62F68" w:rsidRPr="00835846" w14:paraId="03342870" w14:textId="77777777" w:rsidTr="00744B44">
        <w:trPr>
          <w:trHeight w:val="544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FF4568E" w14:textId="77777777" w:rsidR="00B62F68" w:rsidRPr="00835846" w:rsidRDefault="0094184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5846">
              <w:rPr>
                <w:rFonts w:asciiTheme="minorHAnsi" w:hAnsiTheme="minorHAnsi" w:cstheme="minorHAnsi"/>
                <w:b/>
                <w:bCs/>
              </w:rPr>
              <w:t>DEPENSES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BA96245" w14:textId="77777777" w:rsidR="00B62F68" w:rsidRPr="00835846" w:rsidRDefault="0094184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5846">
              <w:rPr>
                <w:rFonts w:asciiTheme="minorHAnsi" w:hAnsiTheme="minorHAnsi" w:cstheme="minorHAnsi"/>
                <w:b/>
                <w:bCs/>
              </w:rPr>
              <w:t>MONTANT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C2BE55B" w14:textId="77777777" w:rsidR="00B62F68" w:rsidRPr="00835846" w:rsidRDefault="0094184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5846">
              <w:rPr>
                <w:rFonts w:asciiTheme="minorHAnsi" w:hAnsiTheme="minorHAnsi" w:cstheme="minorHAnsi"/>
                <w:b/>
                <w:bCs/>
              </w:rPr>
              <w:t>RECETTES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B0AAA4E" w14:textId="77777777" w:rsidR="00B62F68" w:rsidRPr="00835846" w:rsidRDefault="0094184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5846">
              <w:rPr>
                <w:rFonts w:asciiTheme="minorHAnsi" w:hAnsiTheme="minorHAnsi" w:cstheme="minorHAnsi"/>
                <w:b/>
                <w:bCs/>
              </w:rPr>
              <w:t>MONTANT</w:t>
            </w:r>
          </w:p>
        </w:tc>
      </w:tr>
      <w:tr w:rsidR="00B62F68" w:rsidRPr="00835846" w14:paraId="4D9EFB0C" w14:textId="77777777" w:rsidTr="00744B44">
        <w:trPr>
          <w:trHeight w:val="20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30009B6" w14:textId="77777777" w:rsidR="00B62F68" w:rsidRPr="00835846" w:rsidRDefault="00941845">
            <w:pPr>
              <w:rPr>
                <w:rFonts w:asciiTheme="minorHAnsi" w:hAnsiTheme="minorHAnsi" w:cstheme="minorHAnsi"/>
              </w:rPr>
            </w:pPr>
            <w:r w:rsidRPr="00835846">
              <w:rPr>
                <w:rFonts w:asciiTheme="minorHAnsi" w:hAnsiTheme="minorHAnsi" w:cstheme="minorHAnsi"/>
              </w:rPr>
              <w:t>ACHATS</w:t>
            </w:r>
          </w:p>
          <w:p w14:paraId="3381475D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019B86C3" w14:textId="77777777" w:rsidR="00B62F68" w:rsidRPr="00835846" w:rsidRDefault="00941845">
            <w:pPr>
              <w:rPr>
                <w:rFonts w:asciiTheme="minorHAnsi" w:hAnsiTheme="minorHAnsi" w:cstheme="minorHAnsi"/>
              </w:rPr>
            </w:pPr>
            <w:r w:rsidRPr="00835846">
              <w:rPr>
                <w:rFonts w:asciiTheme="minorHAnsi" w:hAnsiTheme="minorHAnsi" w:cstheme="minorHAnsi"/>
              </w:rPr>
              <w:t xml:space="preserve">CHARGES </w:t>
            </w:r>
          </w:p>
          <w:p w14:paraId="468D99B7" w14:textId="77777777" w:rsidR="00B62F68" w:rsidRPr="00835846" w:rsidRDefault="00941845">
            <w:pPr>
              <w:rPr>
                <w:rFonts w:asciiTheme="minorHAnsi" w:hAnsiTheme="minorHAnsi" w:cstheme="minorHAnsi"/>
              </w:rPr>
            </w:pPr>
            <w:r w:rsidRPr="00835846">
              <w:rPr>
                <w:rFonts w:asciiTheme="minorHAnsi" w:hAnsiTheme="minorHAnsi" w:cstheme="minorHAnsi"/>
              </w:rPr>
              <w:t>DE FONCTIONNEMENT</w:t>
            </w:r>
          </w:p>
          <w:p w14:paraId="414EE822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0B2C3FD0" w14:textId="77777777" w:rsidR="00B62F68" w:rsidRPr="00835846" w:rsidRDefault="00941845">
            <w:pPr>
              <w:rPr>
                <w:rFonts w:asciiTheme="minorHAnsi" w:hAnsiTheme="minorHAnsi" w:cstheme="minorHAnsi"/>
              </w:rPr>
            </w:pPr>
            <w:r w:rsidRPr="00835846">
              <w:rPr>
                <w:rFonts w:asciiTheme="minorHAnsi" w:hAnsiTheme="minorHAnsi" w:cstheme="minorHAnsi"/>
              </w:rPr>
              <w:t>SERVICES EXTERIEURS</w:t>
            </w:r>
          </w:p>
          <w:p w14:paraId="3B98D1C6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70B47025" w14:textId="77777777" w:rsidR="00B62F68" w:rsidRPr="00835846" w:rsidRDefault="00941845">
            <w:pPr>
              <w:rPr>
                <w:rFonts w:asciiTheme="minorHAnsi" w:hAnsiTheme="minorHAnsi" w:cstheme="minorHAnsi"/>
              </w:rPr>
            </w:pPr>
            <w:r w:rsidRPr="00835846">
              <w:rPr>
                <w:rFonts w:asciiTheme="minorHAnsi" w:hAnsiTheme="minorHAnsi" w:cstheme="minorHAnsi"/>
              </w:rPr>
              <w:t xml:space="preserve">CHARGES DE PERSONNEL </w:t>
            </w:r>
          </w:p>
          <w:p w14:paraId="553F25C4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7298A073" w14:textId="77777777" w:rsidR="00B62F68" w:rsidRPr="00835846" w:rsidRDefault="00941845">
            <w:pPr>
              <w:rPr>
                <w:rFonts w:asciiTheme="minorHAnsi" w:hAnsiTheme="minorHAnsi" w:cstheme="minorHAnsi"/>
              </w:rPr>
            </w:pPr>
            <w:r w:rsidRPr="00835846">
              <w:rPr>
                <w:rFonts w:asciiTheme="minorHAnsi" w:hAnsiTheme="minorHAnsi" w:cstheme="minorHAnsi"/>
              </w:rPr>
              <w:t>Autres charges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4504A38" w14:textId="77777777" w:rsidR="00B62F68" w:rsidRPr="00835846" w:rsidRDefault="00B62F68">
            <w:pPr>
              <w:snapToGrid w:val="0"/>
              <w:rPr>
                <w:rFonts w:asciiTheme="minorHAnsi" w:hAnsiTheme="minorHAnsi" w:cstheme="minorHAnsi"/>
              </w:rPr>
            </w:pPr>
          </w:p>
          <w:p w14:paraId="773C3CA7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5CEFCB9A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7662B360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43886150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620A0237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3503F51D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73DF1A0C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50F72742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34A9F435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70A57F0" w14:textId="77777777" w:rsidR="00B62F68" w:rsidRPr="00835846" w:rsidRDefault="00941845">
            <w:pPr>
              <w:rPr>
                <w:rFonts w:asciiTheme="minorHAnsi" w:hAnsiTheme="minorHAnsi" w:cstheme="minorHAnsi"/>
              </w:rPr>
            </w:pPr>
            <w:r w:rsidRPr="00835846">
              <w:rPr>
                <w:rFonts w:asciiTheme="minorHAnsi" w:hAnsiTheme="minorHAnsi" w:cstheme="minorHAnsi"/>
              </w:rPr>
              <w:t>SUBVENTIONS</w:t>
            </w:r>
          </w:p>
          <w:p w14:paraId="62DC855A" w14:textId="77777777" w:rsidR="00B62F68" w:rsidRPr="00CD798C" w:rsidRDefault="00941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35846" w:rsidRPr="00CD79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CCPM </w:t>
            </w:r>
          </w:p>
          <w:p w14:paraId="40F4AE94" w14:textId="77777777" w:rsidR="00B62F68" w:rsidRPr="00CD798C" w:rsidRDefault="00941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35846" w:rsidRPr="00CD79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Mairie</w:t>
            </w:r>
          </w:p>
          <w:p w14:paraId="05DA384A" w14:textId="77777777" w:rsidR="00B62F68" w:rsidRPr="00CD798C" w:rsidRDefault="00941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35846" w:rsidRPr="00CD79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Conseil Général</w:t>
            </w:r>
          </w:p>
          <w:p w14:paraId="1FAE1E2A" w14:textId="77777777" w:rsidR="00B62F68" w:rsidRPr="00CD798C" w:rsidRDefault="00941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35846" w:rsidRPr="00CD79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Conseil Régional</w:t>
            </w:r>
          </w:p>
          <w:p w14:paraId="75C7FC55" w14:textId="77777777" w:rsidR="00B62F68" w:rsidRPr="00CD798C" w:rsidRDefault="00941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35846" w:rsidRPr="00CD79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Etat</w:t>
            </w:r>
          </w:p>
          <w:p w14:paraId="1428493C" w14:textId="77777777" w:rsidR="00B62F68" w:rsidRPr="00CD798C" w:rsidRDefault="00941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35846" w:rsidRPr="00CD79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798C">
              <w:rPr>
                <w:rFonts w:asciiTheme="minorHAnsi" w:hAnsiTheme="minorHAnsi" w:cstheme="minorHAnsi"/>
                <w:sz w:val="22"/>
                <w:szCs w:val="22"/>
              </w:rPr>
              <w:t>Autres</w:t>
            </w:r>
          </w:p>
          <w:p w14:paraId="688E3C1D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33A52304" w14:textId="77777777" w:rsidR="00B62F68" w:rsidRPr="00835846" w:rsidRDefault="00941845">
            <w:pPr>
              <w:rPr>
                <w:rFonts w:asciiTheme="minorHAnsi" w:hAnsiTheme="minorHAnsi" w:cstheme="minorHAnsi"/>
              </w:rPr>
            </w:pPr>
            <w:r w:rsidRPr="00835846">
              <w:rPr>
                <w:rFonts w:asciiTheme="minorHAnsi" w:hAnsiTheme="minorHAnsi" w:cstheme="minorHAnsi"/>
              </w:rPr>
              <w:t xml:space="preserve">RECETTES PROVENANT </w:t>
            </w:r>
          </w:p>
          <w:p w14:paraId="613D1B4E" w14:textId="77777777" w:rsidR="00B62F68" w:rsidRPr="00835846" w:rsidRDefault="00941845">
            <w:pPr>
              <w:rPr>
                <w:rFonts w:asciiTheme="minorHAnsi" w:hAnsiTheme="minorHAnsi" w:cstheme="minorHAnsi"/>
              </w:rPr>
            </w:pPr>
            <w:r w:rsidRPr="00835846">
              <w:rPr>
                <w:rFonts w:asciiTheme="minorHAnsi" w:hAnsiTheme="minorHAnsi" w:cstheme="minorHAnsi"/>
              </w:rPr>
              <w:t>DE LA MANIFESTATION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4D6ACA" w14:textId="77777777" w:rsidR="00B62F68" w:rsidRPr="00835846" w:rsidRDefault="00B62F68">
            <w:pPr>
              <w:snapToGrid w:val="0"/>
              <w:rPr>
                <w:rFonts w:asciiTheme="minorHAnsi" w:hAnsiTheme="minorHAnsi" w:cstheme="minorHAnsi"/>
              </w:rPr>
            </w:pPr>
          </w:p>
          <w:p w14:paraId="350666A1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519BFE83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687FCF83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0A48D253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26B965B0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317ED8DF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6A52A4DF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7F8BF23F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  <w:p w14:paraId="36D96907" w14:textId="77777777" w:rsidR="00B62F68" w:rsidRPr="00835846" w:rsidRDefault="00B62F68">
            <w:pPr>
              <w:rPr>
                <w:rFonts w:asciiTheme="minorHAnsi" w:hAnsiTheme="minorHAnsi" w:cstheme="minorHAnsi"/>
              </w:rPr>
            </w:pPr>
          </w:p>
        </w:tc>
      </w:tr>
      <w:tr w:rsidR="00835846" w:rsidRPr="00835846" w14:paraId="7D7C7D20" w14:textId="77777777" w:rsidTr="00744B44">
        <w:trPr>
          <w:trHeight w:val="340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711DC77" w14:textId="77777777" w:rsidR="00835846" w:rsidRPr="00835846" w:rsidRDefault="00835846" w:rsidP="00835846">
            <w:pPr>
              <w:snapToGri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343AAA8" w14:textId="77777777" w:rsidR="00835846" w:rsidRPr="00835846" w:rsidRDefault="00835846" w:rsidP="00835846">
            <w:pPr>
              <w:snapToGrid w:val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</w:tcBorders>
            <w:tcMar>
              <w:left w:w="103" w:type="dxa"/>
            </w:tcMar>
            <w:vAlign w:val="center"/>
          </w:tcPr>
          <w:p w14:paraId="45F6B850" w14:textId="77777777" w:rsidR="00835846" w:rsidRPr="00835846" w:rsidRDefault="00835846" w:rsidP="00835846">
            <w:pPr>
              <w:snapToGri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509A144" w14:textId="77777777" w:rsidR="00835846" w:rsidRPr="00835846" w:rsidRDefault="00835846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BD92325" w14:textId="77777777" w:rsidR="00B62F68" w:rsidRPr="00835846" w:rsidRDefault="00941845" w:rsidP="001A1C72">
      <w:pPr>
        <w:shd w:val="clear" w:color="auto" w:fill="FFFFFF"/>
        <w:jc w:val="center"/>
        <w:rPr>
          <w:rFonts w:asciiTheme="minorHAnsi" w:hAnsiTheme="minorHAnsi" w:cstheme="minorHAnsi"/>
        </w:rPr>
      </w:pPr>
      <w:r w:rsidRPr="00835846">
        <w:rPr>
          <w:rFonts w:asciiTheme="minorHAnsi" w:hAnsiTheme="minorHAnsi" w:cstheme="minorHAnsi"/>
          <w:b/>
          <w:bCs/>
          <w:color w:val="000000"/>
        </w:rPr>
        <w:t xml:space="preserve">Le budget prévisionnel de votre association doit présenter des recettes et des dépenses </w:t>
      </w:r>
      <w:r w:rsidR="00835846">
        <w:rPr>
          <w:rFonts w:asciiTheme="minorHAnsi" w:hAnsiTheme="minorHAnsi" w:cstheme="minorHAnsi"/>
          <w:b/>
          <w:bCs/>
          <w:color w:val="000000"/>
        </w:rPr>
        <w:t>é</w:t>
      </w:r>
      <w:r w:rsidRPr="00835846">
        <w:rPr>
          <w:rFonts w:asciiTheme="minorHAnsi" w:hAnsiTheme="minorHAnsi" w:cstheme="minorHAnsi"/>
          <w:b/>
          <w:bCs/>
          <w:color w:val="000000"/>
        </w:rPr>
        <w:t>quilibrées.</w:t>
      </w:r>
    </w:p>
    <w:p w14:paraId="44261949" w14:textId="77777777" w:rsidR="00744B44" w:rsidRPr="004074D7" w:rsidRDefault="00744B44" w:rsidP="00744B44">
      <w:pPr>
        <w:pStyle w:val="Standard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Theme="minorHAnsi" w:hAnsiTheme="minorHAnsi" w:cstheme="minorHAnsi"/>
          <w:b/>
          <w:bCs/>
        </w:rPr>
      </w:pPr>
      <w:bookmarkStart w:id="0" w:name="_Hlk87256302"/>
      <w:r w:rsidRPr="004074D7">
        <w:rPr>
          <w:rFonts w:asciiTheme="minorHAnsi" w:hAnsiTheme="minorHAnsi" w:cstheme="minorHAnsi"/>
          <w:b/>
          <w:bCs/>
        </w:rPr>
        <w:t>PIECES A JOINDRE OBLIGATOIREMENT :</w:t>
      </w:r>
    </w:p>
    <w:p w14:paraId="04A4CD01" w14:textId="77777777" w:rsidR="00744B44" w:rsidRDefault="00744B44" w:rsidP="00744B44">
      <w:pPr>
        <w:pStyle w:val="Standard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Theme="minorHAnsi" w:hAnsiTheme="minorHAnsi" w:cstheme="minorHAnsi"/>
          <w:b/>
          <w:bCs/>
        </w:rPr>
      </w:pPr>
    </w:p>
    <w:p w14:paraId="41595DC7" w14:textId="77777777" w:rsidR="00744B44" w:rsidRDefault="00744B44" w:rsidP="00744B44">
      <w:pPr>
        <w:pStyle w:val="Standard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sym w:font="Wingdings" w:char="F0C4"/>
      </w:r>
      <w:r>
        <w:rPr>
          <w:rFonts w:asciiTheme="minorHAnsi" w:hAnsiTheme="minorHAnsi" w:cstheme="minorHAnsi"/>
          <w:b/>
          <w:bCs/>
        </w:rPr>
        <w:t xml:space="preserve"> </w:t>
      </w:r>
      <w:r w:rsidRPr="00744B44">
        <w:rPr>
          <w:rFonts w:asciiTheme="minorHAnsi" w:hAnsiTheme="minorHAnsi" w:cstheme="minorHAnsi"/>
          <w:b/>
          <w:bCs/>
        </w:rPr>
        <w:t xml:space="preserve">Se reporter au règlement d'attribution des subventions joint (article </w:t>
      </w:r>
      <w:r w:rsidR="00787131">
        <w:rPr>
          <w:rFonts w:asciiTheme="minorHAnsi" w:hAnsiTheme="minorHAnsi" w:cstheme="minorHAnsi"/>
          <w:b/>
          <w:bCs/>
        </w:rPr>
        <w:t>7</w:t>
      </w:r>
      <w:r w:rsidRPr="00744B44">
        <w:rPr>
          <w:rFonts w:asciiTheme="minorHAnsi" w:hAnsiTheme="minorHAnsi" w:cstheme="minorHAnsi"/>
          <w:b/>
          <w:bCs/>
        </w:rPr>
        <w:t>)</w:t>
      </w:r>
    </w:p>
    <w:bookmarkEnd w:id="0"/>
    <w:p w14:paraId="1C6F80E6" w14:textId="77777777" w:rsidR="00744B44" w:rsidRPr="004074D7" w:rsidRDefault="00744B44" w:rsidP="00744B44">
      <w:pPr>
        <w:pStyle w:val="Standard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Theme="minorHAnsi" w:hAnsiTheme="minorHAnsi" w:cstheme="minorHAnsi"/>
          <w:b/>
          <w:bCs/>
        </w:rPr>
      </w:pPr>
    </w:p>
    <w:p w14:paraId="7CB0B6B7" w14:textId="77777777" w:rsidR="00744B44" w:rsidRDefault="00744B44">
      <w:pPr>
        <w:shd w:val="clear" w:color="auto" w:fill="FFFFFF"/>
        <w:rPr>
          <w:rFonts w:asciiTheme="minorHAnsi" w:hAnsiTheme="minorHAnsi" w:cstheme="minorHAnsi"/>
          <w:b/>
          <w:bCs/>
          <w:color w:val="44546A" w:themeColor="text2"/>
          <w:sz w:val="36"/>
          <w:szCs w:val="36"/>
          <w:u w:val="single"/>
        </w:rPr>
      </w:pPr>
    </w:p>
    <w:p w14:paraId="225E8F68" w14:textId="77777777" w:rsidR="001A1C72" w:rsidRPr="00835846" w:rsidRDefault="001A1C72">
      <w:pPr>
        <w:rPr>
          <w:rFonts w:asciiTheme="minorHAnsi" w:hAnsiTheme="minorHAnsi" w:cstheme="minorHAnsi"/>
        </w:rPr>
      </w:pPr>
    </w:p>
    <w:p w14:paraId="20B04540" w14:textId="77777777" w:rsidR="00B62F68" w:rsidRPr="00835846" w:rsidRDefault="00B62F68">
      <w:pPr>
        <w:shd w:val="clear" w:color="auto" w:fill="FFFFFF"/>
        <w:rPr>
          <w:rFonts w:asciiTheme="minorHAnsi" w:hAnsiTheme="minorHAnsi" w:cstheme="minorHAnsi"/>
        </w:rPr>
      </w:pPr>
    </w:p>
    <w:p w14:paraId="255D7222" w14:textId="77777777" w:rsidR="001A1C72" w:rsidRPr="001A1C72" w:rsidRDefault="001A1C72" w:rsidP="00835846">
      <w:pPr>
        <w:pBdr>
          <w:top w:val="single" w:sz="2" w:space="1" w:color="auto"/>
        </w:pBdr>
        <w:shd w:val="clear" w:color="auto" w:fill="FFFFFF"/>
        <w:rPr>
          <w:rFonts w:asciiTheme="minorHAnsi" w:hAnsiTheme="minorHAnsi" w:cstheme="minorHAnsi"/>
          <w:b/>
          <w:bCs/>
          <w:color w:val="44546A" w:themeColor="text2"/>
        </w:rPr>
      </w:pPr>
    </w:p>
    <w:p w14:paraId="0CF03994" w14:textId="77777777" w:rsidR="001A1C72" w:rsidRPr="001A1C72" w:rsidRDefault="001A1C72" w:rsidP="00835846">
      <w:pPr>
        <w:pBdr>
          <w:top w:val="single" w:sz="2" w:space="1" w:color="auto"/>
        </w:pBdr>
        <w:shd w:val="clear" w:color="auto" w:fill="FFFFFF"/>
        <w:rPr>
          <w:rFonts w:asciiTheme="minorHAnsi" w:hAnsiTheme="minorHAnsi" w:cstheme="minorHAnsi"/>
          <w:b/>
          <w:bCs/>
          <w:color w:val="44546A" w:themeColor="text2"/>
        </w:rPr>
      </w:pPr>
    </w:p>
    <w:p w14:paraId="76DD9138" w14:textId="77777777" w:rsidR="001A1C72" w:rsidRPr="00027BC5" w:rsidRDefault="001A1C72" w:rsidP="001A1C72">
      <w:pPr>
        <w:pStyle w:val="Standard"/>
        <w:jc w:val="center"/>
        <w:rPr>
          <w:rFonts w:asciiTheme="minorHAnsi" w:hAnsiTheme="minorHAnsi" w:cstheme="minorHAnsi"/>
          <w:b/>
          <w:i/>
          <w:sz w:val="40"/>
          <w:szCs w:val="40"/>
          <w:u w:val="single"/>
        </w:rPr>
      </w:pPr>
      <w:r w:rsidRPr="00027BC5">
        <w:rPr>
          <w:rFonts w:asciiTheme="minorHAnsi" w:hAnsiTheme="minorHAnsi" w:cstheme="minorHAnsi"/>
          <w:b/>
          <w:i/>
          <w:sz w:val="40"/>
          <w:szCs w:val="40"/>
          <w:u w:val="single"/>
        </w:rPr>
        <w:t>Attestation sur l’honneur</w:t>
      </w:r>
    </w:p>
    <w:p w14:paraId="2D1902DD" w14:textId="77777777" w:rsidR="00B62F68" w:rsidRPr="00835846" w:rsidRDefault="00B62F68" w:rsidP="001A1C72">
      <w:pPr>
        <w:shd w:val="clear" w:color="auto" w:fill="FFFFFF"/>
        <w:rPr>
          <w:rFonts w:asciiTheme="minorHAnsi" w:hAnsiTheme="minorHAnsi" w:cstheme="minorHAnsi"/>
          <w:color w:val="44546A" w:themeColor="text2"/>
          <w:sz w:val="36"/>
          <w:szCs w:val="36"/>
        </w:rPr>
      </w:pPr>
    </w:p>
    <w:p w14:paraId="338F92F5" w14:textId="77777777" w:rsidR="00B62F68" w:rsidRPr="00835846" w:rsidRDefault="00B62F68">
      <w:pPr>
        <w:shd w:val="clear" w:color="auto" w:fill="FFFFFF"/>
        <w:rPr>
          <w:rFonts w:asciiTheme="minorHAnsi" w:hAnsiTheme="minorHAnsi" w:cstheme="minorHAnsi"/>
        </w:rPr>
      </w:pPr>
    </w:p>
    <w:p w14:paraId="26057D19" w14:textId="77777777" w:rsidR="00B62F68" w:rsidRPr="00835846" w:rsidRDefault="00941845" w:rsidP="00835846">
      <w:pPr>
        <w:tabs>
          <w:tab w:val="left" w:leader="dot" w:pos="9638"/>
        </w:tabs>
        <w:rPr>
          <w:rFonts w:asciiTheme="minorHAnsi" w:hAnsiTheme="minorHAnsi" w:cstheme="minorHAnsi"/>
        </w:rPr>
      </w:pPr>
      <w:r w:rsidRPr="00835846">
        <w:rPr>
          <w:rFonts w:asciiTheme="minorHAnsi" w:hAnsiTheme="minorHAnsi" w:cstheme="minorHAnsi"/>
        </w:rPr>
        <w:t xml:space="preserve">Je soussigné(e) : </w:t>
      </w:r>
      <w:r w:rsidR="00835846">
        <w:rPr>
          <w:rFonts w:asciiTheme="minorHAnsi" w:hAnsiTheme="minorHAnsi" w:cstheme="minorHAnsi"/>
        </w:rPr>
        <w:tab/>
      </w:r>
    </w:p>
    <w:p w14:paraId="3B9CF57C" w14:textId="77777777" w:rsidR="00B62F68" w:rsidRPr="00835846" w:rsidRDefault="006A4C91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r</w:t>
      </w:r>
      <w:r w:rsidR="00941845" w:rsidRPr="00835846">
        <w:rPr>
          <w:rFonts w:asciiTheme="minorHAnsi" w:hAnsiTheme="minorHAnsi" w:cstheme="minorHAnsi"/>
        </w:rPr>
        <w:t>eprésentant</w:t>
      </w:r>
      <w:proofErr w:type="gramEnd"/>
      <w:r w:rsidR="00941845" w:rsidRPr="00835846">
        <w:rPr>
          <w:rFonts w:asciiTheme="minorHAnsi" w:hAnsiTheme="minorHAnsi" w:cstheme="minorHAnsi"/>
        </w:rPr>
        <w:t xml:space="preserve">(e) légal(e) de l’association porteuse de la présente demande, certifie : </w:t>
      </w:r>
    </w:p>
    <w:p w14:paraId="0F8261E1" w14:textId="77777777" w:rsidR="00835846" w:rsidRDefault="00835846">
      <w:pPr>
        <w:rPr>
          <w:rFonts w:asciiTheme="minorHAnsi" w:hAnsiTheme="minorHAnsi" w:cstheme="minorHAnsi"/>
        </w:rPr>
      </w:pPr>
    </w:p>
    <w:p w14:paraId="17F1A153" w14:textId="77777777" w:rsidR="00B62F68" w:rsidRPr="00835846" w:rsidRDefault="00835846" w:rsidP="00835846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835846">
        <w:rPr>
          <w:rFonts w:asciiTheme="minorHAnsi" w:hAnsiTheme="minorHAnsi" w:cstheme="minorHAnsi"/>
        </w:rPr>
        <w:t>Que</w:t>
      </w:r>
      <w:r w:rsidR="00941845" w:rsidRPr="00835846">
        <w:rPr>
          <w:rFonts w:asciiTheme="minorHAnsi" w:hAnsiTheme="minorHAnsi" w:cstheme="minorHAnsi"/>
        </w:rPr>
        <w:t xml:space="preserve"> l’association est en règle au regard de l’ensemble de la législation</w:t>
      </w:r>
      <w:r w:rsidR="00941845" w:rsidRPr="00835846">
        <w:rPr>
          <w:rFonts w:asciiTheme="minorHAnsi" w:hAnsiTheme="minorHAnsi" w:cstheme="minorHAnsi"/>
        </w:rPr>
        <w:tab/>
        <w:t>comptable, fiscale et sociale du point de vue de ses déclarations, cotisations et</w:t>
      </w:r>
      <w:r w:rsidRPr="00835846">
        <w:rPr>
          <w:rFonts w:asciiTheme="minorHAnsi" w:hAnsiTheme="minorHAnsi" w:cstheme="minorHAnsi"/>
        </w:rPr>
        <w:t xml:space="preserve"> </w:t>
      </w:r>
      <w:r w:rsidR="00941845" w:rsidRPr="00835846">
        <w:rPr>
          <w:rFonts w:asciiTheme="minorHAnsi" w:hAnsiTheme="minorHAnsi" w:cstheme="minorHAnsi"/>
        </w:rPr>
        <w:t xml:space="preserve">paiements correspondant, </w:t>
      </w:r>
    </w:p>
    <w:p w14:paraId="2BC6A38D" w14:textId="77777777" w:rsidR="00B62F68" w:rsidRPr="00835846" w:rsidRDefault="00B62F68">
      <w:pPr>
        <w:rPr>
          <w:rFonts w:asciiTheme="minorHAnsi" w:hAnsiTheme="minorHAnsi" w:cstheme="minorHAnsi"/>
        </w:rPr>
      </w:pPr>
    </w:p>
    <w:p w14:paraId="7E7D2D1D" w14:textId="77777777" w:rsidR="00B62F68" w:rsidRPr="00835846" w:rsidRDefault="00835846" w:rsidP="00835846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835846">
        <w:rPr>
          <w:rFonts w:asciiTheme="minorHAnsi" w:hAnsiTheme="minorHAnsi" w:cstheme="minorHAnsi"/>
        </w:rPr>
        <w:t>Avoir</w:t>
      </w:r>
      <w:r w:rsidR="00941845" w:rsidRPr="00835846">
        <w:rPr>
          <w:rFonts w:asciiTheme="minorHAnsi" w:hAnsiTheme="minorHAnsi" w:cstheme="minorHAnsi"/>
        </w:rPr>
        <w:t xml:space="preserve"> pris connaissance du règlement d’attribution des subventions en matière </w:t>
      </w:r>
      <w:r w:rsidR="00941845" w:rsidRPr="00835846">
        <w:rPr>
          <w:rFonts w:asciiTheme="minorHAnsi" w:hAnsiTheme="minorHAnsi" w:cstheme="minorHAnsi"/>
        </w:rPr>
        <w:tab/>
        <w:t xml:space="preserve">de manifestations culturelles, sportives et touristiques, </w:t>
      </w:r>
    </w:p>
    <w:p w14:paraId="2338AA06" w14:textId="77777777" w:rsidR="00B62F68" w:rsidRPr="00835846" w:rsidRDefault="00B62F68">
      <w:pPr>
        <w:rPr>
          <w:rFonts w:asciiTheme="minorHAnsi" w:hAnsiTheme="minorHAnsi" w:cstheme="minorHAnsi"/>
        </w:rPr>
      </w:pPr>
    </w:p>
    <w:p w14:paraId="4FDF5EA7" w14:textId="77777777" w:rsidR="00B62F68" w:rsidRPr="00835846" w:rsidRDefault="00835846" w:rsidP="00835846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835846">
        <w:rPr>
          <w:rFonts w:asciiTheme="minorHAnsi" w:hAnsiTheme="minorHAnsi" w:cstheme="minorHAnsi"/>
        </w:rPr>
        <w:t>Exactes</w:t>
      </w:r>
      <w:r w:rsidR="00941845" w:rsidRPr="00835846">
        <w:rPr>
          <w:rFonts w:asciiTheme="minorHAnsi" w:hAnsiTheme="minorHAnsi" w:cstheme="minorHAnsi"/>
        </w:rPr>
        <w:t xml:space="preserve"> les informations indiquées dans le présent dossier. </w:t>
      </w:r>
    </w:p>
    <w:p w14:paraId="473F0888" w14:textId="77777777" w:rsidR="00B62F68" w:rsidRDefault="00B62F68">
      <w:pPr>
        <w:rPr>
          <w:rFonts w:asciiTheme="minorHAnsi" w:hAnsiTheme="minorHAnsi" w:cstheme="minorHAnsi"/>
        </w:rPr>
      </w:pPr>
    </w:p>
    <w:p w14:paraId="58371768" w14:textId="77777777" w:rsidR="001A1C72" w:rsidRDefault="001A1C72">
      <w:pPr>
        <w:rPr>
          <w:rFonts w:asciiTheme="minorHAnsi" w:hAnsiTheme="minorHAnsi" w:cstheme="minorHAnsi"/>
        </w:rPr>
      </w:pPr>
    </w:p>
    <w:p w14:paraId="5489CDFE" w14:textId="77777777" w:rsidR="001A1C72" w:rsidRPr="00835846" w:rsidRDefault="001A1C72">
      <w:pPr>
        <w:rPr>
          <w:rFonts w:asciiTheme="minorHAnsi" w:hAnsiTheme="minorHAnsi" w:cstheme="minorHAnsi"/>
        </w:rPr>
      </w:pPr>
    </w:p>
    <w:p w14:paraId="45B0619D" w14:textId="77777777" w:rsidR="00B62F68" w:rsidRPr="00835846" w:rsidRDefault="00941845" w:rsidP="006A4C91">
      <w:pPr>
        <w:tabs>
          <w:tab w:val="left" w:leader="dot" w:pos="4536"/>
        </w:tabs>
        <w:jc w:val="right"/>
        <w:rPr>
          <w:rFonts w:asciiTheme="minorHAnsi" w:hAnsiTheme="minorHAnsi" w:cstheme="minorHAnsi"/>
        </w:rPr>
      </w:pPr>
      <w:r w:rsidRPr="00835846">
        <w:rPr>
          <w:rFonts w:asciiTheme="minorHAnsi" w:hAnsiTheme="minorHAnsi" w:cstheme="minorHAnsi"/>
        </w:rPr>
        <w:t xml:space="preserve">Fait à </w:t>
      </w:r>
      <w:r w:rsidR="006A4C91">
        <w:rPr>
          <w:rFonts w:asciiTheme="minorHAnsi" w:hAnsiTheme="minorHAnsi" w:cstheme="minorHAnsi"/>
        </w:rPr>
        <w:t>………………………………</w:t>
      </w:r>
      <w:proofErr w:type="gramStart"/>
      <w:r w:rsidR="006A4C91">
        <w:rPr>
          <w:rFonts w:asciiTheme="minorHAnsi" w:hAnsiTheme="minorHAnsi" w:cstheme="minorHAnsi"/>
        </w:rPr>
        <w:t>…….</w:t>
      </w:r>
      <w:proofErr w:type="gramEnd"/>
      <w:r w:rsidR="006A4C91">
        <w:rPr>
          <w:rFonts w:asciiTheme="minorHAnsi" w:hAnsiTheme="minorHAnsi" w:cstheme="minorHAnsi"/>
        </w:rPr>
        <w:t xml:space="preserve">., le ………………………………………… </w:t>
      </w:r>
    </w:p>
    <w:p w14:paraId="1A9DA3CC" w14:textId="77777777" w:rsidR="006A4C91" w:rsidRDefault="006A4C91">
      <w:pPr>
        <w:rPr>
          <w:rFonts w:asciiTheme="minorHAnsi" w:hAnsiTheme="minorHAnsi" w:cstheme="minorHAnsi"/>
        </w:rPr>
      </w:pPr>
    </w:p>
    <w:p w14:paraId="2CA181D5" w14:textId="77777777" w:rsidR="00B62F68" w:rsidRPr="00835846" w:rsidRDefault="00941845">
      <w:pPr>
        <w:rPr>
          <w:rFonts w:asciiTheme="minorHAnsi" w:hAnsiTheme="minorHAnsi" w:cstheme="minorHAnsi"/>
        </w:rPr>
      </w:pPr>
      <w:r w:rsidRPr="00835846">
        <w:rPr>
          <w:rFonts w:asciiTheme="minorHAnsi" w:hAnsiTheme="minorHAnsi" w:cstheme="minorHAnsi"/>
        </w:rPr>
        <w:t>Signature du représentant légal de l’association précédée du nom et cachet</w:t>
      </w:r>
    </w:p>
    <w:sectPr w:rsidR="00B62F68" w:rsidRPr="00835846" w:rsidSect="000B2D50">
      <w:type w:val="continuous"/>
      <w:pgSz w:w="11906" w:h="16838"/>
      <w:pgMar w:top="1985" w:right="1134" w:bottom="1135" w:left="1134" w:header="0" w:footer="5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AF28" w14:textId="77777777" w:rsidR="00453A14" w:rsidRDefault="00453A14">
      <w:r>
        <w:separator/>
      </w:r>
    </w:p>
  </w:endnote>
  <w:endnote w:type="continuationSeparator" w:id="0">
    <w:p w14:paraId="538053E4" w14:textId="77777777" w:rsidR="00453A14" w:rsidRDefault="0045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altName w:val="Segoe UI"/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ark Pro">
    <w:altName w:val="Calibri"/>
    <w:charset w:val="00"/>
    <w:family w:val="swiss"/>
    <w:pitch w:val="variable"/>
    <w:sig w:usb0="A00000FF" w:usb1="5000FCFB" w:usb2="00000000" w:usb3="00000000" w:csb0="00000093" w:csb1="00000000"/>
  </w:font>
  <w:font w:name="Mark Pro Book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anumBarunGothic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A3E1" w14:textId="77777777" w:rsidR="00704439" w:rsidRDefault="00704439" w:rsidP="006C25F8">
    <w:pPr>
      <w:pStyle w:val="Pieddepage"/>
      <w:suppressLineNumbers w:val="0"/>
      <w:suppressAutoHyphens w:val="0"/>
      <w:jc w:val="center"/>
      <w:rPr>
        <w:rFonts w:ascii="Mark Pro" w:hAnsi="Mark Pro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9FE8E6C" wp14:editId="25AA9B07">
              <wp:simplePos x="0" y="0"/>
              <wp:positionH relativeFrom="page">
                <wp:posOffset>5040630</wp:posOffset>
              </wp:positionH>
              <wp:positionV relativeFrom="page">
                <wp:posOffset>7920990</wp:posOffset>
              </wp:positionV>
              <wp:extent cx="4140000" cy="309600"/>
              <wp:effectExtent l="0" t="0" r="4445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140000" cy="3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F7272" w14:textId="2F8F5AD2" w:rsidR="00704439" w:rsidRPr="00691CEC" w:rsidRDefault="00DF3C12" w:rsidP="00704439">
                          <w:pPr>
                            <w:rPr>
                              <w:rFonts w:asciiTheme="minorHAnsi" w:hAnsiTheme="minorHAnsi" w:cstheme="minorHAnsi"/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691CEC">
                            <w:rPr>
                              <w:rFonts w:asciiTheme="minorHAnsi" w:hAnsiTheme="minorHAnsi" w:cstheme="minorHAnsi"/>
                              <w:color w:val="BFBFBF" w:themeColor="background1" w:themeShade="B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91CEC">
                            <w:rPr>
                              <w:rFonts w:asciiTheme="minorHAnsi" w:hAnsiTheme="minorHAnsi" w:cstheme="minorHAnsi"/>
                              <w:color w:val="BFBFBF" w:themeColor="background1" w:themeShade="BF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691CEC">
                            <w:rPr>
                              <w:rFonts w:asciiTheme="minorHAnsi" w:hAnsiTheme="minorHAnsi" w:cstheme="minorHAnsi"/>
                              <w:color w:val="BFBFBF" w:themeColor="background1" w:themeShade="B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0220">
                            <w:rPr>
                              <w:rFonts w:asciiTheme="minorHAnsi" w:hAnsiTheme="minorHAnsi" w:cstheme="minorHAnsi"/>
                              <w:noProof/>
                              <w:color w:val="BFBFBF" w:themeColor="background1" w:themeShade="BF"/>
                              <w:sz w:val="16"/>
                              <w:szCs w:val="16"/>
                            </w:rPr>
                            <w:t>230902_DSM_SC_Demnde_Subvention_Manifestation.docx</w:t>
                          </w:r>
                          <w:r w:rsidRPr="00691CEC">
                            <w:rPr>
                              <w:rFonts w:asciiTheme="minorHAnsi" w:hAnsiTheme="minorHAnsi" w:cstheme="minorHAnsi"/>
                              <w:noProof/>
                              <w:color w:val="BFBFBF" w:themeColor="background1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8E6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396.9pt;margin-top:623.7pt;width:326pt;height:24.4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" filled="f" stroked="f">
              <v:textbox>
                <w:txbxContent>
                  <w:p w14:paraId="6EDF7272" w14:textId="2F8F5AD2" w:rsidR="00704439" w:rsidRPr="00691CEC" w:rsidRDefault="00DF3C12" w:rsidP="00704439">
                    <w:pPr>
                      <w:rPr>
                        <w:rFonts w:asciiTheme="minorHAnsi" w:hAnsiTheme="minorHAnsi" w:cstheme="minorHAnsi"/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691CEC">
                      <w:rPr>
                        <w:rFonts w:asciiTheme="minorHAnsi" w:hAnsiTheme="minorHAnsi" w:cstheme="minorHAnsi"/>
                        <w:color w:val="BFBFBF" w:themeColor="background1" w:themeShade="BF"/>
                        <w:sz w:val="16"/>
                        <w:szCs w:val="16"/>
                      </w:rPr>
                      <w:fldChar w:fldCharType="begin"/>
                    </w:r>
                    <w:r w:rsidRPr="00691CEC">
                      <w:rPr>
                        <w:rFonts w:asciiTheme="minorHAnsi" w:hAnsiTheme="minorHAnsi" w:cstheme="minorHAnsi"/>
                        <w:color w:val="BFBFBF" w:themeColor="background1" w:themeShade="BF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691CEC">
                      <w:rPr>
                        <w:rFonts w:asciiTheme="minorHAnsi" w:hAnsiTheme="minorHAnsi" w:cstheme="minorHAnsi"/>
                        <w:color w:val="BFBFBF" w:themeColor="background1" w:themeShade="BF"/>
                        <w:sz w:val="16"/>
                        <w:szCs w:val="16"/>
                      </w:rPr>
                      <w:fldChar w:fldCharType="separate"/>
                    </w:r>
                    <w:r w:rsidR="00870220">
                      <w:rPr>
                        <w:rFonts w:asciiTheme="minorHAnsi" w:hAnsiTheme="minorHAnsi" w:cstheme="minorHAnsi"/>
                        <w:noProof/>
                        <w:color w:val="BFBFBF" w:themeColor="background1" w:themeShade="BF"/>
                        <w:sz w:val="16"/>
                        <w:szCs w:val="16"/>
                      </w:rPr>
                      <w:t>230902_DSM_SC_Demnde_Subvention_Manifestation.docx</w:t>
                    </w:r>
                    <w:r w:rsidRPr="00691CEC">
                      <w:rPr>
                        <w:rFonts w:asciiTheme="minorHAnsi" w:hAnsiTheme="minorHAnsi" w:cstheme="minorHAnsi"/>
                        <w:noProof/>
                        <w:color w:val="BFBFBF" w:themeColor="background1" w:themeShade="B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F6143">
      <w:rPr>
        <w:rFonts w:ascii="Mark Pro Book" w:hAnsi="Mark Pro Book"/>
        <w:noProof/>
      </w:rPr>
      <w:drawing>
        <wp:anchor distT="0" distB="0" distL="114300" distR="114300" simplePos="0" relativeHeight="251665408" behindDoc="0" locked="0" layoutInCell="1" allowOverlap="1" wp14:anchorId="1D0A348F" wp14:editId="2B8F23B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4597200"/>
          <wp:effectExtent l="0" t="0" r="0" b="0"/>
          <wp:wrapNone/>
          <wp:docPr id="2" name="Graphiqu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45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143">
      <w:rPr>
        <w:rFonts w:ascii="Mark Pro" w:hAnsi="Mark Pro"/>
        <w:b/>
        <w:bCs/>
        <w:sz w:val="18"/>
        <w:szCs w:val="18"/>
      </w:rPr>
      <w:t>Communauté de communes du Pays de Maîche</w:t>
    </w:r>
  </w:p>
  <w:p w14:paraId="74BE9E9D" w14:textId="77777777" w:rsidR="00704439" w:rsidRPr="00FF6143" w:rsidRDefault="00704439" w:rsidP="006C25F8">
    <w:pPr>
      <w:pStyle w:val="Pieddepage"/>
      <w:suppressLineNumbers w:val="0"/>
      <w:suppressAutoHyphens w:val="0"/>
      <w:jc w:val="center"/>
      <w:rPr>
        <w:rFonts w:ascii="Mark Pro Book" w:hAnsi="Mark Pro Book"/>
        <w:sz w:val="18"/>
        <w:szCs w:val="18"/>
      </w:rPr>
    </w:pPr>
    <w:r w:rsidRPr="00FF6143">
      <w:rPr>
        <w:rFonts w:ascii="Mark Pro Book" w:hAnsi="Mark Pro Book"/>
        <w:sz w:val="18"/>
        <w:szCs w:val="18"/>
      </w:rPr>
      <w:t>24, rue Montalembert 25 120 Maîche</w:t>
    </w:r>
  </w:p>
  <w:p w14:paraId="4FD7EFDC" w14:textId="77777777" w:rsidR="00704439" w:rsidRPr="00FF6143" w:rsidRDefault="00704439" w:rsidP="006C25F8">
    <w:pPr>
      <w:pStyle w:val="Pieddepage"/>
      <w:suppressLineNumbers w:val="0"/>
      <w:suppressAutoHyphens w:val="0"/>
      <w:jc w:val="center"/>
      <w:rPr>
        <w:rFonts w:ascii="Mark Pro" w:hAnsi="Mark Pro"/>
        <w:b/>
        <w:bCs/>
      </w:rPr>
    </w:pPr>
    <w:r w:rsidRPr="00FF6143">
      <w:rPr>
        <w:rFonts w:ascii="Mark Pro Book" w:hAnsi="Mark Pro Book"/>
        <w:sz w:val="18"/>
        <w:szCs w:val="18"/>
      </w:rPr>
      <w:t>Tél : 03 81 64 17 06 • contact@ccpm-maiche.com • paysdemaiche.fr</w:t>
    </w:r>
  </w:p>
  <w:p w14:paraId="2A19AA75" w14:textId="77777777" w:rsidR="00704439" w:rsidRPr="00374433" w:rsidRDefault="00704439" w:rsidP="006C25F8">
    <w:pPr>
      <w:pStyle w:val="Pieddepage"/>
      <w:suppressLineNumbers w:val="0"/>
      <w:suppressAutoHyphens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8CFB" w14:textId="77777777" w:rsidR="00453A14" w:rsidRDefault="00453A14">
      <w:r>
        <w:separator/>
      </w:r>
    </w:p>
  </w:footnote>
  <w:footnote w:type="continuationSeparator" w:id="0">
    <w:p w14:paraId="456A0639" w14:textId="77777777" w:rsidR="00453A14" w:rsidRDefault="0045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09361"/>
      <w:docPartObj>
        <w:docPartGallery w:val="Page Numbers (Top of Page)"/>
        <w:docPartUnique/>
      </w:docPartObj>
    </w:sdtPr>
    <w:sdtEndPr/>
    <w:sdtContent>
      <w:p w14:paraId="64D313DD" w14:textId="77777777" w:rsidR="00376CC5" w:rsidRDefault="000B2D50">
        <w:pPr>
          <w:pStyle w:val="En-tte"/>
          <w:jc w:val="right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1CC69AD2" wp14:editId="0A2E36F2">
              <wp:simplePos x="0" y="0"/>
              <wp:positionH relativeFrom="page">
                <wp:posOffset>900430</wp:posOffset>
              </wp:positionH>
              <wp:positionV relativeFrom="page">
                <wp:posOffset>619125</wp:posOffset>
              </wp:positionV>
              <wp:extent cx="2876400" cy="457200"/>
              <wp:effectExtent l="0" t="0" r="635" b="0"/>
              <wp:wrapNone/>
              <wp:docPr id="3" name="Graphiqu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6400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76CC5">
          <w:fldChar w:fldCharType="begin"/>
        </w:r>
        <w:r w:rsidR="00376CC5">
          <w:instrText>PAGE   \* MERGEFORMAT</w:instrText>
        </w:r>
        <w:r w:rsidR="00376CC5">
          <w:fldChar w:fldCharType="separate"/>
        </w:r>
        <w:r w:rsidR="00376CC5">
          <w:t>2</w:t>
        </w:r>
        <w:r w:rsidR="00376CC5">
          <w:fldChar w:fldCharType="end"/>
        </w:r>
      </w:p>
    </w:sdtContent>
  </w:sdt>
  <w:p w14:paraId="10ADFF6C" w14:textId="77777777" w:rsidR="00376CC5" w:rsidRDefault="00376C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F6A53"/>
    <w:multiLevelType w:val="hybridMultilevel"/>
    <w:tmpl w:val="2F287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E7CA5"/>
    <w:multiLevelType w:val="hybridMultilevel"/>
    <w:tmpl w:val="4F7E1F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5828">
    <w:abstractNumId w:val="0"/>
  </w:num>
  <w:num w:numId="2" w16cid:durableId="133780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D1"/>
    <w:rsid w:val="00033465"/>
    <w:rsid w:val="00075EF4"/>
    <w:rsid w:val="000B2D50"/>
    <w:rsid w:val="000F5124"/>
    <w:rsid w:val="0014047B"/>
    <w:rsid w:val="00191771"/>
    <w:rsid w:val="001A1C72"/>
    <w:rsid w:val="002444B5"/>
    <w:rsid w:val="002B18E3"/>
    <w:rsid w:val="002B6992"/>
    <w:rsid w:val="00376CC5"/>
    <w:rsid w:val="003C03B6"/>
    <w:rsid w:val="003C42FF"/>
    <w:rsid w:val="00416AD9"/>
    <w:rsid w:val="00453A14"/>
    <w:rsid w:val="004B6A75"/>
    <w:rsid w:val="00587CD8"/>
    <w:rsid w:val="005A0390"/>
    <w:rsid w:val="006337FC"/>
    <w:rsid w:val="00633D61"/>
    <w:rsid w:val="006606EB"/>
    <w:rsid w:val="00674714"/>
    <w:rsid w:val="00691CEC"/>
    <w:rsid w:val="006A0E85"/>
    <w:rsid w:val="006A4C91"/>
    <w:rsid w:val="006C25F8"/>
    <w:rsid w:val="006E7209"/>
    <w:rsid w:val="006F44CB"/>
    <w:rsid w:val="00704439"/>
    <w:rsid w:val="00705AA2"/>
    <w:rsid w:val="00744B44"/>
    <w:rsid w:val="00787131"/>
    <w:rsid w:val="007B50F6"/>
    <w:rsid w:val="00806B70"/>
    <w:rsid w:val="00835846"/>
    <w:rsid w:val="00870220"/>
    <w:rsid w:val="00872AF3"/>
    <w:rsid w:val="00894F32"/>
    <w:rsid w:val="00941845"/>
    <w:rsid w:val="009418CA"/>
    <w:rsid w:val="009420BA"/>
    <w:rsid w:val="00987AD1"/>
    <w:rsid w:val="009C6168"/>
    <w:rsid w:val="009D40ED"/>
    <w:rsid w:val="00A06192"/>
    <w:rsid w:val="00A615D5"/>
    <w:rsid w:val="00A95886"/>
    <w:rsid w:val="00B40843"/>
    <w:rsid w:val="00B62F68"/>
    <w:rsid w:val="00BF1E89"/>
    <w:rsid w:val="00C2120E"/>
    <w:rsid w:val="00C5485A"/>
    <w:rsid w:val="00CD798C"/>
    <w:rsid w:val="00CE0CB8"/>
    <w:rsid w:val="00DF3C12"/>
    <w:rsid w:val="00E5642D"/>
    <w:rsid w:val="00FA23A2"/>
    <w:rsid w:val="00F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CD77F6"/>
  <w15:docId w15:val="{0087D325-9EDF-47B2-86FA-7F50E463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;Times New Roma" w:eastAsia="Droid Sans Fallback" w:hAnsi="Liberation Serif;Times New Roma" w:cs="FreeSans"/>
      <w:sz w:val="24"/>
      <w:szCs w:val="24"/>
      <w:lang w:eastAsia="zh-CN" w:bidi="hi-IN"/>
    </w:rPr>
  </w:style>
  <w:style w:type="paragraph" w:styleId="Titre4">
    <w:name w:val="heading 4"/>
    <w:aliases w:val="Sous-éléments"/>
    <w:basedOn w:val="Normal"/>
    <w:next w:val="Normal"/>
    <w:link w:val="Titre4Car"/>
    <w:uiPriority w:val="9"/>
    <w:unhideWhenUsed/>
    <w:qFormat/>
    <w:rsid w:val="002B18E3"/>
    <w:pPr>
      <w:keepNext/>
      <w:keepLines/>
      <w:widowControl/>
      <w:suppressAutoHyphens w:val="0"/>
      <w:spacing w:before="40" w:line="259" w:lineRule="auto"/>
      <w:jc w:val="both"/>
      <w:outlineLvl w:val="3"/>
    </w:pPr>
    <w:rPr>
      <w:rFonts w:ascii="Calibri" w:eastAsiaTheme="majorEastAsia" w:hAnsi="Calibri" w:cstheme="majorBidi"/>
      <w:iCs/>
      <w:color w:val="A6A6A6" w:themeColor="background1" w:themeShade="A6"/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paragraph" w:customStyle="1" w:styleId="Tableau">
    <w:name w:val="Tableau"/>
    <w:basedOn w:val="Lgende"/>
    <w:qFormat/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05AA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05AA2"/>
    <w:rPr>
      <w:rFonts w:ascii="Liberation Serif;Times New Roma" w:eastAsia="Droid Sans Fallback" w:hAnsi="Liberation Serif;Times New Roma"/>
      <w:sz w:val="24"/>
      <w:szCs w:val="21"/>
      <w:lang w:eastAsia="zh-CN" w:bidi="hi-IN"/>
    </w:rPr>
  </w:style>
  <w:style w:type="character" w:customStyle="1" w:styleId="PieddepageCar">
    <w:name w:val="Pied de page Car"/>
    <w:basedOn w:val="Policepardfaut"/>
    <w:link w:val="Pieddepage"/>
    <w:uiPriority w:val="99"/>
    <w:rsid w:val="00705AA2"/>
    <w:rPr>
      <w:rFonts w:ascii="Liberation Serif;Times New Roma" w:eastAsia="Droid Sans Fallback" w:hAnsi="Liberation Serif;Times New Roma" w:cs="FreeSans"/>
      <w:sz w:val="24"/>
      <w:szCs w:val="24"/>
      <w:lang w:eastAsia="zh-CN" w:bidi="hi-IN"/>
    </w:rPr>
  </w:style>
  <w:style w:type="character" w:styleId="Textedelespacerserv">
    <w:name w:val="Placeholder Text"/>
    <w:basedOn w:val="Policepardfaut"/>
    <w:uiPriority w:val="99"/>
    <w:semiHidden/>
    <w:rsid w:val="006E7209"/>
    <w:rPr>
      <w:color w:val="808080"/>
    </w:rPr>
  </w:style>
  <w:style w:type="paragraph" w:styleId="Paragraphedeliste">
    <w:name w:val="List Paragraph"/>
    <w:basedOn w:val="Normal"/>
    <w:uiPriority w:val="34"/>
    <w:qFormat/>
    <w:rsid w:val="00835846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1A1C7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Rfrencelgre">
    <w:name w:val="Subtle Reference"/>
    <w:basedOn w:val="Policepardfaut"/>
    <w:uiPriority w:val="31"/>
    <w:qFormat/>
    <w:rsid w:val="00744B44"/>
    <w:rPr>
      <w:smallCaps/>
      <w:color w:val="5A5A5A" w:themeColor="text1" w:themeTint="A5"/>
    </w:rPr>
  </w:style>
  <w:style w:type="character" w:customStyle="1" w:styleId="Titre4Car">
    <w:name w:val="Titre 4 Car"/>
    <w:aliases w:val="Sous-éléments Car"/>
    <w:basedOn w:val="Policepardfaut"/>
    <w:link w:val="Titre4"/>
    <w:uiPriority w:val="9"/>
    <w:rsid w:val="002B18E3"/>
    <w:rPr>
      <w:rFonts w:ascii="Calibri" w:eastAsiaTheme="majorEastAsia" w:hAnsi="Calibri" w:cstheme="majorBidi"/>
      <w:iCs/>
      <w:color w:val="A6A6A6" w:themeColor="background1" w:themeShade="A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rneille\AppData\Roaming\Microsoft\Templates\Communication%20d&#233;mat\Dossier%20demande%20subvention%20manifestation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Dossier demande subvention manifestation</Template>
  <TotalTime>6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CORNEILLE</dc:creator>
  <cp:lastModifiedBy>Chrystelle BAILLY</cp:lastModifiedBy>
  <cp:revision>5</cp:revision>
  <cp:lastPrinted>2023-09-18T13:56:00Z</cp:lastPrinted>
  <dcterms:created xsi:type="dcterms:W3CDTF">2022-09-02T08:41:00Z</dcterms:created>
  <dcterms:modified xsi:type="dcterms:W3CDTF">2025-11-24T12:19:00Z</dcterms:modified>
  <dc:language>fr-FR</dc:language>
</cp:coreProperties>
</file>